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RPr="007737C5"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3715E47" w:rsidR="00E22DF1" w:rsidRPr="007737C5" w:rsidRDefault="008E2BFE" w:rsidP="007737C5">
            <w:pPr>
              <w:spacing w:after="0" w:line="276" w:lineRule="auto"/>
              <w:ind w:left="170"/>
              <w:jc w:val="center"/>
              <w:rPr>
                <w:rFonts w:ascii="Aptos" w:hAnsi="Aptos"/>
              </w:rPr>
            </w:pPr>
            <w:r w:rsidRPr="007737C5">
              <w:rPr>
                <w:rFonts w:ascii="Aptos" w:eastAsia="Lucida Sans" w:hAnsi="Aptos" w:cs="Lucida Sans"/>
                <w:b/>
                <w:bCs/>
                <w:color w:val="FFFFFF" w:themeColor="background1"/>
                <w:sz w:val="40"/>
                <w:szCs w:val="40"/>
              </w:rPr>
              <w:t>25-26</w:t>
            </w:r>
            <w:r w:rsidR="7B0DE481" w:rsidRPr="007737C5">
              <w:rPr>
                <w:rFonts w:ascii="Aptos" w:eastAsia="Lucida Sans" w:hAnsi="Aptos" w:cs="Lucida Sans"/>
                <w:b/>
                <w:bCs/>
                <w:color w:val="FFFFFF" w:themeColor="background1"/>
                <w:sz w:val="40"/>
                <w:szCs w:val="40"/>
              </w:rPr>
              <w:t>`</w:t>
            </w:r>
            <w:r w:rsidR="00F0231B" w:rsidRPr="007737C5">
              <w:rPr>
                <w:rFonts w:ascii="Aptos" w:eastAsia="Lucida Sans" w:hAnsi="Aptos" w:cs="Lucida Sans"/>
                <w:b/>
                <w:bCs/>
                <w:color w:val="FFFFFF" w:themeColor="background1"/>
                <w:sz w:val="40"/>
                <w:szCs w:val="40"/>
              </w:rPr>
              <w:t>Risk Assessment</w:t>
            </w:r>
          </w:p>
        </w:tc>
      </w:tr>
      <w:tr w:rsidR="00E22DF1" w:rsidRPr="007737C5"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Pr="007737C5" w:rsidRDefault="00F0231B" w:rsidP="007737C5">
            <w:pPr>
              <w:spacing w:after="0" w:line="276" w:lineRule="auto"/>
              <w:ind w:left="170"/>
              <w:rPr>
                <w:rFonts w:ascii="Aptos" w:eastAsia="Verdana" w:hAnsi="Aptos" w:cs="Verdana"/>
                <w:b/>
                <w:bCs/>
              </w:rPr>
            </w:pPr>
            <w:r w:rsidRPr="007737C5">
              <w:rPr>
                <w:rFonts w:ascii="Aptos" w:eastAsia="Verdana" w:hAnsi="Aptos"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27CF9332" w:rsidR="6D0AA48C" w:rsidRPr="007737C5" w:rsidRDefault="008E2BFE" w:rsidP="007737C5">
            <w:pPr>
              <w:spacing w:after="0" w:line="276" w:lineRule="auto"/>
              <w:rPr>
                <w:rFonts w:ascii="Aptos" w:eastAsia="Verdana" w:hAnsi="Aptos" w:cs="Verdana"/>
              </w:rPr>
            </w:pPr>
            <w:r w:rsidRPr="007737C5">
              <w:rPr>
                <w:rFonts w:ascii="Aptos" w:eastAsia="Verdana" w:hAnsi="Aptos" w:cs="Verdana"/>
              </w:rPr>
              <w:t>FAH PGR Society</w:t>
            </w:r>
            <w:r w:rsidR="69A009D7" w:rsidRPr="007737C5">
              <w:rPr>
                <w:rFonts w:ascii="Aptos" w:eastAsia="Verdana" w:hAnsi="Aptos" w:cs="Verdana"/>
              </w:rPr>
              <w:t xml:space="preserve"> </w:t>
            </w:r>
            <w:r w:rsidR="007737C5">
              <w:rPr>
                <w:rFonts w:ascii="Aptos" w:eastAsia="Verdana" w:hAnsi="Aptos" w:cs="Verdana"/>
              </w:rPr>
              <w:t>a</w:t>
            </w:r>
            <w:r w:rsidR="007737C5" w:rsidRPr="007737C5">
              <w:rPr>
                <w:rFonts w:ascii="Aptos" w:eastAsia="Verdana" w:hAnsi="Aptos" w:cs="Verdana"/>
              </w:rPr>
              <w:t>ctivit</w:t>
            </w:r>
            <w:r w:rsidR="007737C5">
              <w:rPr>
                <w:rFonts w:ascii="Aptos" w:eastAsia="Verdana" w:hAnsi="Aptos" w:cs="Verdana"/>
              </w:rPr>
              <w:t xml:space="preserve">ies </w:t>
            </w:r>
            <w:r w:rsidR="1FA86B71" w:rsidRPr="007737C5">
              <w:rPr>
                <w:rFonts w:ascii="Aptos" w:eastAsia="Verdana" w:hAnsi="Aptos" w:cs="Verdana"/>
              </w:rPr>
              <w:t>throughout the academic year 2025-26</w:t>
            </w:r>
            <w:r w:rsidR="1BCB2B6D" w:rsidRPr="007737C5">
              <w:rPr>
                <w:rFonts w:ascii="Aptos" w:eastAsia="Verdana" w:hAnsi="Aptos" w:cs="Verdana"/>
              </w:rPr>
              <w:t>, including</w:t>
            </w:r>
          </w:p>
          <w:p w14:paraId="340A6575" w14:textId="67B1D430" w:rsidR="00444076" w:rsidRPr="007737C5" w:rsidRDefault="25E5200B" w:rsidP="007737C5">
            <w:pPr>
              <w:pStyle w:val="ListParagraph"/>
              <w:numPr>
                <w:ilvl w:val="0"/>
                <w:numId w:val="8"/>
              </w:numPr>
              <w:spacing w:after="0" w:line="276" w:lineRule="auto"/>
              <w:rPr>
                <w:rFonts w:ascii="Aptos" w:eastAsia="Verdana" w:hAnsi="Aptos" w:cs="Verdana"/>
              </w:rPr>
            </w:pPr>
            <w:r w:rsidRPr="007737C5">
              <w:rPr>
                <w:rFonts w:ascii="Aptos" w:eastAsia="Verdana" w:hAnsi="Aptos" w:cs="Verdana"/>
              </w:rPr>
              <w:t>M</w:t>
            </w:r>
            <w:r w:rsidR="41F8226E" w:rsidRPr="007737C5">
              <w:rPr>
                <w:rFonts w:ascii="Aptos" w:eastAsia="Verdana" w:hAnsi="Aptos" w:cs="Verdana"/>
              </w:rPr>
              <w:t>eetings</w:t>
            </w:r>
          </w:p>
          <w:p w14:paraId="2DCDCBC3" w14:textId="791E63CF" w:rsidR="00444076" w:rsidRPr="007737C5" w:rsidRDefault="45BDB36A" w:rsidP="007737C5">
            <w:pPr>
              <w:pStyle w:val="ListParagraph"/>
              <w:numPr>
                <w:ilvl w:val="0"/>
                <w:numId w:val="1"/>
              </w:numPr>
              <w:spacing w:after="0" w:line="276" w:lineRule="auto"/>
              <w:rPr>
                <w:rFonts w:ascii="Aptos" w:eastAsia="Verdana" w:hAnsi="Aptos" w:cs="Verdana"/>
              </w:rPr>
            </w:pPr>
            <w:r w:rsidRPr="007737C5">
              <w:rPr>
                <w:rFonts w:ascii="Aptos" w:eastAsia="Verdana" w:hAnsi="Aptos" w:cs="Verdana"/>
              </w:rPr>
              <w:t>S</w:t>
            </w:r>
            <w:r w:rsidR="41F8226E" w:rsidRPr="007737C5">
              <w:rPr>
                <w:rFonts w:ascii="Aptos" w:eastAsia="Verdana" w:hAnsi="Aptos" w:cs="Verdana"/>
              </w:rPr>
              <w:t>ocial</w:t>
            </w:r>
            <w:r w:rsidR="55B441A6" w:rsidRPr="007737C5">
              <w:rPr>
                <w:rFonts w:ascii="Aptos" w:eastAsia="Verdana" w:hAnsi="Aptos" w:cs="Verdana"/>
              </w:rPr>
              <w:t>s</w:t>
            </w:r>
          </w:p>
          <w:p w14:paraId="30D3FB8F" w14:textId="11B21A62" w:rsidR="00444076" w:rsidRPr="007737C5" w:rsidRDefault="7271CC56" w:rsidP="007737C5">
            <w:pPr>
              <w:pStyle w:val="ListParagraph"/>
              <w:numPr>
                <w:ilvl w:val="0"/>
                <w:numId w:val="1"/>
              </w:numPr>
              <w:spacing w:after="0" w:line="276" w:lineRule="auto"/>
              <w:rPr>
                <w:rFonts w:ascii="Aptos" w:eastAsia="Verdana" w:hAnsi="Aptos" w:cs="Verdana"/>
              </w:rPr>
            </w:pPr>
            <w:r w:rsidRPr="007737C5">
              <w:rPr>
                <w:rFonts w:ascii="Aptos" w:eastAsia="Verdana" w:hAnsi="Aptos" w:cs="Verdana"/>
              </w:rPr>
              <w:t>W</w:t>
            </w:r>
            <w:r w:rsidR="41F8226E" w:rsidRPr="007737C5">
              <w:rPr>
                <w:rFonts w:ascii="Aptos" w:eastAsia="Verdana" w:hAnsi="Aptos" w:cs="Verdana"/>
              </w:rPr>
              <w:t>orkshops</w:t>
            </w:r>
          </w:p>
          <w:p w14:paraId="1B31F686" w14:textId="674F18D7" w:rsidR="00444076" w:rsidRPr="007737C5" w:rsidRDefault="008E2BFE" w:rsidP="007737C5">
            <w:pPr>
              <w:pStyle w:val="ListParagraph"/>
              <w:numPr>
                <w:ilvl w:val="0"/>
                <w:numId w:val="1"/>
              </w:numPr>
              <w:spacing w:after="0" w:line="276" w:lineRule="auto"/>
              <w:rPr>
                <w:rFonts w:ascii="Aptos" w:eastAsia="Verdana" w:hAnsi="Aptos" w:cs="Verdana"/>
              </w:rPr>
            </w:pPr>
            <w:r w:rsidRPr="007737C5">
              <w:rPr>
                <w:rFonts w:ascii="Aptos" w:eastAsia="Verdana" w:hAnsi="Aptos" w:cs="Verdana"/>
              </w:rPr>
              <w:t>Symposium (Annual)</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Pr="007737C5" w:rsidRDefault="00F0231B" w:rsidP="007737C5">
            <w:pPr>
              <w:spacing w:after="0" w:line="276" w:lineRule="auto"/>
              <w:rPr>
                <w:rFonts w:ascii="Aptos" w:eastAsia="Verdana" w:hAnsi="Aptos" w:cs="Verdana"/>
                <w:b/>
                <w:bCs/>
              </w:rPr>
            </w:pPr>
            <w:r w:rsidRPr="007737C5">
              <w:rPr>
                <w:rFonts w:ascii="Aptos" w:eastAsia="Verdana" w:hAnsi="Aptos"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1D9D2002" w:rsidR="00E22DF1" w:rsidRPr="007737C5" w:rsidRDefault="008E2BFE" w:rsidP="007737C5">
            <w:pPr>
              <w:spacing w:after="0" w:line="276" w:lineRule="auto"/>
              <w:ind w:left="170"/>
              <w:rPr>
                <w:rFonts w:ascii="Aptos" w:eastAsia="Verdana" w:hAnsi="Aptos" w:cs="Verdana"/>
              </w:rPr>
            </w:pPr>
            <w:r w:rsidRPr="007737C5">
              <w:rPr>
                <w:rFonts w:ascii="Aptos" w:eastAsia="Verdana" w:hAnsi="Aptos" w:cs="Verdana"/>
              </w:rPr>
              <w:t>05/09/2025</w:t>
            </w:r>
          </w:p>
        </w:tc>
      </w:tr>
      <w:tr w:rsidR="00E22DF1" w:rsidRPr="007737C5"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Pr="007737C5" w:rsidRDefault="00444076" w:rsidP="007737C5">
            <w:pPr>
              <w:spacing w:after="0" w:line="276" w:lineRule="auto"/>
              <w:ind w:left="170"/>
              <w:rPr>
                <w:rFonts w:ascii="Aptos" w:eastAsia="Verdana" w:hAnsi="Aptos" w:cs="Verdana"/>
                <w:b/>
                <w:bCs/>
              </w:rPr>
            </w:pPr>
            <w:r w:rsidRPr="007737C5">
              <w:rPr>
                <w:rFonts w:ascii="Aptos" w:eastAsia="Verdana" w:hAnsi="Aptos"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42CDBD9C" w:rsidR="00E22DF1" w:rsidRPr="007737C5" w:rsidRDefault="008E2BFE" w:rsidP="007737C5">
            <w:pPr>
              <w:spacing w:after="0" w:line="276" w:lineRule="auto"/>
              <w:rPr>
                <w:rFonts w:ascii="Aptos" w:eastAsia="Verdana" w:hAnsi="Aptos" w:cs="Verdana"/>
              </w:rPr>
            </w:pPr>
            <w:r w:rsidRPr="007737C5">
              <w:rPr>
                <w:rFonts w:ascii="Aptos" w:eastAsia="Verdana" w:hAnsi="Aptos" w:cs="Verdana"/>
              </w:rPr>
              <w:t>FAH PGR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Pr="007737C5" w:rsidRDefault="00F0231B" w:rsidP="007737C5">
            <w:pPr>
              <w:spacing w:after="0" w:line="276" w:lineRule="auto"/>
              <w:ind w:left="170"/>
              <w:rPr>
                <w:rFonts w:ascii="Aptos" w:eastAsia="Verdana" w:hAnsi="Aptos" w:cs="Verdana"/>
                <w:b/>
                <w:bCs/>
              </w:rPr>
            </w:pPr>
            <w:r w:rsidRPr="007737C5">
              <w:rPr>
                <w:rFonts w:ascii="Aptos" w:eastAsia="Verdana" w:hAnsi="Aptos"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6259960A" w:rsidR="00E22DF1" w:rsidRPr="007737C5" w:rsidRDefault="008E2BFE" w:rsidP="007737C5">
            <w:pPr>
              <w:spacing w:after="0" w:line="276" w:lineRule="auto"/>
              <w:rPr>
                <w:rFonts w:ascii="Aptos" w:eastAsia="Verdana" w:hAnsi="Aptos" w:cs="Verdana"/>
              </w:rPr>
            </w:pPr>
            <w:r w:rsidRPr="007737C5">
              <w:rPr>
                <w:rFonts w:ascii="Aptos" w:eastAsia="Verdana" w:hAnsi="Aptos" w:cs="Verdana"/>
              </w:rPr>
              <w:t>Samuel Pegg</w:t>
            </w:r>
          </w:p>
        </w:tc>
      </w:tr>
      <w:tr w:rsidR="00E22DF1" w:rsidRPr="007737C5"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Pr="007737C5" w:rsidRDefault="00F0231B" w:rsidP="007737C5">
            <w:pPr>
              <w:spacing w:after="0" w:line="276" w:lineRule="auto"/>
              <w:ind w:left="170"/>
              <w:rPr>
                <w:rFonts w:ascii="Aptos" w:eastAsia="Verdana" w:hAnsi="Aptos" w:cs="Verdana"/>
                <w:b/>
                <w:bCs/>
              </w:rPr>
            </w:pPr>
            <w:r w:rsidRPr="007737C5">
              <w:rPr>
                <w:rFonts w:ascii="Aptos" w:eastAsia="Verdana" w:hAnsi="Aptos"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3F3E2B71" w:rsidR="00E22DF1" w:rsidRPr="007737C5" w:rsidRDefault="008E2BFE" w:rsidP="007737C5">
            <w:pPr>
              <w:spacing w:after="0" w:line="276" w:lineRule="auto"/>
              <w:rPr>
                <w:rFonts w:ascii="Aptos" w:eastAsia="Verdana" w:hAnsi="Aptos" w:cs="Verdana"/>
              </w:rPr>
            </w:pPr>
            <w:r w:rsidRPr="007737C5">
              <w:rPr>
                <w:rFonts w:ascii="Aptos" w:eastAsia="Verdana" w:hAnsi="Aptos" w:cs="Verdana"/>
              </w:rPr>
              <w:t>Yifan Wu</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7737C5" w:rsidRDefault="00F0231B" w:rsidP="007737C5">
            <w:pPr>
              <w:spacing w:after="0" w:line="276" w:lineRule="auto"/>
              <w:ind w:left="170"/>
              <w:rPr>
                <w:rFonts w:ascii="Aptos" w:eastAsia="Verdana" w:hAnsi="Aptos" w:cs="Verdana"/>
                <w:b/>
                <w:bCs/>
              </w:rPr>
            </w:pPr>
            <w:r w:rsidRPr="007737C5">
              <w:rPr>
                <w:rFonts w:ascii="Aptos" w:eastAsia="Verdana" w:hAnsi="Aptos"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7737C5" w:rsidRDefault="3B8B1CE6" w:rsidP="007737C5">
            <w:pPr>
              <w:spacing w:after="0" w:line="276" w:lineRule="auto"/>
              <w:ind w:left="170"/>
              <w:rPr>
                <w:rFonts w:ascii="Aptos" w:eastAsia="Calibri" w:hAnsi="Aptos" w:cs="Calibri"/>
              </w:rPr>
            </w:pPr>
            <w:r w:rsidRPr="007737C5">
              <w:rPr>
                <w:rFonts w:ascii="Aptos" w:eastAsia="Verdana" w:hAnsi="Aptos" w:cs="Verdana"/>
                <w:b/>
                <w:bCs/>
                <w:i/>
                <w:iCs/>
                <w:color w:val="000000" w:themeColor="text1"/>
              </w:rPr>
              <w:t>SUSU USE ONLY</w:t>
            </w:r>
          </w:p>
          <w:p w14:paraId="381EA6CE" w14:textId="6469CA70" w:rsidR="00E22DF1" w:rsidRPr="007737C5" w:rsidRDefault="00E22DF1" w:rsidP="007737C5">
            <w:pPr>
              <w:spacing w:after="0" w:line="276" w:lineRule="auto"/>
              <w:ind w:left="170"/>
              <w:rPr>
                <w:rFonts w:ascii="Aptos" w:hAnsi="Aptos"/>
              </w:rPr>
            </w:pPr>
          </w:p>
        </w:tc>
      </w:tr>
      <w:tr w:rsidR="7E51B226" w:rsidRPr="007737C5"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Pr="007737C5" w:rsidRDefault="7DDC21F4" w:rsidP="007737C5">
            <w:pPr>
              <w:spacing w:line="276" w:lineRule="auto"/>
              <w:rPr>
                <w:rFonts w:ascii="Aptos" w:eastAsia="Verdana" w:hAnsi="Aptos" w:cs="Verdana"/>
                <w:b/>
                <w:bCs/>
              </w:rPr>
            </w:pPr>
            <w:r w:rsidRPr="007737C5">
              <w:rPr>
                <w:rFonts w:ascii="Aptos" w:eastAsia="Verdana" w:hAnsi="Aptos"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03E06043" w14:textId="1D67987B" w:rsidR="008E2BFE" w:rsidRPr="007737C5" w:rsidRDefault="008E2BFE" w:rsidP="007737C5">
            <w:pPr>
              <w:spacing w:line="276" w:lineRule="auto"/>
              <w:rPr>
                <w:rFonts w:ascii="Aptos" w:eastAsia="Verdana" w:hAnsi="Aptos" w:cs="Verdana"/>
              </w:rPr>
            </w:pPr>
            <w:r w:rsidRPr="007737C5">
              <w:rPr>
                <w:rFonts w:ascii="Aptos" w:eastAsia="Verdana" w:hAnsi="Aptos" w:cs="Verdana"/>
              </w:rPr>
              <w:t>Current planned activities</w:t>
            </w:r>
          </w:p>
          <w:p w14:paraId="55C69943" w14:textId="0F7F3B0C" w:rsidR="008E2BFE" w:rsidRPr="007737C5" w:rsidRDefault="008E2BFE" w:rsidP="007737C5">
            <w:pPr>
              <w:pStyle w:val="ListParagraph"/>
              <w:numPr>
                <w:ilvl w:val="0"/>
                <w:numId w:val="1"/>
              </w:numPr>
              <w:spacing w:line="276" w:lineRule="auto"/>
              <w:rPr>
                <w:rFonts w:ascii="Aptos" w:eastAsia="Verdana" w:hAnsi="Aptos" w:cs="Verdana"/>
              </w:rPr>
            </w:pPr>
            <w:r w:rsidRPr="007737C5">
              <w:rPr>
                <w:rFonts w:ascii="Aptos" w:eastAsia="Verdana" w:hAnsi="Aptos" w:cs="Verdana"/>
              </w:rPr>
              <w:t>On Campus welcome event – annually. Get together of incoming and existing PGRs to welcome them as a FAH PGR society. This will both function as a “welcome to University” event as well as an introduction to the society.</w:t>
            </w:r>
          </w:p>
          <w:p w14:paraId="7339A4B1" w14:textId="17A3D1C2" w:rsidR="008E2BFE" w:rsidRPr="007737C5" w:rsidRDefault="008E2BFE" w:rsidP="007737C5">
            <w:pPr>
              <w:pStyle w:val="ListParagraph"/>
              <w:numPr>
                <w:ilvl w:val="0"/>
                <w:numId w:val="1"/>
              </w:numPr>
              <w:spacing w:line="276" w:lineRule="auto"/>
              <w:rPr>
                <w:rFonts w:ascii="Aptos" w:eastAsia="Verdana" w:hAnsi="Aptos" w:cs="Verdana"/>
              </w:rPr>
            </w:pPr>
            <w:r w:rsidRPr="007737C5">
              <w:rPr>
                <w:rFonts w:ascii="Aptos" w:eastAsia="Verdana" w:hAnsi="Aptos" w:cs="Verdana"/>
              </w:rPr>
              <w:t xml:space="preserve">Holiday’s Meal – annually. A large meal/celebration involving food which will usually invite PGRs across the Humanities to come and join us. This would typically coincide with the ‘First 100 Days’ of being a PGR. </w:t>
            </w:r>
          </w:p>
          <w:p w14:paraId="50FE355C" w14:textId="4CCB135E" w:rsidR="008E2BFE" w:rsidRPr="007737C5" w:rsidRDefault="008E2BFE" w:rsidP="007737C5">
            <w:pPr>
              <w:pStyle w:val="ListParagraph"/>
              <w:numPr>
                <w:ilvl w:val="0"/>
                <w:numId w:val="1"/>
              </w:numPr>
              <w:spacing w:line="276" w:lineRule="auto"/>
              <w:rPr>
                <w:rFonts w:ascii="Aptos" w:eastAsia="Verdana" w:hAnsi="Aptos" w:cs="Verdana"/>
              </w:rPr>
            </w:pPr>
            <w:r w:rsidRPr="007737C5">
              <w:rPr>
                <w:rFonts w:ascii="Aptos" w:eastAsia="Verdana" w:hAnsi="Aptos" w:cs="Verdana"/>
              </w:rPr>
              <w:t>Graduation Event (July, Dec) – twice, annually. A get together event celebrating the cohort of graduating PGRs. Smaller event celebrating their work and their time at university.</w:t>
            </w:r>
          </w:p>
          <w:p w14:paraId="10E24734" w14:textId="451D025C" w:rsidR="008E2BFE" w:rsidRPr="007737C5" w:rsidRDefault="008E2BFE" w:rsidP="007737C5">
            <w:pPr>
              <w:pStyle w:val="ListParagraph"/>
              <w:numPr>
                <w:ilvl w:val="0"/>
                <w:numId w:val="1"/>
              </w:numPr>
              <w:spacing w:line="276" w:lineRule="auto"/>
              <w:rPr>
                <w:rFonts w:ascii="Aptos" w:eastAsia="Verdana" w:hAnsi="Aptos" w:cs="Verdana"/>
              </w:rPr>
            </w:pPr>
            <w:r w:rsidRPr="007737C5">
              <w:rPr>
                <w:rFonts w:ascii="Aptos" w:eastAsia="Verdana" w:hAnsi="Aptos" w:cs="Verdana"/>
              </w:rPr>
              <w:t>Coffee mornings/lunches at Avenue Campus – weekly/bi-weekly. A regular but informal get together for PGRs. This will designate a space and time, facilitating the socialising of PGRs in the society (and more broadly across the faulty).</w:t>
            </w:r>
          </w:p>
          <w:p w14:paraId="21ED8347" w14:textId="77777777" w:rsidR="7E51B226" w:rsidRDefault="008E2BFE" w:rsidP="007737C5">
            <w:pPr>
              <w:pStyle w:val="ListParagraph"/>
              <w:numPr>
                <w:ilvl w:val="0"/>
                <w:numId w:val="1"/>
              </w:numPr>
              <w:spacing w:line="276" w:lineRule="auto"/>
              <w:rPr>
                <w:rFonts w:ascii="Aptos" w:eastAsia="Verdana" w:hAnsi="Aptos" w:cs="Verdana"/>
              </w:rPr>
            </w:pPr>
            <w:r w:rsidRPr="007737C5">
              <w:rPr>
                <w:rFonts w:ascii="Aptos" w:eastAsia="Verdana" w:hAnsi="Aptos" w:cs="Verdana"/>
              </w:rPr>
              <w:t>Symposium – annually. A small conference of PGRs</w:t>
            </w:r>
            <w:r w:rsidR="007737C5" w:rsidRPr="007737C5">
              <w:rPr>
                <w:rFonts w:ascii="Aptos" w:eastAsia="Verdana" w:hAnsi="Aptos" w:cs="Verdana"/>
              </w:rPr>
              <w:t>. This will encourage students across the faculty to submit works-in-progress to present. An invitation to attend will be free for all those across the University.</w:t>
            </w:r>
          </w:p>
          <w:p w14:paraId="3DB29E32" w14:textId="1E86D450" w:rsidR="007737C5" w:rsidRPr="007737C5" w:rsidRDefault="007737C5" w:rsidP="007737C5">
            <w:pPr>
              <w:pStyle w:val="ListParagraph"/>
              <w:numPr>
                <w:ilvl w:val="0"/>
                <w:numId w:val="1"/>
              </w:numPr>
              <w:spacing w:line="276" w:lineRule="auto"/>
              <w:rPr>
                <w:rFonts w:ascii="Aptos" w:eastAsia="Verdana" w:hAnsi="Aptos" w:cs="Verdana"/>
              </w:rPr>
            </w:pPr>
            <w:r>
              <w:rPr>
                <w:rFonts w:ascii="Aptos" w:eastAsia="Verdana" w:hAnsi="Aptos" w:cs="Verdana"/>
              </w:rPr>
              <w:lastRenderedPageBreak/>
              <w:t>Social – bi-monthly. A bi-monthly social taking place in the evening. Usually these will be in areas that may sell alcohol/food but will be themed less around sitting and drinking and more around an activity (like bowling).</w:t>
            </w:r>
            <w:r w:rsidR="009A5A89">
              <w:rPr>
                <w:rFonts w:ascii="Aptos" w:eastAsia="Verdana" w:hAnsi="Aptos" w:cs="Verdana"/>
              </w:rPr>
              <w:t xml:space="preserve"> Activities relating to sport will have separate risk assessments once confirmed.</w:t>
            </w:r>
          </w:p>
        </w:tc>
      </w:tr>
    </w:tbl>
    <w:p w14:paraId="0366DBF8" w14:textId="77777777" w:rsidR="00E22DF1" w:rsidRPr="007737C5" w:rsidRDefault="00E22DF1" w:rsidP="007737C5">
      <w:pPr>
        <w:spacing w:after="0" w:line="276" w:lineRule="auto"/>
        <w:rPr>
          <w:rFonts w:ascii="Aptos" w:eastAsia="Georgia" w:hAnsi="Aptos" w:cs="Georgia"/>
          <w:sz w:val="2"/>
          <w:shd w:val="clear" w:color="auto" w:fill="BFBFBF"/>
        </w:rPr>
      </w:pPr>
    </w:p>
    <w:p w14:paraId="1C1175B7" w14:textId="77777777" w:rsidR="00E22DF1" w:rsidRPr="007737C5" w:rsidRDefault="00E22DF1" w:rsidP="007737C5">
      <w:pPr>
        <w:spacing w:after="200" w:line="276" w:lineRule="auto"/>
        <w:rPr>
          <w:rFonts w:ascii="Aptos" w:eastAsia="Calibri" w:hAnsi="Aptos"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rsidR="00E22DF1" w:rsidRPr="007737C5" w14:paraId="25270C2B" w14:textId="77777777" w:rsidTr="151BC359">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7737C5" w:rsidRDefault="00F0231B" w:rsidP="007737C5">
            <w:pPr>
              <w:spacing w:after="0" w:line="276" w:lineRule="auto"/>
              <w:rPr>
                <w:rFonts w:ascii="Aptos" w:hAnsi="Aptos"/>
              </w:rPr>
            </w:pPr>
            <w:r w:rsidRPr="007737C5">
              <w:rPr>
                <w:rFonts w:ascii="Aptos" w:eastAsia="Lucida Sans" w:hAnsi="Aptos" w:cs="Lucida Sans"/>
                <w:b/>
                <w:i/>
                <w:sz w:val="24"/>
              </w:rPr>
              <w:t xml:space="preserve">PART A </w:t>
            </w:r>
          </w:p>
        </w:tc>
      </w:tr>
      <w:tr w:rsidR="00E22DF1" w:rsidRPr="007737C5" w14:paraId="797AD558" w14:textId="77777777" w:rsidTr="151BC359">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(3) Risk management</w:t>
            </w:r>
          </w:p>
        </w:tc>
      </w:tr>
      <w:tr w:rsidR="00E22DF1" w:rsidRPr="007737C5" w14:paraId="60E59FF7" w14:textId="77777777" w:rsidTr="151BC359">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7737C5" w:rsidRDefault="00F0231B" w:rsidP="007737C5">
            <w:pPr>
              <w:spacing w:after="0" w:line="276" w:lineRule="auto"/>
              <w:jc w:val="center"/>
              <w:rPr>
                <w:rFonts w:ascii="Aptos" w:eastAsia="Lucida Sans" w:hAnsi="Aptos" w:cs="Lucida Sans"/>
                <w:b/>
              </w:rPr>
            </w:pPr>
            <w:r w:rsidRPr="007737C5">
              <w:rPr>
                <w:rFonts w:ascii="Aptos" w:eastAsia="Lucida Sans" w:hAnsi="Aptos" w:cs="Lucida Sans"/>
                <w:b/>
              </w:rPr>
              <w:t>Potential Consequences</w:t>
            </w:r>
          </w:p>
          <w:p w14:paraId="6F11D234" w14:textId="77777777" w:rsidR="00E22DF1" w:rsidRPr="007737C5" w:rsidRDefault="00E22DF1" w:rsidP="007737C5">
            <w:pPr>
              <w:spacing w:after="0" w:line="276" w:lineRule="auto"/>
              <w:rPr>
                <w:rFonts w:ascii="Aptos" w:hAnsi="Aptos"/>
              </w:rPr>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7737C5" w:rsidRDefault="00F0231B" w:rsidP="007737C5">
            <w:pPr>
              <w:spacing w:after="0" w:line="276" w:lineRule="auto"/>
              <w:jc w:val="center"/>
              <w:rPr>
                <w:rFonts w:ascii="Aptos" w:eastAsia="Lucida Sans" w:hAnsi="Aptos" w:cs="Lucida Sans"/>
                <w:b/>
              </w:rPr>
            </w:pPr>
            <w:r w:rsidRPr="007737C5">
              <w:rPr>
                <w:rFonts w:ascii="Aptos" w:eastAsia="Lucida Sans" w:hAnsi="Aptos" w:cs="Lucida Sans"/>
                <w:b/>
              </w:rPr>
              <w:t>Who might be harmed</w:t>
            </w:r>
          </w:p>
          <w:p w14:paraId="13776381" w14:textId="77777777" w:rsidR="00E22DF1" w:rsidRPr="007737C5" w:rsidRDefault="00E22DF1" w:rsidP="007737C5">
            <w:pPr>
              <w:spacing w:after="0" w:line="276" w:lineRule="auto"/>
              <w:jc w:val="center"/>
              <w:rPr>
                <w:rFonts w:ascii="Aptos" w:eastAsia="Lucida Sans" w:hAnsi="Aptos" w:cs="Lucida Sans"/>
                <w:b/>
              </w:rPr>
            </w:pPr>
          </w:p>
          <w:p w14:paraId="6631100C" w14:textId="77777777" w:rsidR="00E22DF1" w:rsidRPr="007737C5" w:rsidRDefault="00F0231B" w:rsidP="007737C5">
            <w:pPr>
              <w:spacing w:after="0" w:line="276" w:lineRule="auto"/>
              <w:jc w:val="center"/>
              <w:rPr>
                <w:rFonts w:ascii="Aptos" w:eastAsia="Lucida Sans" w:hAnsi="Aptos" w:cs="Lucida Sans"/>
                <w:b/>
              </w:rPr>
            </w:pPr>
            <w:r w:rsidRPr="007737C5">
              <w:rPr>
                <w:rFonts w:ascii="Aptos" w:eastAsia="Lucida Sans" w:hAnsi="Aptos" w:cs="Lucida Sans"/>
                <w:b/>
              </w:rPr>
              <w:t>(user; those nearby; those in the vicinity; members of the public)</w:t>
            </w:r>
          </w:p>
          <w:p w14:paraId="03418171" w14:textId="77777777" w:rsidR="00E22DF1" w:rsidRPr="007737C5" w:rsidRDefault="00E22DF1" w:rsidP="007737C5">
            <w:pPr>
              <w:spacing w:after="0" w:line="276" w:lineRule="auto"/>
              <w:rPr>
                <w:rFonts w:ascii="Aptos" w:hAnsi="Aptos"/>
              </w:rPr>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7737C5" w:rsidRDefault="00E22DF1" w:rsidP="007737C5">
            <w:pPr>
              <w:spacing w:after="0" w:line="276" w:lineRule="auto"/>
              <w:rPr>
                <w:rFonts w:ascii="Aptos" w:eastAsia="Calibri" w:hAnsi="Aptos"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Further controls (use the risk hierarchy)</w:t>
            </w:r>
          </w:p>
        </w:tc>
      </w:tr>
      <w:tr w:rsidR="00FE26AB" w:rsidRPr="007737C5" w14:paraId="4DF37C0E" w14:textId="77777777" w:rsidTr="151BC359">
        <w:trPr>
          <w:gridAfter w:val="1"/>
          <w:wAfter w:w="44" w:type="dxa"/>
          <w:cantSplit/>
          <w:trHeight w:val="2355"/>
        </w:trPr>
        <w:tc>
          <w:tcPr>
            <w:tcW w:w="1458" w:type="dxa"/>
            <w:vMerge/>
            <w:tcMar>
              <w:left w:w="108" w:type="dxa"/>
              <w:right w:w="108" w:type="dxa"/>
            </w:tcMar>
          </w:tcPr>
          <w:p w14:paraId="6436C1B0" w14:textId="77777777" w:rsidR="00E22DF1" w:rsidRPr="007737C5" w:rsidRDefault="00E22DF1" w:rsidP="007737C5">
            <w:pPr>
              <w:spacing w:after="200" w:line="276" w:lineRule="auto"/>
              <w:rPr>
                <w:rFonts w:ascii="Aptos" w:eastAsia="Calibri" w:hAnsi="Aptos" w:cs="Calibri"/>
              </w:rPr>
            </w:pPr>
          </w:p>
        </w:tc>
        <w:tc>
          <w:tcPr>
            <w:tcW w:w="1575" w:type="dxa"/>
            <w:vMerge/>
            <w:tcMar>
              <w:left w:w="108" w:type="dxa"/>
              <w:right w:w="108" w:type="dxa"/>
            </w:tcMar>
          </w:tcPr>
          <w:p w14:paraId="23B1598D" w14:textId="77777777" w:rsidR="00E22DF1" w:rsidRPr="007737C5" w:rsidRDefault="00E22DF1" w:rsidP="007737C5">
            <w:pPr>
              <w:spacing w:after="200" w:line="276" w:lineRule="auto"/>
              <w:rPr>
                <w:rFonts w:ascii="Aptos" w:eastAsia="Calibri" w:hAnsi="Aptos" w:cs="Calibri"/>
              </w:rPr>
            </w:pPr>
          </w:p>
        </w:tc>
        <w:tc>
          <w:tcPr>
            <w:tcW w:w="1350" w:type="dxa"/>
            <w:vMerge/>
            <w:tcMar>
              <w:left w:w="108" w:type="dxa"/>
              <w:right w:w="108" w:type="dxa"/>
            </w:tcMar>
          </w:tcPr>
          <w:p w14:paraId="65C53D2E" w14:textId="77777777" w:rsidR="00E22DF1" w:rsidRPr="007737C5" w:rsidRDefault="00E22DF1" w:rsidP="007737C5">
            <w:pPr>
              <w:spacing w:after="200" w:line="276" w:lineRule="auto"/>
              <w:rPr>
                <w:rFonts w:ascii="Aptos" w:eastAsia="Calibri" w:hAnsi="Aptos"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7737C5" w:rsidRDefault="00F0231B" w:rsidP="007737C5">
            <w:pPr>
              <w:spacing w:after="0" w:line="276" w:lineRule="auto"/>
              <w:ind w:left="113" w:right="113"/>
              <w:rPr>
                <w:rFonts w:ascii="Aptos" w:hAnsi="Aptos"/>
              </w:rPr>
            </w:pPr>
            <w:r w:rsidRPr="007737C5">
              <w:rPr>
                <w:rFonts w:ascii="Aptos" w:eastAsia="Lucida Sans" w:hAnsi="Apto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7737C5" w:rsidRDefault="00F0231B" w:rsidP="007737C5">
            <w:pPr>
              <w:spacing w:after="0" w:line="276" w:lineRule="auto"/>
              <w:ind w:left="113" w:right="113"/>
              <w:rPr>
                <w:rFonts w:ascii="Aptos" w:hAnsi="Aptos"/>
              </w:rPr>
            </w:pPr>
            <w:r w:rsidRPr="007737C5">
              <w:rPr>
                <w:rFonts w:ascii="Aptos" w:eastAsia="Lucida Sans" w:hAnsi="Apto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7737C5" w:rsidRDefault="00F0231B" w:rsidP="007737C5">
            <w:pPr>
              <w:spacing w:after="0" w:line="276" w:lineRule="auto"/>
              <w:ind w:left="113" w:right="113"/>
              <w:rPr>
                <w:rFonts w:ascii="Aptos" w:hAnsi="Aptos"/>
              </w:rPr>
            </w:pPr>
            <w:r w:rsidRPr="007737C5">
              <w:rPr>
                <w:rFonts w:ascii="Aptos" w:eastAsia="Lucida Sans" w:hAnsi="Apto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7737C5" w:rsidRDefault="00F0231B" w:rsidP="007737C5">
            <w:pPr>
              <w:spacing w:after="0" w:line="276" w:lineRule="auto"/>
              <w:rPr>
                <w:rFonts w:ascii="Aptos" w:hAnsi="Aptos"/>
              </w:rPr>
            </w:pPr>
            <w:r w:rsidRPr="007737C5">
              <w:rPr>
                <w:rFonts w:ascii="Aptos" w:eastAsia="Lucida Sans" w:hAnsi="Apto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7737C5" w:rsidRDefault="00F0231B" w:rsidP="007737C5">
            <w:pPr>
              <w:spacing w:after="0" w:line="276" w:lineRule="auto"/>
              <w:ind w:left="113" w:right="113"/>
              <w:rPr>
                <w:rFonts w:ascii="Aptos" w:hAnsi="Aptos"/>
              </w:rPr>
            </w:pPr>
            <w:r w:rsidRPr="007737C5">
              <w:rPr>
                <w:rFonts w:ascii="Aptos" w:eastAsia="Lucida Sans" w:hAnsi="Apto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7737C5" w:rsidRDefault="00F0231B" w:rsidP="007737C5">
            <w:pPr>
              <w:spacing w:after="0" w:line="276" w:lineRule="auto"/>
              <w:ind w:left="113" w:right="113"/>
              <w:rPr>
                <w:rFonts w:ascii="Aptos" w:hAnsi="Aptos"/>
              </w:rPr>
            </w:pPr>
            <w:r w:rsidRPr="007737C5">
              <w:rPr>
                <w:rFonts w:ascii="Aptos" w:eastAsia="Lucida Sans" w:hAnsi="Apto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7737C5" w:rsidRDefault="00F0231B" w:rsidP="007737C5">
            <w:pPr>
              <w:spacing w:after="0" w:line="276" w:lineRule="auto"/>
              <w:ind w:left="113" w:right="113"/>
              <w:rPr>
                <w:rFonts w:ascii="Aptos" w:hAnsi="Aptos"/>
              </w:rPr>
            </w:pPr>
            <w:r w:rsidRPr="007737C5">
              <w:rPr>
                <w:rFonts w:ascii="Aptos" w:eastAsia="Lucida Sans" w:hAnsi="Apto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7737C5" w:rsidRDefault="00E22DF1" w:rsidP="007737C5">
            <w:pPr>
              <w:spacing w:after="200" w:line="276" w:lineRule="auto"/>
              <w:rPr>
                <w:rFonts w:ascii="Aptos" w:hAnsi="Aptos"/>
              </w:rPr>
            </w:pPr>
          </w:p>
        </w:tc>
      </w:tr>
      <w:tr w:rsidR="00E22DF1" w:rsidRPr="007737C5" w14:paraId="210949DE" w14:textId="77777777" w:rsidTr="151BC359">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Pr="007737C5" w:rsidRDefault="3D6F53FC" w:rsidP="007737C5">
            <w:pPr>
              <w:spacing w:after="0" w:line="276" w:lineRule="auto"/>
              <w:rPr>
                <w:rFonts w:ascii="Aptos" w:eastAsia="Calibri" w:hAnsi="Aptos" w:cs="Calibri"/>
                <w:b/>
                <w:bCs/>
                <w:sz w:val="28"/>
                <w:szCs w:val="28"/>
              </w:rPr>
            </w:pPr>
            <w:r w:rsidRPr="007737C5">
              <w:rPr>
                <w:rFonts w:ascii="Aptos" w:eastAsia="Calibri" w:hAnsi="Aptos" w:cs="Calibri"/>
                <w:b/>
                <w:bCs/>
                <w:sz w:val="28"/>
                <w:szCs w:val="28"/>
              </w:rPr>
              <w:t>General Considerations (including group meetings)</w:t>
            </w:r>
          </w:p>
        </w:tc>
      </w:tr>
      <w:tr w:rsidR="001B6120" w:rsidRPr="007737C5" w14:paraId="1490A71E" w14:textId="77777777" w:rsidTr="151BC35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7737C5" w:rsidRDefault="00F0231B" w:rsidP="007737C5">
            <w:pPr>
              <w:spacing w:after="0" w:line="276" w:lineRule="auto"/>
              <w:rPr>
                <w:rFonts w:ascii="Aptos" w:hAnsi="Aptos"/>
                <w:b/>
                <w:bCs/>
              </w:rPr>
            </w:pPr>
            <w:r w:rsidRPr="007737C5">
              <w:rPr>
                <w:rFonts w:ascii="Aptos" w:hAnsi="Apto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7737C5" w:rsidRDefault="6463A4CA" w:rsidP="007737C5">
            <w:pPr>
              <w:spacing w:after="0" w:line="276" w:lineRule="auto"/>
              <w:rPr>
                <w:rFonts w:ascii="Aptos" w:hAnsi="Aptos"/>
                <w:b/>
                <w:bCs/>
              </w:rPr>
            </w:pPr>
            <w:r w:rsidRPr="007737C5">
              <w:rPr>
                <w:rFonts w:ascii="Aptos" w:hAnsi="Apto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7737C5" w:rsidRDefault="6463A4CA" w:rsidP="007737C5">
            <w:pPr>
              <w:spacing w:after="0" w:line="276" w:lineRule="auto"/>
              <w:rPr>
                <w:rFonts w:ascii="Aptos" w:hAnsi="Aptos"/>
                <w:b/>
                <w:bCs/>
              </w:rPr>
            </w:pPr>
            <w:r w:rsidRPr="007737C5">
              <w:rPr>
                <w:rFonts w:ascii="Aptos" w:hAnsi="Apto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7737C5" w:rsidRDefault="00F0231B" w:rsidP="007737C5">
            <w:pPr>
              <w:spacing w:after="0" w:line="276" w:lineRule="auto"/>
              <w:rPr>
                <w:rFonts w:ascii="Aptos" w:eastAsia="Calibri" w:hAnsi="Aptos" w:cs="Calibri"/>
              </w:rPr>
            </w:pPr>
            <w:r w:rsidRPr="007737C5">
              <w:rPr>
                <w:rFonts w:ascii="Aptos" w:eastAsia="Calibri" w:hAnsi="Aptos" w:cs="Calibri"/>
                <w:color w:val="000000" w:themeColor="text1"/>
              </w:rPr>
              <w:t>All boxes and equipment to be stored away from main meeting area, e.g. stored under tables</w:t>
            </w:r>
            <w:r w:rsidR="24D5D91B" w:rsidRPr="007737C5">
              <w:rPr>
                <w:rFonts w:ascii="Aptos" w:eastAsia="Calibri" w:hAnsi="Aptos" w:cs="Calibri"/>
                <w:color w:val="000000" w:themeColor="text1"/>
              </w:rPr>
              <w:t>.</w:t>
            </w:r>
          </w:p>
          <w:p w14:paraId="54F119B0" w14:textId="71FBD2C7" w:rsidR="00E22DF1" w:rsidRPr="007737C5" w:rsidRDefault="00E22DF1" w:rsidP="007737C5">
            <w:pPr>
              <w:spacing w:after="0" w:line="276" w:lineRule="auto"/>
              <w:rPr>
                <w:rFonts w:ascii="Aptos" w:eastAsia="Calibri" w:hAnsi="Aptos" w:cs="Calibri"/>
                <w:color w:val="000000" w:themeColor="text1"/>
              </w:rPr>
            </w:pPr>
          </w:p>
          <w:p w14:paraId="21F13FF3" w14:textId="6554CAEC"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Any cables to be organised as best as possible</w:t>
            </w:r>
            <w:r w:rsidR="60A7DD9E" w:rsidRPr="007737C5">
              <w:rPr>
                <w:rFonts w:ascii="Aptos" w:eastAsia="Calibri" w:hAnsi="Aptos" w:cs="Calibri"/>
              </w:rPr>
              <w:t>, e.g. c</w:t>
            </w:r>
            <w:r w:rsidRPr="007737C5">
              <w:rPr>
                <w:rFonts w:ascii="Aptos" w:eastAsia="Calibri" w:hAnsi="Aptos" w:cs="Calibri"/>
              </w:rPr>
              <w:t>able ties</w:t>
            </w:r>
            <w:r w:rsidR="7351A400" w:rsidRPr="007737C5">
              <w:rPr>
                <w:rFonts w:ascii="Aptos" w:eastAsia="Calibri" w:hAnsi="Aptos" w:cs="Calibri"/>
              </w:rPr>
              <w:t xml:space="preserve"> </w:t>
            </w:r>
            <w:r w:rsidRPr="007737C5">
              <w:rPr>
                <w:rFonts w:ascii="Aptos" w:eastAsia="Calibri" w:hAnsi="Aptos" w:cs="Calibri"/>
              </w:rPr>
              <w:t>to be used if necessary</w:t>
            </w:r>
            <w:r w:rsidR="6A2FF4EB" w:rsidRPr="007737C5">
              <w:rPr>
                <w:rFonts w:ascii="Aptos" w:eastAsia="Calibri" w:hAnsi="Aptos" w:cs="Calibri"/>
              </w:rPr>
              <w:t>.</w:t>
            </w:r>
          </w:p>
          <w:p w14:paraId="24A45010" w14:textId="76244DB0" w:rsidR="0930CD8F" w:rsidRPr="007737C5" w:rsidRDefault="0930CD8F" w:rsidP="007737C5">
            <w:pPr>
              <w:spacing w:after="0" w:line="276" w:lineRule="auto"/>
              <w:rPr>
                <w:rFonts w:ascii="Aptos" w:eastAsia="Calibri" w:hAnsi="Aptos" w:cs="Calibri"/>
              </w:rPr>
            </w:pPr>
          </w:p>
          <w:p w14:paraId="3F2F01F4" w14:textId="20E5D13B" w:rsidR="00E22DF1" w:rsidRPr="007737C5" w:rsidRDefault="00F0231B" w:rsidP="007737C5">
            <w:pPr>
              <w:spacing w:after="0" w:line="276" w:lineRule="auto"/>
              <w:rPr>
                <w:rFonts w:ascii="Aptos" w:eastAsia="Calibri" w:hAnsi="Aptos" w:cs="Calibri"/>
                <w:color w:val="000000"/>
              </w:rPr>
            </w:pPr>
            <w:r w:rsidRPr="007737C5">
              <w:rPr>
                <w:rFonts w:ascii="Aptos" w:eastAsia="Calibri" w:hAnsi="Aptos" w:cs="Calibri"/>
                <w:color w:val="000000" w:themeColor="text1"/>
              </w:rPr>
              <w:t>Floors to be kept clear and dry, and visual checks to be maintained throughout the meeting by organi</w:t>
            </w:r>
            <w:r w:rsidR="7FEE8B6E" w:rsidRPr="007737C5">
              <w:rPr>
                <w:rFonts w:ascii="Aptos" w:eastAsia="Calibri" w:hAnsi="Aptos" w:cs="Calibri"/>
                <w:color w:val="000000" w:themeColor="text1"/>
              </w:rPr>
              <w:t>s</w:t>
            </w:r>
            <w:r w:rsidRPr="007737C5">
              <w:rPr>
                <w:rFonts w:ascii="Aptos" w:eastAsia="Calibri" w:hAnsi="Aptos" w:cs="Calibri"/>
                <w:color w:val="000000" w:themeColor="text1"/>
              </w:rPr>
              <w:t xml:space="preserve">ers. </w:t>
            </w:r>
          </w:p>
          <w:p w14:paraId="0F8DECFB" w14:textId="020C6186" w:rsidR="00E22DF1" w:rsidRPr="007737C5" w:rsidRDefault="00E22DF1" w:rsidP="007737C5">
            <w:pPr>
              <w:spacing w:after="0" w:line="276" w:lineRule="auto"/>
              <w:rPr>
                <w:rFonts w:ascii="Aptos" w:eastAsia="Calibri" w:hAnsi="Aptos" w:cs="Calibri"/>
                <w:color w:val="000000"/>
              </w:rPr>
            </w:pPr>
          </w:p>
          <w:p w14:paraId="5EB03FA8" w14:textId="597CD7F9" w:rsidR="00E22DF1" w:rsidRPr="007737C5" w:rsidRDefault="00F0231B" w:rsidP="007737C5">
            <w:pPr>
              <w:spacing w:after="0" w:line="276" w:lineRule="auto"/>
              <w:rPr>
                <w:rFonts w:ascii="Aptos" w:eastAsia="Calibri" w:hAnsi="Aptos" w:cs="Calibri"/>
                <w:color w:val="000000"/>
              </w:rPr>
            </w:pPr>
            <w:r w:rsidRPr="007737C5">
              <w:rPr>
                <w:rFonts w:ascii="Aptos" w:eastAsia="Calibri" w:hAnsi="Aptos" w:cs="Calibri"/>
                <w:color w:val="000000" w:themeColor="text1"/>
              </w:rPr>
              <w:t>Extra vigilance will be paid to</w:t>
            </w:r>
            <w:r w:rsidR="69F531B7" w:rsidRPr="007737C5">
              <w:rPr>
                <w:rFonts w:ascii="Aptos" w:eastAsia="Calibri" w:hAnsi="Aptos" w:cs="Calibri"/>
                <w:color w:val="000000" w:themeColor="text1"/>
              </w:rPr>
              <w:t xml:space="preserve"> </w:t>
            </w:r>
            <w:r w:rsidRPr="007737C5">
              <w:rPr>
                <w:rFonts w:ascii="Aptos" w:eastAsia="Calibri" w:hAnsi="Aptos" w:cs="Calibri"/>
                <w:color w:val="000000" w:themeColor="text1"/>
              </w:rPr>
              <w:t>make sure that any spilled food products/objects are cleaned up quickly and efficiently in the area.</w:t>
            </w:r>
          </w:p>
          <w:p w14:paraId="7CE4608E" w14:textId="0BCBC043" w:rsidR="689B0C5E" w:rsidRPr="007737C5" w:rsidRDefault="689B0C5E" w:rsidP="007737C5">
            <w:pPr>
              <w:spacing w:after="0" w:line="276" w:lineRule="auto"/>
              <w:ind w:left="360" w:hanging="360"/>
              <w:rPr>
                <w:rFonts w:ascii="Aptos" w:eastAsia="Calibri" w:hAnsi="Aptos" w:cs="Calibri"/>
                <w:color w:val="000000" w:themeColor="text1"/>
              </w:rPr>
            </w:pPr>
          </w:p>
          <w:p w14:paraId="2E6D0FBC" w14:textId="6DCFA166" w:rsidR="00E22DF1" w:rsidRPr="007737C5" w:rsidRDefault="00F0231B"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Report any trip hazards to facilities teams/venue staff asap. If cannot be removed</w:t>
            </w:r>
            <w:r w:rsidR="5023AE02" w:rsidRPr="007737C5">
              <w:rPr>
                <w:rFonts w:ascii="Aptos" w:eastAsia="Calibri" w:hAnsi="Aptos" w:cs="Calibri"/>
                <w:color w:val="000000" w:themeColor="text1"/>
              </w:rPr>
              <w:t>,</w:t>
            </w:r>
            <w:r w:rsidRPr="007737C5">
              <w:rPr>
                <w:rFonts w:ascii="Aptos" w:eastAsia="Calibri" w:hAnsi="Aptos" w:cs="Calibri"/>
                <w:color w:val="000000" w:themeColor="text1"/>
              </w:rPr>
              <w:t xml:space="preserve"> mark off with hazard signs</w:t>
            </w:r>
            <w:r w:rsidR="1172A6D1" w:rsidRPr="007737C5">
              <w:rPr>
                <w:rFonts w:ascii="Aptos" w:eastAsia="Calibri" w:hAnsi="Aptos" w:cs="Calibri"/>
                <w:color w:val="000000" w:themeColor="text1"/>
              </w:rPr>
              <w:t>.</w:t>
            </w:r>
          </w:p>
          <w:p w14:paraId="19AF092C" w14:textId="70822BB4" w:rsidR="00E22DF1" w:rsidRPr="007737C5" w:rsidRDefault="00E22DF1" w:rsidP="007737C5">
            <w:pPr>
              <w:spacing w:after="0" w:line="276" w:lineRule="auto"/>
              <w:rPr>
                <w:rFonts w:ascii="Aptos" w:eastAsia="Calibri" w:hAnsi="Aptos"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7737C5" w:rsidRDefault="3F311FE4"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7737C5" w:rsidRDefault="3F311FE4" w:rsidP="007737C5">
            <w:pPr>
              <w:spacing w:after="0" w:line="276" w:lineRule="auto"/>
              <w:rPr>
                <w:rFonts w:ascii="Aptos" w:eastAsia="Calibri" w:hAnsi="Aptos" w:cs="Calibri"/>
                <w:b/>
                <w:bCs/>
              </w:rPr>
            </w:pPr>
            <w:r w:rsidRPr="007737C5">
              <w:rPr>
                <w:rFonts w:ascii="Aptos" w:eastAsia="Calibri" w:hAnsi="Aptos"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7737C5" w:rsidRDefault="059630FA"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If the injury is serious and participant in a lot of pain or discomfort, seek medical attention immediately.</w:t>
            </w:r>
          </w:p>
          <w:p w14:paraId="7B315F71" w14:textId="7523F1F3" w:rsidR="0930CD8F" w:rsidRPr="007737C5" w:rsidRDefault="0930CD8F" w:rsidP="007737C5">
            <w:pPr>
              <w:spacing w:after="0" w:line="276" w:lineRule="auto"/>
              <w:rPr>
                <w:rFonts w:ascii="Aptos" w:eastAsia="Calibri" w:hAnsi="Aptos" w:cs="Calibri"/>
                <w:color w:val="000000" w:themeColor="text1"/>
              </w:rPr>
            </w:pPr>
          </w:p>
          <w:p w14:paraId="1A85E37A" w14:textId="494AC353" w:rsidR="00E22DF1" w:rsidRPr="007737C5" w:rsidRDefault="059630FA"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Call 999 in an emergency.</w:t>
            </w:r>
          </w:p>
          <w:p w14:paraId="29B9E6A9" w14:textId="7C0BBC41" w:rsidR="0930CD8F" w:rsidRPr="007737C5" w:rsidRDefault="0930CD8F" w:rsidP="007737C5">
            <w:pPr>
              <w:spacing w:after="0" w:line="276" w:lineRule="auto"/>
              <w:rPr>
                <w:rFonts w:ascii="Aptos" w:eastAsia="Calibri" w:hAnsi="Aptos" w:cs="Calibri"/>
                <w:color w:val="000000" w:themeColor="text1"/>
              </w:rPr>
            </w:pPr>
          </w:p>
          <w:p w14:paraId="4484EA95" w14:textId="7A2CA9B4" w:rsidR="00E22DF1" w:rsidRPr="007737C5" w:rsidRDefault="059630FA"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Any incidents need to be reported as soon as possible</w:t>
            </w:r>
            <w:r w:rsidR="1E56FB8D" w:rsidRPr="007737C5">
              <w:rPr>
                <w:rFonts w:ascii="Aptos" w:eastAsia="Calibri" w:hAnsi="Aptos" w:cs="Calibri"/>
                <w:color w:val="000000" w:themeColor="text1"/>
              </w:rPr>
              <w:t>,</w:t>
            </w:r>
            <w:r w:rsidRPr="007737C5">
              <w:rPr>
                <w:rFonts w:ascii="Aptos" w:eastAsia="Calibri" w:hAnsi="Aptos" w:cs="Calibri"/>
                <w:color w:val="000000" w:themeColor="text1"/>
              </w:rPr>
              <w:t xml:space="preserve"> ensuring duty manager/health and safety officers have been informed.</w:t>
            </w:r>
          </w:p>
          <w:p w14:paraId="1E74386E" w14:textId="017C0B6F" w:rsidR="00E22DF1" w:rsidRPr="007737C5" w:rsidRDefault="00E22DF1" w:rsidP="007737C5">
            <w:pPr>
              <w:spacing w:after="0" w:line="276" w:lineRule="auto"/>
              <w:rPr>
                <w:rFonts w:ascii="Aptos" w:eastAsia="Calibri" w:hAnsi="Aptos" w:cs="Calibri"/>
                <w:color w:val="000000" w:themeColor="text1"/>
              </w:rPr>
            </w:pPr>
          </w:p>
          <w:p w14:paraId="4D55D7D8" w14:textId="393EA29B" w:rsidR="00E22DF1" w:rsidRPr="007737C5" w:rsidRDefault="1854A7D8"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0">
              <w:r w:rsidRPr="007737C5">
                <w:rPr>
                  <w:rStyle w:val="Hyperlink"/>
                  <w:rFonts w:ascii="Aptos" w:eastAsia="Calibri" w:hAnsi="Aptos" w:cs="Calibri"/>
                </w:rPr>
                <w:t>SUSU incident reporting guide</w:t>
              </w:r>
            </w:hyperlink>
          </w:p>
          <w:p w14:paraId="6EF6FE8F" w14:textId="2F6C7E76" w:rsidR="00E22DF1" w:rsidRPr="007737C5" w:rsidRDefault="00E22DF1" w:rsidP="007737C5">
            <w:pPr>
              <w:spacing w:after="0" w:line="276" w:lineRule="auto"/>
              <w:rPr>
                <w:rFonts w:ascii="Aptos" w:eastAsia="Calibri" w:hAnsi="Aptos" w:cs="Calibri"/>
                <w:color w:val="000000" w:themeColor="text1"/>
              </w:rPr>
            </w:pPr>
          </w:p>
        </w:tc>
      </w:tr>
      <w:tr w:rsidR="689B0C5E" w:rsidRPr="007737C5" w14:paraId="1C707A37"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7737C5" w:rsidRDefault="6CA0480A" w:rsidP="007737C5">
            <w:pPr>
              <w:spacing w:after="0" w:line="276" w:lineRule="auto"/>
              <w:rPr>
                <w:rFonts w:ascii="Aptos" w:eastAsia="Calibri" w:hAnsi="Aptos" w:cs="Calibri"/>
              </w:rPr>
            </w:pPr>
            <w:r w:rsidRPr="007737C5">
              <w:rPr>
                <w:rFonts w:ascii="Aptos" w:eastAsia="Calibri" w:hAnsi="Aptos"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7737C5" w:rsidRDefault="387399E1" w:rsidP="007737C5">
            <w:pPr>
              <w:spacing w:line="276" w:lineRule="auto"/>
              <w:rPr>
                <w:rFonts w:ascii="Aptos" w:eastAsia="Calibri" w:hAnsi="Aptos" w:cs="Calibri"/>
              </w:rPr>
            </w:pPr>
            <w:r w:rsidRPr="007737C5">
              <w:rPr>
                <w:rFonts w:ascii="Aptos" w:eastAsia="Calibri" w:hAnsi="Aptos" w:cs="Calibri"/>
                <w:color w:val="000000" w:themeColor="text1"/>
              </w:rPr>
              <w:t>Smoke inhalation, burns</w:t>
            </w:r>
            <w:r w:rsidR="23E1E10B" w:rsidRPr="007737C5">
              <w:rPr>
                <w:rFonts w:ascii="Aptos" w:eastAsia="Calibri" w:hAnsi="Aptos" w:cs="Calibri"/>
                <w:color w:val="000000" w:themeColor="text1"/>
              </w:rPr>
              <w:t>.</w:t>
            </w:r>
            <w:r w:rsidRPr="007737C5">
              <w:rPr>
                <w:rFonts w:ascii="Aptos" w:eastAsia="Calibri" w:hAnsi="Aptos" w:cs="Calibri"/>
                <w:color w:val="000000" w:themeColor="text1"/>
              </w:rPr>
              <w:t xml:space="preserve"> Risk of extreme harm.</w:t>
            </w:r>
          </w:p>
          <w:p w14:paraId="6550CF62" w14:textId="6DE97AC9" w:rsidR="689B0C5E" w:rsidRPr="007737C5" w:rsidRDefault="689B0C5E" w:rsidP="007737C5">
            <w:pPr>
              <w:spacing w:after="0" w:line="276" w:lineRule="auto"/>
              <w:rPr>
                <w:rFonts w:ascii="Aptos" w:eastAsia="Calibri" w:hAnsi="Aptos"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7737C5" w:rsidRDefault="387399E1" w:rsidP="007737C5">
            <w:pPr>
              <w:spacing w:line="276" w:lineRule="auto"/>
              <w:rPr>
                <w:rFonts w:ascii="Aptos" w:hAnsi="Aptos"/>
              </w:rPr>
            </w:pPr>
            <w:r w:rsidRPr="007737C5">
              <w:rPr>
                <w:rFonts w:ascii="Aptos" w:eastAsia="Calibri" w:hAnsi="Aptos" w:cs="Calibri"/>
                <w:color w:val="000000" w:themeColor="text1"/>
              </w:rPr>
              <w:t>All participants and organisers</w:t>
            </w:r>
            <w:r w:rsidR="5FE25AB3" w:rsidRPr="007737C5">
              <w:rPr>
                <w:rFonts w:ascii="Aptos" w:eastAsia="Calibri" w:hAnsi="Aptos" w:cs="Calibri"/>
                <w:color w:val="000000" w:themeColor="text1"/>
              </w:rPr>
              <w:t xml:space="preserve">, any </w:t>
            </w:r>
            <w:r w:rsidRPr="007737C5">
              <w:rPr>
                <w:rFonts w:ascii="Aptos" w:eastAsia="Calibri" w:hAnsi="Aptos" w:cs="Calibri"/>
                <w:color w:val="000000" w:themeColor="text1"/>
              </w:rPr>
              <w:t xml:space="preserve">staff and spectators  </w:t>
            </w:r>
            <w:r w:rsidRPr="007737C5">
              <w:rPr>
                <w:rFonts w:ascii="Aptos" w:eastAsia="Calibri" w:hAnsi="Aptos" w:cs="Calibri"/>
              </w:rPr>
              <w:t xml:space="preserve"> </w:t>
            </w:r>
          </w:p>
          <w:p w14:paraId="4B3138DE" w14:textId="6B45890C" w:rsidR="689B0C5E" w:rsidRPr="007737C5" w:rsidRDefault="689B0C5E" w:rsidP="007737C5">
            <w:pPr>
              <w:spacing w:after="0" w:line="276" w:lineRule="auto"/>
              <w:rPr>
                <w:rFonts w:ascii="Aptos" w:eastAsia="Calibri" w:hAnsi="Aptos"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7737C5" w:rsidRDefault="7F4419C5" w:rsidP="007737C5">
            <w:pPr>
              <w:spacing w:after="0" w:line="276" w:lineRule="auto"/>
              <w:rPr>
                <w:rFonts w:ascii="Aptos" w:eastAsia="Lucida Sans" w:hAnsi="Aptos" w:cs="Lucida Sans"/>
                <w:b/>
                <w:bCs/>
              </w:rPr>
            </w:pPr>
            <w:r w:rsidRPr="007737C5">
              <w:rPr>
                <w:rFonts w:ascii="Aptos" w:eastAsia="Lucida Sans" w:hAnsi="Apto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7737C5" w:rsidRDefault="2BA7E538" w:rsidP="007737C5">
            <w:pPr>
              <w:spacing w:after="0" w:line="276" w:lineRule="auto"/>
              <w:rPr>
                <w:rFonts w:ascii="Aptos" w:eastAsia="Lucida Sans" w:hAnsi="Aptos" w:cs="Lucida Sans"/>
                <w:b/>
                <w:bCs/>
              </w:rPr>
            </w:pPr>
            <w:r w:rsidRPr="007737C5">
              <w:rPr>
                <w:rFonts w:ascii="Aptos" w:eastAsia="Lucida Sans" w:hAnsi="Apto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7737C5" w:rsidRDefault="530BE719" w:rsidP="007737C5">
            <w:pPr>
              <w:spacing w:after="0" w:line="276" w:lineRule="auto"/>
              <w:rPr>
                <w:rFonts w:ascii="Aptos" w:eastAsia="Lucida Sans" w:hAnsi="Aptos" w:cs="Lucida Sans"/>
                <w:b/>
                <w:bCs/>
              </w:rPr>
            </w:pPr>
            <w:r w:rsidRPr="007737C5">
              <w:rPr>
                <w:rFonts w:ascii="Aptos" w:eastAsia="Lucida Sans" w:hAnsi="Apto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7737C5" w:rsidRDefault="59190600"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Those leading the session must ensure they are aware of and fully understand the venue or location</w:t>
            </w:r>
            <w:r w:rsidR="14A4ECEC" w:rsidRPr="007737C5">
              <w:rPr>
                <w:rFonts w:ascii="Aptos" w:eastAsia="Calibri" w:hAnsi="Aptos" w:cs="Calibri"/>
                <w:color w:val="000000" w:themeColor="text1"/>
              </w:rPr>
              <w:t>’</w:t>
            </w:r>
            <w:r w:rsidRPr="007737C5">
              <w:rPr>
                <w:rFonts w:ascii="Aptos" w:eastAsia="Calibri" w:hAnsi="Aptos" w:cs="Calibri"/>
                <w:color w:val="000000" w:themeColor="text1"/>
              </w:rPr>
              <w:t xml:space="preserve">s fire procedures. </w:t>
            </w:r>
          </w:p>
          <w:p w14:paraId="6DFA55D2" w14:textId="1A147772" w:rsidR="689B0C5E" w:rsidRPr="007737C5" w:rsidRDefault="689B0C5E" w:rsidP="007737C5">
            <w:pPr>
              <w:spacing w:after="0" w:line="276" w:lineRule="auto"/>
              <w:rPr>
                <w:rFonts w:ascii="Aptos" w:eastAsia="Calibri" w:hAnsi="Aptos" w:cs="Calibri"/>
                <w:color w:val="000000" w:themeColor="text1"/>
              </w:rPr>
            </w:pPr>
          </w:p>
          <w:p w14:paraId="6A9BEB0A" w14:textId="1C72CB3A" w:rsidR="0E7B3841" w:rsidRPr="007737C5" w:rsidRDefault="0E7B3841"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 xml:space="preserve">Those leading must make sure that all exit routes are clearly highlighted and report any issues immediately to the venue. </w:t>
            </w:r>
          </w:p>
          <w:p w14:paraId="0B4651F1" w14:textId="6AB0015D" w:rsidR="689B0C5E" w:rsidRPr="007737C5" w:rsidRDefault="689B0C5E" w:rsidP="007737C5">
            <w:pPr>
              <w:spacing w:after="0" w:line="276" w:lineRule="auto"/>
              <w:rPr>
                <w:rFonts w:ascii="Aptos" w:eastAsia="Calibri" w:hAnsi="Aptos" w:cs="Calibri"/>
                <w:color w:val="000000" w:themeColor="text1"/>
              </w:rPr>
            </w:pPr>
          </w:p>
          <w:p w14:paraId="6FB98480" w14:textId="3FD00E3C" w:rsidR="0E7B3841" w:rsidRPr="007737C5" w:rsidRDefault="0E7B3841"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7737C5" w:rsidRDefault="689B0C5E" w:rsidP="007737C5">
            <w:pPr>
              <w:spacing w:after="0" w:line="276" w:lineRule="auto"/>
              <w:rPr>
                <w:rFonts w:ascii="Aptos" w:eastAsia="Calibri" w:hAnsi="Aptos" w:cs="Calibri"/>
                <w:color w:val="000000" w:themeColor="text1"/>
              </w:rPr>
            </w:pPr>
          </w:p>
          <w:p w14:paraId="4306E30E" w14:textId="19A99517" w:rsidR="0E7B3841" w:rsidRPr="007737C5" w:rsidRDefault="59190600"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Avoid build-up of debris in the activity area</w:t>
            </w:r>
            <w:r w:rsidR="44DBA67D" w:rsidRPr="007737C5">
              <w:rPr>
                <w:rFonts w:ascii="Aptos" w:eastAsia="Calibri" w:hAnsi="Aptos" w:cs="Calibri"/>
                <w:color w:val="000000" w:themeColor="text1"/>
              </w:rPr>
              <w:t>.</w:t>
            </w:r>
          </w:p>
          <w:p w14:paraId="49B83E77" w14:textId="54D91D60" w:rsidR="689B0C5E" w:rsidRPr="007737C5" w:rsidRDefault="689B0C5E" w:rsidP="007737C5">
            <w:pPr>
              <w:spacing w:after="0" w:line="276" w:lineRule="auto"/>
              <w:rPr>
                <w:rFonts w:ascii="Aptos" w:eastAsia="Calibri" w:hAnsi="Aptos" w:cs="Calibri"/>
                <w:color w:val="000000" w:themeColor="text1"/>
              </w:rPr>
            </w:pPr>
          </w:p>
          <w:p w14:paraId="2F8618AA" w14:textId="35D1D53E" w:rsidR="0E7B3841" w:rsidRPr="007737C5" w:rsidRDefault="59190600"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Consider accessibility requirements</w:t>
            </w:r>
            <w:r w:rsidR="39637787" w:rsidRPr="007737C5">
              <w:rPr>
                <w:rFonts w:ascii="Aptos" w:eastAsia="Calibri" w:hAnsi="Aptos" w:cs="Calibri"/>
                <w:color w:val="000000" w:themeColor="text1"/>
              </w:rPr>
              <w:t>.</w:t>
            </w:r>
          </w:p>
          <w:p w14:paraId="78108E52" w14:textId="7099A828" w:rsidR="689B0C5E" w:rsidRPr="007737C5" w:rsidRDefault="689B0C5E" w:rsidP="007737C5">
            <w:pPr>
              <w:pStyle w:val="ListParagraph"/>
              <w:spacing w:after="0" w:line="276" w:lineRule="auto"/>
              <w:ind w:left="493"/>
              <w:rPr>
                <w:rFonts w:ascii="Aptos" w:eastAsia="Calibri" w:hAnsi="Aptos"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7737C5" w:rsidRDefault="689B0C5E" w:rsidP="007737C5">
            <w:pPr>
              <w:spacing w:after="0" w:line="276" w:lineRule="auto"/>
              <w:rPr>
                <w:rFonts w:ascii="Aptos" w:hAnsi="Aptos"/>
              </w:rPr>
            </w:pPr>
            <w:r w:rsidRPr="007737C5">
              <w:rPr>
                <w:rFonts w:ascii="Aptos" w:eastAsia="Lucida Sans" w:hAnsi="Apto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7737C5" w:rsidRDefault="2DF7D2E5" w:rsidP="007737C5">
            <w:pPr>
              <w:spacing w:after="0" w:line="276" w:lineRule="auto"/>
              <w:rPr>
                <w:rFonts w:ascii="Aptos" w:eastAsia="Lucida Sans" w:hAnsi="Aptos" w:cs="Lucida Sans"/>
                <w:b/>
                <w:bCs/>
              </w:rPr>
            </w:pPr>
            <w:r w:rsidRPr="007737C5">
              <w:rPr>
                <w:rFonts w:ascii="Aptos" w:eastAsia="Lucida Sans" w:hAnsi="Apto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7737C5" w:rsidRDefault="2DF7D2E5" w:rsidP="007737C5">
            <w:pPr>
              <w:spacing w:after="0" w:line="276" w:lineRule="auto"/>
              <w:rPr>
                <w:rFonts w:ascii="Aptos" w:eastAsia="Lucida Sans" w:hAnsi="Aptos" w:cs="Lucida Sans"/>
                <w:b/>
                <w:bCs/>
              </w:rPr>
            </w:pPr>
            <w:r w:rsidRPr="007737C5">
              <w:rPr>
                <w:rFonts w:ascii="Aptos" w:eastAsia="Lucida Sans" w:hAnsi="Apto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7737C5" w:rsidRDefault="0978771F"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 xml:space="preserve">In case of an emergency, please pull nearest fire alarm and ensure all participants leave the venue calmly and safely. </w:t>
            </w:r>
          </w:p>
          <w:p w14:paraId="10CCEAA2" w14:textId="14903106" w:rsidR="0930CD8F" w:rsidRPr="007737C5" w:rsidRDefault="0930CD8F" w:rsidP="007737C5">
            <w:pPr>
              <w:spacing w:after="0" w:line="276" w:lineRule="auto"/>
              <w:rPr>
                <w:rFonts w:ascii="Aptos" w:eastAsia="Calibri" w:hAnsi="Aptos" w:cs="Calibri"/>
                <w:color w:val="000000" w:themeColor="text1"/>
              </w:rPr>
            </w:pPr>
          </w:p>
          <w:p w14:paraId="258058E9" w14:textId="24D7C445" w:rsidR="37BB27BF" w:rsidRPr="007737C5" w:rsidRDefault="37BB27BF"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Once in a safe position to do so, call the emergency services on 999. </w:t>
            </w:r>
          </w:p>
          <w:p w14:paraId="3B386072" w14:textId="217E920D" w:rsidR="37BB27BF" w:rsidRPr="007737C5" w:rsidRDefault="1B819780"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Any incidents need to be reported as soon as possible ensuring duty manager/health and safety officers have been informed.</w:t>
            </w:r>
          </w:p>
          <w:p w14:paraId="5997A19B" w14:textId="393EA29B" w:rsidR="37BB27BF" w:rsidRPr="007737C5" w:rsidRDefault="65E85E33"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1">
              <w:r w:rsidRPr="007737C5">
                <w:rPr>
                  <w:rStyle w:val="Hyperlink"/>
                  <w:rFonts w:ascii="Aptos" w:eastAsia="Calibri" w:hAnsi="Aptos" w:cs="Calibri"/>
                </w:rPr>
                <w:t>SUSU incident reporting guide</w:t>
              </w:r>
            </w:hyperlink>
          </w:p>
          <w:p w14:paraId="7B3125FB" w14:textId="1264CE5E" w:rsidR="37BB27BF" w:rsidRPr="007737C5" w:rsidRDefault="37BB27BF" w:rsidP="007737C5">
            <w:pPr>
              <w:spacing w:line="276" w:lineRule="auto"/>
              <w:rPr>
                <w:rFonts w:ascii="Aptos" w:eastAsia="Calibri" w:hAnsi="Aptos" w:cs="Calibri"/>
                <w:color w:val="000000" w:themeColor="text1"/>
              </w:rPr>
            </w:pPr>
          </w:p>
        </w:tc>
      </w:tr>
      <w:tr w:rsidR="001B6120" w:rsidRPr="007737C5" w14:paraId="4B215091" w14:textId="77777777" w:rsidTr="151BC35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7737C5" w:rsidRDefault="32814F72" w:rsidP="007737C5">
            <w:pPr>
              <w:spacing w:after="0" w:line="276" w:lineRule="auto"/>
              <w:rPr>
                <w:rFonts w:ascii="Aptos" w:eastAsia="Calibri" w:hAnsi="Aptos" w:cs="Calibri"/>
              </w:rPr>
            </w:pPr>
            <w:r w:rsidRPr="007737C5">
              <w:rPr>
                <w:rFonts w:ascii="Aptos" w:eastAsia="Calibri" w:hAnsi="Aptos" w:cs="Calibri"/>
              </w:rPr>
              <w:lastRenderedPageBreak/>
              <w:t>Manual handling, including s</w:t>
            </w:r>
            <w:r w:rsidR="00F0231B" w:rsidRPr="007737C5">
              <w:rPr>
                <w:rFonts w:ascii="Aptos" w:eastAsia="Calibri" w:hAnsi="Aptos" w:cs="Calibri"/>
              </w:rPr>
              <w:t xml:space="preserve">etting up of </w:t>
            </w:r>
            <w:r w:rsidR="4A75BDEC" w:rsidRPr="007737C5">
              <w:rPr>
                <w:rFonts w:ascii="Aptos" w:eastAsia="Calibri" w:hAnsi="Aptos" w:cs="Calibri"/>
              </w:rPr>
              <w:t>e</w:t>
            </w:r>
            <w:r w:rsidR="00F0231B" w:rsidRPr="007737C5">
              <w:rPr>
                <w:rFonts w:ascii="Aptos" w:eastAsia="Calibri" w:hAnsi="Aptos" w:cs="Calibri"/>
              </w:rPr>
              <w:t xml:space="preserve">quipment. E.g. </w:t>
            </w:r>
            <w:r w:rsidR="796A0092" w:rsidRPr="007737C5">
              <w:rPr>
                <w:rFonts w:ascii="Aptos" w:eastAsia="Calibri" w:hAnsi="Aptos" w:cs="Calibri"/>
              </w:rPr>
              <w:t>t</w:t>
            </w:r>
            <w:r w:rsidR="00F0231B" w:rsidRPr="007737C5">
              <w:rPr>
                <w:rFonts w:ascii="Aptos" w:eastAsia="Calibri" w:hAnsi="Aptos"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7737C5" w:rsidRDefault="7977BEEA" w:rsidP="007737C5">
            <w:pPr>
              <w:spacing w:after="0" w:line="276" w:lineRule="auto"/>
              <w:rPr>
                <w:rFonts w:ascii="Aptos" w:eastAsia="Calibri" w:hAnsi="Aptos" w:cs="Calibri"/>
              </w:rPr>
            </w:pPr>
            <w:r w:rsidRPr="007737C5">
              <w:rPr>
                <w:rFonts w:ascii="Aptos" w:eastAsia="Calibri" w:hAnsi="Aptos" w:cs="Calibri"/>
              </w:rPr>
              <w:t>F</w:t>
            </w:r>
            <w:r w:rsidR="00F0231B" w:rsidRPr="007737C5">
              <w:rPr>
                <w:rFonts w:ascii="Aptos" w:eastAsia="Calibri" w:hAnsi="Aptos" w:cs="Calibri"/>
              </w:rPr>
              <w:t>ollow manual handling guidelines</w:t>
            </w:r>
            <w:r w:rsidR="679E5ABD" w:rsidRPr="007737C5">
              <w:rPr>
                <w:rFonts w:ascii="Aptos" w:eastAsia="Calibri" w:hAnsi="Aptos" w:cs="Calibri"/>
              </w:rPr>
              <w:t>.</w:t>
            </w:r>
          </w:p>
          <w:p w14:paraId="7C0E35E6" w14:textId="515F3ECF" w:rsidR="689B0C5E" w:rsidRPr="007737C5" w:rsidRDefault="689B0C5E" w:rsidP="007737C5">
            <w:pPr>
              <w:spacing w:after="0" w:line="276" w:lineRule="auto"/>
              <w:rPr>
                <w:rFonts w:ascii="Aptos" w:eastAsia="Calibri" w:hAnsi="Aptos" w:cs="Calibri"/>
              </w:rPr>
            </w:pPr>
          </w:p>
          <w:p w14:paraId="0B87750E" w14:textId="786927D9"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Ensure that at least 2 people carry tables</w:t>
            </w:r>
            <w:r w:rsidR="6D83F5CC" w:rsidRPr="007737C5">
              <w:rPr>
                <w:rFonts w:ascii="Aptos" w:eastAsia="Calibri" w:hAnsi="Aptos" w:cs="Calibri"/>
              </w:rPr>
              <w:t xml:space="preserve"> or other bulky items</w:t>
            </w:r>
            <w:r w:rsidR="513AA0A3" w:rsidRPr="007737C5">
              <w:rPr>
                <w:rFonts w:ascii="Aptos" w:eastAsia="Calibri" w:hAnsi="Aptos" w:cs="Calibri"/>
              </w:rPr>
              <w:t>.</w:t>
            </w:r>
          </w:p>
          <w:p w14:paraId="0EDEF397" w14:textId="72650262" w:rsidR="689B0C5E" w:rsidRPr="007737C5" w:rsidRDefault="689B0C5E" w:rsidP="007737C5">
            <w:pPr>
              <w:spacing w:after="0" w:line="276" w:lineRule="auto"/>
              <w:rPr>
                <w:rFonts w:ascii="Aptos" w:eastAsia="Calibri" w:hAnsi="Aptos" w:cs="Calibri"/>
                <w:color w:val="000000" w:themeColor="text1"/>
              </w:rPr>
            </w:pPr>
          </w:p>
          <w:p w14:paraId="66A25EF1" w14:textId="3C8AE354" w:rsidR="00E22DF1" w:rsidRPr="007737C5" w:rsidRDefault="00F0231B" w:rsidP="007737C5">
            <w:pPr>
              <w:spacing w:after="0" w:line="276" w:lineRule="auto"/>
              <w:rPr>
                <w:rFonts w:ascii="Aptos" w:eastAsia="Calibri" w:hAnsi="Aptos" w:cs="Calibri"/>
              </w:rPr>
            </w:pPr>
            <w:r w:rsidRPr="007737C5">
              <w:rPr>
                <w:rFonts w:ascii="Aptos" w:eastAsia="Calibri" w:hAnsi="Aptos" w:cs="Calibri"/>
                <w:color w:val="000000" w:themeColor="text1"/>
              </w:rPr>
              <w:t>Setting up tables will be done by organisers</w:t>
            </w:r>
            <w:r w:rsidR="7EB9058A" w:rsidRPr="007737C5">
              <w:rPr>
                <w:rFonts w:ascii="Aptos" w:eastAsia="Calibri" w:hAnsi="Aptos" w:cs="Calibri"/>
                <w:color w:val="000000" w:themeColor="text1"/>
              </w:rPr>
              <w:t>.</w:t>
            </w:r>
          </w:p>
          <w:p w14:paraId="07CEDBDA" w14:textId="0B47675B" w:rsidR="689B0C5E" w:rsidRPr="007737C5" w:rsidRDefault="689B0C5E" w:rsidP="007737C5">
            <w:pPr>
              <w:spacing w:after="0" w:line="276" w:lineRule="auto"/>
              <w:rPr>
                <w:rFonts w:ascii="Aptos" w:eastAsia="Calibri" w:hAnsi="Aptos" w:cs="Calibri"/>
                <w:color w:val="000000" w:themeColor="text1"/>
              </w:rPr>
            </w:pPr>
          </w:p>
          <w:p w14:paraId="7E2140FA" w14:textId="1983723E" w:rsidR="00E22DF1" w:rsidRPr="007737C5" w:rsidRDefault="00F0231B" w:rsidP="007737C5">
            <w:pPr>
              <w:spacing w:after="0" w:line="276" w:lineRule="auto"/>
              <w:rPr>
                <w:rFonts w:ascii="Aptos" w:eastAsia="Calibri" w:hAnsi="Aptos" w:cs="Calibri"/>
                <w:color w:val="000000"/>
              </w:rPr>
            </w:pPr>
            <w:r w:rsidRPr="007737C5">
              <w:rPr>
                <w:rFonts w:ascii="Aptos" w:eastAsia="Calibri" w:hAnsi="Aptos" w:cs="Calibri"/>
              </w:rPr>
              <w:t>Work in teams when handling other large and bulky items</w:t>
            </w:r>
            <w:r w:rsidR="3D62EE56" w:rsidRPr="007737C5">
              <w:rPr>
                <w:rFonts w:ascii="Aptos" w:eastAsia="Calibri" w:hAnsi="Aptos" w:cs="Calibri"/>
              </w:rPr>
              <w:t>.</w:t>
            </w:r>
          </w:p>
          <w:p w14:paraId="0270DADD" w14:textId="40F06F55" w:rsidR="689B0C5E" w:rsidRPr="007737C5" w:rsidRDefault="689B0C5E" w:rsidP="007737C5">
            <w:pPr>
              <w:spacing w:after="0" w:line="276" w:lineRule="auto"/>
              <w:rPr>
                <w:rFonts w:ascii="Aptos" w:eastAsia="Calibri" w:hAnsi="Aptos" w:cs="Calibri"/>
              </w:rPr>
            </w:pPr>
          </w:p>
          <w:p w14:paraId="5CC6B992" w14:textId="7F71B2E1"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Request tools to support with</w:t>
            </w:r>
            <w:r w:rsidR="462057DE" w:rsidRPr="007737C5">
              <w:rPr>
                <w:rFonts w:ascii="Aptos" w:eastAsia="Calibri" w:hAnsi="Aptos" w:cs="Calibri"/>
              </w:rPr>
              <w:t xml:space="preserve"> the</w:t>
            </w:r>
            <w:r w:rsidRPr="007737C5">
              <w:rPr>
                <w:rFonts w:ascii="Aptos" w:eastAsia="Calibri" w:hAnsi="Aptos" w:cs="Calibri"/>
              </w:rPr>
              <w:t xml:space="preserve"> mov</w:t>
            </w:r>
            <w:r w:rsidR="1904E325" w:rsidRPr="007737C5">
              <w:rPr>
                <w:rFonts w:ascii="Aptos" w:eastAsia="Calibri" w:hAnsi="Aptos" w:cs="Calibri"/>
              </w:rPr>
              <w:t>ing</w:t>
            </w:r>
            <w:r w:rsidRPr="007737C5">
              <w:rPr>
                <w:rFonts w:ascii="Aptos" w:eastAsia="Calibri" w:hAnsi="Aptos" w:cs="Calibri"/>
              </w:rPr>
              <w:t xml:space="preserve"> of heavy objects</w:t>
            </w:r>
            <w:r w:rsidR="4762451D" w:rsidRPr="007737C5">
              <w:rPr>
                <w:rFonts w:ascii="Aptos" w:eastAsia="Calibri" w:hAnsi="Aptos" w:cs="Calibri"/>
              </w:rPr>
              <w:t xml:space="preserve"> from</w:t>
            </w:r>
            <w:r w:rsidRPr="007737C5">
              <w:rPr>
                <w:rFonts w:ascii="Aptos" w:eastAsia="Calibri" w:hAnsi="Aptos" w:cs="Calibri"/>
              </w:rPr>
              <w:t xml:space="preserve"> SUSU Facilities/venue. E.g. hand truck, dolly, skates</w:t>
            </w:r>
            <w:r w:rsidR="0BF3242A" w:rsidRPr="007737C5">
              <w:rPr>
                <w:rFonts w:ascii="Aptos" w:eastAsia="Calibri" w:hAnsi="Aptos" w:cs="Calibri"/>
              </w:rPr>
              <w:t>.</w:t>
            </w:r>
          </w:p>
          <w:p w14:paraId="056BB634" w14:textId="17BD6E68" w:rsidR="0930CD8F" w:rsidRPr="007737C5" w:rsidRDefault="0930CD8F" w:rsidP="007737C5">
            <w:pPr>
              <w:spacing w:after="0" w:line="276" w:lineRule="auto"/>
              <w:rPr>
                <w:rFonts w:ascii="Aptos" w:eastAsia="Calibri" w:hAnsi="Aptos" w:cs="Calibri"/>
              </w:rPr>
            </w:pPr>
          </w:p>
          <w:p w14:paraId="79C78B71" w14:textId="116470A1"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Make sure anyone with any pre-existing conditions isn’t doing any unnecessary lifting and they are comfortable</w:t>
            </w:r>
            <w:r w:rsidR="4CF50FAA" w:rsidRPr="007737C5">
              <w:rPr>
                <w:rFonts w:ascii="Aptos" w:eastAsia="Calibri" w:hAnsi="Aptos" w:cs="Calibri"/>
              </w:rPr>
              <w:t>.</w:t>
            </w:r>
          </w:p>
          <w:p w14:paraId="4EC9EE87" w14:textId="382911E0" w:rsidR="00E22DF1" w:rsidRPr="007737C5" w:rsidRDefault="00E22DF1" w:rsidP="007737C5">
            <w:pPr>
              <w:spacing w:after="0" w:line="276" w:lineRule="auto"/>
              <w:rPr>
                <w:rFonts w:ascii="Aptos" w:eastAsia="Calibri" w:hAnsi="Aptos"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7737C5" w:rsidRDefault="78240F04"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Seek assistance from facilities staff/venue staff if needed</w:t>
            </w:r>
            <w:r w:rsidR="757334B4" w:rsidRPr="007737C5">
              <w:rPr>
                <w:rFonts w:ascii="Aptos" w:eastAsia="Calibri" w:hAnsi="Aptos" w:cs="Calibri"/>
                <w:color w:val="000000" w:themeColor="text1"/>
              </w:rPr>
              <w:t>.</w:t>
            </w:r>
          </w:p>
          <w:p w14:paraId="7B381E37" w14:textId="3668D7AF" w:rsidR="0930CD8F" w:rsidRPr="007737C5" w:rsidRDefault="0930CD8F" w:rsidP="007737C5">
            <w:pPr>
              <w:spacing w:after="0" w:line="276" w:lineRule="auto"/>
              <w:rPr>
                <w:rFonts w:ascii="Aptos" w:eastAsia="Calibri" w:hAnsi="Aptos" w:cs="Calibri"/>
                <w:color w:val="000000" w:themeColor="text1"/>
              </w:rPr>
            </w:pPr>
          </w:p>
          <w:p w14:paraId="0B676F14" w14:textId="19EEF6CA" w:rsidR="00E22DF1" w:rsidRPr="007737C5" w:rsidRDefault="78240F04"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Seek medical attention from SUSU</w:t>
            </w:r>
            <w:r w:rsidR="018C6858" w:rsidRPr="007737C5">
              <w:rPr>
                <w:rFonts w:ascii="Aptos" w:eastAsia="Calibri" w:hAnsi="Aptos" w:cs="Calibri"/>
                <w:color w:val="000000" w:themeColor="text1"/>
              </w:rPr>
              <w:t>/venue</w:t>
            </w:r>
            <w:r w:rsidRPr="007737C5">
              <w:rPr>
                <w:rFonts w:ascii="Aptos" w:eastAsia="Calibri" w:hAnsi="Aptos" w:cs="Calibri"/>
                <w:color w:val="000000" w:themeColor="text1"/>
              </w:rPr>
              <w:t xml:space="preserve"> Reception if in need</w:t>
            </w:r>
            <w:r w:rsidR="3EB7D47F" w:rsidRPr="007737C5">
              <w:rPr>
                <w:rFonts w:ascii="Aptos" w:eastAsia="Calibri" w:hAnsi="Aptos" w:cs="Calibri"/>
                <w:color w:val="000000" w:themeColor="text1"/>
              </w:rPr>
              <w:t>.</w:t>
            </w:r>
          </w:p>
          <w:p w14:paraId="6A6CF7F6" w14:textId="2579AB2D" w:rsidR="0930CD8F" w:rsidRPr="007737C5" w:rsidRDefault="0930CD8F" w:rsidP="007737C5">
            <w:pPr>
              <w:spacing w:after="0" w:line="276" w:lineRule="auto"/>
              <w:rPr>
                <w:rFonts w:ascii="Aptos" w:eastAsia="Calibri" w:hAnsi="Aptos" w:cs="Calibri"/>
                <w:color w:val="000000" w:themeColor="text1"/>
              </w:rPr>
            </w:pPr>
          </w:p>
          <w:p w14:paraId="0C2631C3" w14:textId="71600A85" w:rsidR="00E22DF1" w:rsidRPr="007737C5" w:rsidRDefault="78240F04"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Contact emergency services if needed</w:t>
            </w:r>
            <w:r w:rsidR="096C22E4" w:rsidRPr="007737C5">
              <w:rPr>
                <w:rFonts w:ascii="Aptos" w:eastAsia="Calibri" w:hAnsi="Aptos" w:cs="Calibri"/>
                <w:color w:val="000000" w:themeColor="text1"/>
              </w:rPr>
              <w:t>.</w:t>
            </w:r>
          </w:p>
          <w:p w14:paraId="128390B6" w14:textId="3748C81D" w:rsidR="0930CD8F" w:rsidRPr="007737C5" w:rsidRDefault="0930CD8F" w:rsidP="007737C5">
            <w:pPr>
              <w:spacing w:after="0" w:line="276" w:lineRule="auto"/>
              <w:rPr>
                <w:rFonts w:ascii="Aptos" w:eastAsia="Calibri" w:hAnsi="Aptos" w:cs="Calibri"/>
                <w:color w:val="000000" w:themeColor="text1"/>
              </w:rPr>
            </w:pPr>
          </w:p>
          <w:p w14:paraId="20152B51" w14:textId="58161DFF" w:rsidR="00E22DF1" w:rsidRPr="007737C5" w:rsidRDefault="78240F04" w:rsidP="007737C5">
            <w:pPr>
              <w:spacing w:after="0" w:line="276" w:lineRule="auto"/>
              <w:rPr>
                <w:rFonts w:ascii="Aptos" w:hAnsi="Aptos"/>
              </w:rPr>
            </w:pPr>
            <w:r w:rsidRPr="007737C5">
              <w:rPr>
                <w:rFonts w:ascii="Aptos" w:eastAsia="Calibri" w:hAnsi="Aptos" w:cs="Calibri"/>
                <w:color w:val="000000" w:themeColor="text1"/>
              </w:rPr>
              <w:t xml:space="preserve">All incidents are to be reported on the as soon as possible ensuring the duty manager/health and safety officer have been informed. </w:t>
            </w:r>
          </w:p>
          <w:p w14:paraId="58B041CC" w14:textId="3D90E495" w:rsidR="00E22DF1" w:rsidRPr="007737C5" w:rsidRDefault="00E22DF1" w:rsidP="007737C5">
            <w:pPr>
              <w:spacing w:after="0" w:line="276" w:lineRule="auto"/>
              <w:rPr>
                <w:rFonts w:ascii="Aptos" w:eastAsia="Calibri" w:hAnsi="Aptos" w:cs="Calibri"/>
                <w:color w:val="000000" w:themeColor="text1"/>
              </w:rPr>
            </w:pPr>
          </w:p>
          <w:p w14:paraId="53ED213F" w14:textId="393EA29B" w:rsidR="00E22DF1" w:rsidRPr="007737C5" w:rsidRDefault="1C9CE93D"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2">
              <w:r w:rsidRPr="007737C5">
                <w:rPr>
                  <w:rStyle w:val="Hyperlink"/>
                  <w:rFonts w:ascii="Aptos" w:eastAsia="Calibri" w:hAnsi="Aptos" w:cs="Calibri"/>
                </w:rPr>
                <w:t>SUSU incident report</w:t>
              </w:r>
              <w:r w:rsidR="2C7CC11E" w:rsidRPr="007737C5">
                <w:rPr>
                  <w:rStyle w:val="Hyperlink"/>
                  <w:rFonts w:ascii="Aptos" w:eastAsia="Calibri" w:hAnsi="Aptos" w:cs="Calibri"/>
                </w:rPr>
                <w:t>ing guide</w:t>
              </w:r>
            </w:hyperlink>
          </w:p>
        </w:tc>
      </w:tr>
      <w:tr w:rsidR="001B6120" w:rsidRPr="007737C5" w14:paraId="092EF23F" w14:textId="77777777" w:rsidTr="151BC35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7737C5" w:rsidRDefault="69934568" w:rsidP="007737C5">
            <w:pPr>
              <w:spacing w:after="0" w:line="276" w:lineRule="auto"/>
              <w:rPr>
                <w:rFonts w:ascii="Aptos" w:eastAsia="Calibri" w:hAnsi="Aptos" w:cs="Calibri"/>
              </w:rPr>
            </w:pPr>
            <w:r w:rsidRPr="007737C5">
              <w:rPr>
                <w:rFonts w:ascii="Aptos" w:eastAsia="Calibri" w:hAnsi="Aptos"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7737C5" w:rsidRDefault="64C6EE6D" w:rsidP="007737C5">
            <w:pPr>
              <w:spacing w:after="0" w:line="276" w:lineRule="auto"/>
              <w:rPr>
                <w:rFonts w:ascii="Aptos" w:eastAsia="Calibri" w:hAnsi="Aptos" w:cs="Calibri"/>
                <w:b/>
                <w:bCs/>
              </w:rPr>
            </w:pPr>
            <w:r w:rsidRPr="007737C5">
              <w:rPr>
                <w:rFonts w:ascii="Aptos" w:eastAsia="Calibri" w:hAnsi="Aptos"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7737C5" w:rsidRDefault="6DEA1DDB" w:rsidP="007737C5">
            <w:pPr>
              <w:spacing w:after="0" w:line="276" w:lineRule="auto"/>
              <w:rPr>
                <w:rFonts w:ascii="Aptos" w:eastAsia="Calibri" w:hAnsi="Aptos" w:cs="Calibri"/>
                <w:b/>
                <w:bCs/>
              </w:rPr>
            </w:pPr>
            <w:r w:rsidRPr="007737C5">
              <w:rPr>
                <w:rFonts w:ascii="Aptos" w:eastAsia="Calibri" w:hAnsi="Aptos"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7737C5" w:rsidRDefault="33E2A963"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Do not push/shove</w:t>
            </w:r>
            <w:r w:rsidR="65C8D248" w:rsidRPr="007737C5">
              <w:rPr>
                <w:rFonts w:ascii="Aptos" w:eastAsia="Calibri" w:hAnsi="Aptos" w:cs="Calibri"/>
                <w:color w:val="000000" w:themeColor="text1"/>
              </w:rPr>
              <w:t>.</w:t>
            </w:r>
          </w:p>
          <w:p w14:paraId="4C3B503D" w14:textId="1FFBA567" w:rsidR="251C98A8" w:rsidRPr="007737C5" w:rsidRDefault="33E2A963"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If large crowds form, request barriers from SUSU facilities team or external venue to assist with crowd management</w:t>
            </w:r>
            <w:r w:rsidR="7F6C0F7B" w:rsidRPr="007737C5">
              <w:rPr>
                <w:rFonts w:ascii="Aptos" w:eastAsia="Calibri" w:hAnsi="Aptos" w:cs="Calibri"/>
                <w:color w:val="000000" w:themeColor="text1"/>
              </w:rPr>
              <w:t>.</w:t>
            </w:r>
          </w:p>
          <w:p w14:paraId="09072A98" w14:textId="4744FA28"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Committee checks on space, lighting, access, tech available</w:t>
            </w:r>
            <w:r w:rsidR="1E28358B" w:rsidRPr="007737C5">
              <w:rPr>
                <w:rFonts w:ascii="Aptos" w:eastAsia="Calibri" w:hAnsi="Aptos" w:cs="Calibri"/>
              </w:rPr>
              <w:t>, etc.</w:t>
            </w:r>
          </w:p>
          <w:p w14:paraId="6451D286" w14:textId="0AF9DD87" w:rsidR="689B0C5E" w:rsidRPr="007737C5" w:rsidRDefault="689B0C5E" w:rsidP="007737C5">
            <w:pPr>
              <w:spacing w:after="0" w:line="276" w:lineRule="auto"/>
              <w:rPr>
                <w:rFonts w:ascii="Aptos" w:eastAsia="Calibri" w:hAnsi="Aptos" w:cs="Calibri"/>
              </w:rPr>
            </w:pPr>
          </w:p>
          <w:p w14:paraId="7C996491" w14:textId="6B4E4283" w:rsidR="29FCCFC0" w:rsidRPr="007737C5" w:rsidRDefault="51CC9350" w:rsidP="007737C5">
            <w:pPr>
              <w:spacing w:after="0" w:line="276" w:lineRule="auto"/>
              <w:rPr>
                <w:rFonts w:ascii="Aptos" w:eastAsia="Calibri" w:hAnsi="Aptos" w:cs="Calibri"/>
              </w:rPr>
            </w:pPr>
            <w:r w:rsidRPr="007737C5">
              <w:rPr>
                <w:rFonts w:ascii="Aptos" w:eastAsia="Calibri" w:hAnsi="Aptos" w:cs="Calibri"/>
              </w:rPr>
              <w:t>Use ticketing system</w:t>
            </w:r>
            <w:r w:rsidR="469E1B50" w:rsidRPr="007737C5">
              <w:rPr>
                <w:rFonts w:ascii="Aptos" w:eastAsia="Calibri" w:hAnsi="Aptos" w:cs="Calibri"/>
              </w:rPr>
              <w:t xml:space="preserve"> (SUSU Box Office)</w:t>
            </w:r>
            <w:r w:rsidRPr="007737C5">
              <w:rPr>
                <w:rFonts w:ascii="Aptos" w:eastAsia="Calibri" w:hAnsi="Aptos" w:cs="Calibri"/>
              </w:rPr>
              <w:t xml:space="preserve"> for regular sessions/meetings to avoid exceeding venue capacity</w:t>
            </w:r>
            <w:r w:rsidR="2955486B" w:rsidRPr="007737C5">
              <w:rPr>
                <w:rFonts w:ascii="Aptos" w:eastAsia="Calibri" w:hAnsi="Aptos" w:cs="Calibri"/>
              </w:rPr>
              <w:t>.</w:t>
            </w:r>
          </w:p>
          <w:p w14:paraId="31C3FFDC" w14:textId="702291BE" w:rsidR="689B0C5E" w:rsidRPr="007737C5" w:rsidRDefault="689B0C5E" w:rsidP="007737C5">
            <w:pPr>
              <w:spacing w:after="0" w:line="276" w:lineRule="auto"/>
              <w:rPr>
                <w:rFonts w:ascii="Aptos" w:eastAsia="Calibri" w:hAnsi="Aptos" w:cs="Calibri"/>
              </w:rPr>
            </w:pPr>
          </w:p>
          <w:p w14:paraId="141B4879" w14:textId="1D9F52BE"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Ensure space meets needs of members e.g. considering location &amp; accessibility of space</w:t>
            </w:r>
            <w:r w:rsidR="34241673" w:rsidRPr="007737C5">
              <w:rPr>
                <w:rFonts w:ascii="Aptos" w:eastAsia="Calibri" w:hAnsi="Aptos" w:cs="Calibri"/>
              </w:rPr>
              <w:t xml:space="preserve"> (us</w:t>
            </w:r>
            <w:r w:rsidR="139BB1F3" w:rsidRPr="007737C5">
              <w:rPr>
                <w:rFonts w:ascii="Aptos" w:eastAsia="Calibri" w:hAnsi="Aptos" w:cs="Calibri"/>
              </w:rPr>
              <w:t>e</w:t>
            </w:r>
            <w:r w:rsidR="34241673" w:rsidRPr="007737C5">
              <w:rPr>
                <w:rFonts w:ascii="Aptos" w:eastAsia="Calibri" w:hAnsi="Aptos" w:cs="Calibri"/>
              </w:rPr>
              <w:t xml:space="preserve"> </w:t>
            </w:r>
            <w:hyperlink r:id="rId13">
              <w:proofErr w:type="spellStart"/>
              <w:r w:rsidR="34241673" w:rsidRPr="007737C5">
                <w:rPr>
                  <w:rStyle w:val="Hyperlink"/>
                  <w:rFonts w:ascii="Aptos" w:eastAsia="Calibri" w:hAnsi="Aptos" w:cs="Calibri"/>
                </w:rPr>
                <w:t>AcessAble</w:t>
              </w:r>
              <w:proofErr w:type="spellEnd"/>
            </w:hyperlink>
            <w:r w:rsidR="34241673" w:rsidRPr="007737C5">
              <w:rPr>
                <w:rFonts w:ascii="Aptos" w:eastAsia="Calibri" w:hAnsi="Aptos" w:cs="Calibri"/>
              </w:rPr>
              <w:t xml:space="preserve"> database to check accessibility information</w:t>
            </w:r>
            <w:r w:rsidR="4908FE50" w:rsidRPr="007737C5">
              <w:rPr>
                <w:rFonts w:ascii="Aptos" w:eastAsia="Calibri" w:hAnsi="Aptos" w:cs="Calibri"/>
              </w:rPr>
              <w:t xml:space="preserve"> of venues</w:t>
            </w:r>
            <w:r w:rsidR="34241673" w:rsidRPr="007737C5">
              <w:rPr>
                <w:rFonts w:ascii="Aptos" w:eastAsia="Calibri" w:hAnsi="Aptos" w:cs="Calibri"/>
              </w:rPr>
              <w:t>)</w:t>
            </w:r>
            <w:r w:rsidR="1863C698" w:rsidRPr="007737C5">
              <w:rPr>
                <w:rFonts w:ascii="Aptos" w:eastAsia="Calibri" w:hAnsi="Aptos" w:cs="Calibri"/>
              </w:rPr>
              <w:t>.</w:t>
            </w:r>
          </w:p>
          <w:p w14:paraId="24902CE4" w14:textId="5A261747" w:rsidR="00E22DF1" w:rsidRPr="007737C5" w:rsidRDefault="00E22DF1" w:rsidP="007737C5">
            <w:pPr>
              <w:spacing w:after="0" w:line="276" w:lineRule="auto"/>
              <w:rPr>
                <w:rFonts w:ascii="Aptos" w:eastAsia="Calibri" w:hAnsi="Aptos" w:cs="Calibri"/>
              </w:rPr>
            </w:pPr>
          </w:p>
          <w:p w14:paraId="077C108A" w14:textId="1B82C31B" w:rsidR="00E22DF1" w:rsidRPr="007737C5" w:rsidRDefault="5005668D"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If an open activity, committee will consider all accessibility requirements and ensure that </w:t>
            </w:r>
            <w:r w:rsidRPr="007737C5">
              <w:rPr>
                <w:rFonts w:ascii="Aptos" w:eastAsia="Calibri" w:hAnsi="Aptos" w:cs="Calibri"/>
                <w:color w:val="000000" w:themeColor="text1"/>
              </w:rPr>
              <w:lastRenderedPageBreak/>
              <w:t>the area chosen is as accessible as possible.</w:t>
            </w:r>
          </w:p>
          <w:p w14:paraId="79A0C14C" w14:textId="15DB80D6" w:rsidR="00E22DF1" w:rsidRPr="007737C5" w:rsidRDefault="00E22DF1" w:rsidP="007737C5">
            <w:pPr>
              <w:spacing w:after="0" w:line="276" w:lineRule="auto"/>
              <w:rPr>
                <w:rFonts w:ascii="Aptos" w:eastAsia="Calibri" w:hAnsi="Aptos" w:cs="Calibri"/>
              </w:rPr>
            </w:pPr>
          </w:p>
          <w:p w14:paraId="71C30A98" w14:textId="3DD7608F"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Committee to consult members on needs and make reasonable adjustments where possible</w:t>
            </w:r>
          </w:p>
          <w:p w14:paraId="1A202E56" w14:textId="4515ABAA" w:rsidR="689B0C5E" w:rsidRPr="007737C5" w:rsidRDefault="689B0C5E" w:rsidP="007737C5">
            <w:pPr>
              <w:spacing w:after="0" w:line="276" w:lineRule="auto"/>
              <w:rPr>
                <w:rFonts w:ascii="Aptos" w:eastAsia="Calibri" w:hAnsi="Aptos" w:cs="Calibri"/>
              </w:rPr>
            </w:pPr>
          </w:p>
          <w:p w14:paraId="698AC093" w14:textId="20B8AB5A" w:rsidR="2480D38B" w:rsidRPr="007737C5" w:rsidRDefault="2480D38B" w:rsidP="007737C5">
            <w:pPr>
              <w:spacing w:after="0" w:line="276" w:lineRule="auto"/>
              <w:rPr>
                <w:rFonts w:ascii="Aptos" w:eastAsia="Calibri" w:hAnsi="Aptos" w:cs="Calibri"/>
              </w:rPr>
            </w:pPr>
            <w:r w:rsidRPr="007737C5">
              <w:rPr>
                <w:rFonts w:ascii="Aptos" w:eastAsia="Calibri" w:hAnsi="Aptos" w:cs="Calibri"/>
              </w:rPr>
              <w:t>Provide remote meeting options for members where possible</w:t>
            </w:r>
            <w:r w:rsidR="1FE03328" w:rsidRPr="007737C5">
              <w:rPr>
                <w:rFonts w:ascii="Aptos" w:eastAsia="Calibri" w:hAnsi="Aptos" w:cs="Calibri"/>
              </w:rPr>
              <w:t>.</w:t>
            </w:r>
          </w:p>
          <w:p w14:paraId="627A4AD9" w14:textId="77777777" w:rsidR="00E22DF1" w:rsidRPr="007737C5" w:rsidRDefault="00E22DF1" w:rsidP="007737C5">
            <w:pPr>
              <w:spacing w:after="0" w:line="276" w:lineRule="auto"/>
              <w:rPr>
                <w:rFonts w:ascii="Aptos" w:eastAsia="Calibri" w:hAnsi="Aptos"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7737C5" w:rsidRDefault="00F0231B" w:rsidP="007737C5">
            <w:pPr>
              <w:spacing w:after="0" w:line="276" w:lineRule="auto"/>
              <w:ind w:left="360" w:hanging="360"/>
              <w:rPr>
                <w:rFonts w:ascii="Aptos" w:eastAsia="Calibri" w:hAnsi="Aptos" w:cs="Calibri"/>
              </w:rPr>
            </w:pPr>
            <w:r w:rsidRPr="007737C5">
              <w:rPr>
                <w:rFonts w:ascii="Aptos" w:eastAsia="Calibri" w:hAnsi="Aptos" w:cs="Calibri"/>
              </w:rPr>
              <w:t>Seek medical attention if problem arises</w:t>
            </w:r>
            <w:r w:rsidR="15EA6AAE" w:rsidRPr="007737C5">
              <w:rPr>
                <w:rFonts w:ascii="Aptos" w:eastAsia="Calibri" w:hAnsi="Aptos" w:cs="Calibri"/>
              </w:rPr>
              <w:t>.</w:t>
            </w:r>
          </w:p>
          <w:p w14:paraId="787A421A" w14:textId="21C90A2E" w:rsidR="689B0C5E" w:rsidRPr="007737C5" w:rsidRDefault="689B0C5E" w:rsidP="007737C5">
            <w:pPr>
              <w:spacing w:after="0" w:line="276" w:lineRule="auto"/>
              <w:ind w:left="360" w:hanging="360"/>
              <w:rPr>
                <w:rFonts w:ascii="Aptos" w:eastAsia="Calibri" w:hAnsi="Aptos" w:cs="Calibri"/>
              </w:rPr>
            </w:pPr>
          </w:p>
          <w:p w14:paraId="25291388" w14:textId="08354E40"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Liaise with SUSU reception/</w:t>
            </w:r>
            <w:r w:rsidR="569E285E" w:rsidRPr="007737C5">
              <w:rPr>
                <w:rFonts w:ascii="Aptos" w:eastAsia="Calibri" w:hAnsi="Aptos" w:cs="Calibri"/>
              </w:rPr>
              <w:t>A</w:t>
            </w:r>
            <w:r w:rsidRPr="007737C5">
              <w:rPr>
                <w:rFonts w:ascii="Aptos" w:eastAsia="Calibri" w:hAnsi="Aptos" w:cs="Calibri"/>
              </w:rPr>
              <w:t xml:space="preserve">ctivities </w:t>
            </w:r>
            <w:r w:rsidR="2B2D5AF5" w:rsidRPr="007737C5">
              <w:rPr>
                <w:rFonts w:ascii="Aptos" w:eastAsia="Calibri" w:hAnsi="Aptos" w:cs="Calibri"/>
              </w:rPr>
              <w:t>T</w:t>
            </w:r>
            <w:r w:rsidRPr="007737C5">
              <w:rPr>
                <w:rFonts w:ascii="Aptos" w:eastAsia="Calibri" w:hAnsi="Aptos" w:cs="Calibri"/>
              </w:rPr>
              <w:t>eam</w:t>
            </w:r>
            <w:r w:rsidR="0DC0F557" w:rsidRPr="007737C5">
              <w:rPr>
                <w:rFonts w:ascii="Aptos" w:eastAsia="Calibri" w:hAnsi="Aptos" w:cs="Calibri"/>
              </w:rPr>
              <w:t xml:space="preserve"> and </w:t>
            </w:r>
            <w:proofErr w:type="spellStart"/>
            <w:r w:rsidR="0DC0F557" w:rsidRPr="007737C5">
              <w:rPr>
                <w:rFonts w:ascii="Aptos" w:eastAsia="Calibri" w:hAnsi="Aptos" w:cs="Calibri"/>
              </w:rPr>
              <w:t>UoS</w:t>
            </w:r>
            <w:proofErr w:type="spellEnd"/>
            <w:r w:rsidR="0DC0F557" w:rsidRPr="007737C5">
              <w:rPr>
                <w:rFonts w:ascii="Aptos" w:eastAsia="Calibri" w:hAnsi="Aptos" w:cs="Calibri"/>
              </w:rPr>
              <w:t xml:space="preserve"> Room Booking team</w:t>
            </w:r>
            <w:r w:rsidRPr="007737C5">
              <w:rPr>
                <w:rFonts w:ascii="Aptos" w:eastAsia="Calibri" w:hAnsi="Aptos" w:cs="Calibri"/>
              </w:rPr>
              <w:t xml:space="preserve"> on</w:t>
            </w:r>
            <w:r w:rsidR="0D89C848" w:rsidRPr="007737C5">
              <w:rPr>
                <w:rFonts w:ascii="Aptos" w:eastAsia="Calibri" w:hAnsi="Aptos" w:cs="Calibri"/>
              </w:rPr>
              <w:t xml:space="preserve"> </w:t>
            </w:r>
            <w:r w:rsidRPr="007737C5">
              <w:rPr>
                <w:rFonts w:ascii="Aptos" w:eastAsia="Calibri" w:hAnsi="Aptos" w:cs="Calibri"/>
              </w:rPr>
              <w:t>available spaces for meetings</w:t>
            </w:r>
            <w:r w:rsidR="11D4D494" w:rsidRPr="007737C5">
              <w:rPr>
                <w:rFonts w:ascii="Aptos" w:eastAsia="Calibri" w:hAnsi="Aptos" w:cs="Calibri"/>
              </w:rPr>
              <w:t>.</w:t>
            </w:r>
          </w:p>
          <w:p w14:paraId="331EEFBF" w14:textId="4BEDA209" w:rsidR="689B0C5E" w:rsidRPr="007737C5" w:rsidRDefault="689B0C5E" w:rsidP="007737C5">
            <w:pPr>
              <w:spacing w:after="0" w:line="276" w:lineRule="auto"/>
              <w:ind w:left="360" w:hanging="360"/>
              <w:rPr>
                <w:rFonts w:ascii="Aptos" w:eastAsia="Calibri" w:hAnsi="Aptos" w:cs="Calibri"/>
              </w:rPr>
            </w:pPr>
          </w:p>
          <w:p w14:paraId="33DF17AE" w14:textId="48BEA6B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Postpone meetings where space cannot be found</w:t>
            </w:r>
            <w:r w:rsidR="62439A9A" w:rsidRPr="007737C5">
              <w:rPr>
                <w:rFonts w:ascii="Aptos" w:eastAsia="Calibri" w:hAnsi="Aptos" w:cs="Calibri"/>
              </w:rPr>
              <w:t>.</w:t>
            </w:r>
          </w:p>
          <w:p w14:paraId="776A6E00" w14:textId="1EA17AE6" w:rsidR="689B0C5E" w:rsidRPr="007737C5" w:rsidRDefault="689B0C5E" w:rsidP="007737C5">
            <w:pPr>
              <w:spacing w:after="0" w:line="276" w:lineRule="auto"/>
              <w:rPr>
                <w:rFonts w:ascii="Aptos" w:eastAsia="Calibri" w:hAnsi="Aptos" w:cs="Calibri"/>
              </w:rPr>
            </w:pPr>
          </w:p>
          <w:p w14:paraId="594E7DA1" w14:textId="20B6ECAB" w:rsidR="00E22DF1" w:rsidRPr="007737C5" w:rsidRDefault="0B819CA4" w:rsidP="007737C5">
            <w:pPr>
              <w:spacing w:after="0" w:line="276" w:lineRule="auto"/>
              <w:ind w:left="360" w:hanging="360"/>
              <w:rPr>
                <w:rFonts w:ascii="Aptos" w:eastAsia="Calibri" w:hAnsi="Aptos" w:cs="Calibri"/>
              </w:rPr>
            </w:pPr>
            <w:r w:rsidRPr="007737C5">
              <w:rPr>
                <w:rFonts w:ascii="Aptos" w:eastAsia="Calibri" w:hAnsi="Aptos" w:cs="Calibri"/>
              </w:rPr>
              <w:t>Welfar</w:t>
            </w:r>
            <w:r w:rsidR="00F0231B" w:rsidRPr="007737C5">
              <w:rPr>
                <w:rFonts w:ascii="Aptos" w:eastAsia="Calibri" w:hAnsi="Aptos" w:cs="Calibri"/>
              </w:rPr>
              <w:t xml:space="preserve">e </w:t>
            </w:r>
            <w:r w:rsidR="71998C49" w:rsidRPr="007737C5">
              <w:rPr>
                <w:rFonts w:ascii="Aptos" w:eastAsia="Calibri" w:hAnsi="Aptos" w:cs="Calibri"/>
              </w:rPr>
              <w:t xml:space="preserve">Officer to complete </w:t>
            </w:r>
            <w:r w:rsidR="00F0231B" w:rsidRPr="007737C5">
              <w:rPr>
                <w:rFonts w:ascii="Aptos" w:eastAsia="Calibri" w:hAnsi="Aptos" w:cs="Calibri"/>
              </w:rPr>
              <w:t>WIDE training</w:t>
            </w:r>
            <w:r w:rsidR="03950709" w:rsidRPr="007737C5">
              <w:rPr>
                <w:rFonts w:ascii="Aptos" w:eastAsia="Calibri" w:hAnsi="Aptos" w:cs="Calibri"/>
              </w:rPr>
              <w:t>.</w:t>
            </w:r>
          </w:p>
          <w:p w14:paraId="0BF4E829" w14:textId="35617568" w:rsidR="00314105" w:rsidRPr="007737C5" w:rsidRDefault="00314105" w:rsidP="007737C5">
            <w:pPr>
              <w:spacing w:after="0" w:line="276" w:lineRule="auto"/>
              <w:rPr>
                <w:rFonts w:ascii="Aptos" w:eastAsia="Calibri" w:hAnsi="Aptos" w:cs="Calibri"/>
                <w:color w:val="000000" w:themeColor="text1"/>
              </w:rPr>
            </w:pPr>
          </w:p>
          <w:p w14:paraId="192B8822" w14:textId="2713E1DB" w:rsidR="00314105" w:rsidRPr="007737C5" w:rsidRDefault="46F1BA6E"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All incidents are to be reported on the as soon as possible ensuring the duty manager/health and safety officer have been informed. </w:t>
            </w:r>
          </w:p>
          <w:p w14:paraId="7433227F" w14:textId="1A03227D" w:rsidR="00314105" w:rsidRPr="007737C5" w:rsidRDefault="00314105" w:rsidP="007737C5">
            <w:pPr>
              <w:spacing w:after="0" w:line="276" w:lineRule="auto"/>
              <w:rPr>
                <w:rFonts w:ascii="Aptos" w:eastAsia="Calibri" w:hAnsi="Aptos" w:cs="Calibri"/>
                <w:color w:val="000000" w:themeColor="text1"/>
              </w:rPr>
            </w:pPr>
          </w:p>
          <w:p w14:paraId="3993B3F3" w14:textId="393EA29B" w:rsidR="00314105" w:rsidRPr="007737C5" w:rsidRDefault="614E60CE"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4">
              <w:r w:rsidRPr="007737C5">
                <w:rPr>
                  <w:rStyle w:val="Hyperlink"/>
                  <w:rFonts w:ascii="Aptos" w:eastAsia="Calibri" w:hAnsi="Aptos" w:cs="Calibri"/>
                </w:rPr>
                <w:t>SUSU incident reporting guide</w:t>
              </w:r>
            </w:hyperlink>
          </w:p>
          <w:p w14:paraId="5787A0C1" w14:textId="091B4B64" w:rsidR="00314105" w:rsidRPr="007737C5" w:rsidRDefault="00314105" w:rsidP="007737C5">
            <w:pPr>
              <w:spacing w:after="0" w:line="276" w:lineRule="auto"/>
              <w:rPr>
                <w:rFonts w:ascii="Aptos" w:eastAsia="Calibri" w:hAnsi="Aptos" w:cs="Calibri"/>
                <w:color w:val="0000FF"/>
                <w:u w:val="single"/>
              </w:rPr>
            </w:pPr>
          </w:p>
        </w:tc>
      </w:tr>
      <w:tr w:rsidR="23487913" w:rsidRPr="007737C5" w14:paraId="05EBC020"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7737C5" w:rsidRDefault="58BCC88D"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7737C5" w:rsidRDefault="2A04D200"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t>E</w:t>
            </w:r>
            <w:r w:rsidR="2A92CE76" w:rsidRPr="007737C5">
              <w:rPr>
                <w:rFonts w:ascii="Aptos" w:eastAsia="Calibri" w:hAnsi="Aptos" w:cs="Calibri"/>
                <w:color w:val="000000" w:themeColor="text1"/>
              </w:rPr>
              <w:t>ye strain, electric shock</w:t>
            </w:r>
            <w:r w:rsidR="1908EBD9" w:rsidRPr="007737C5">
              <w:rPr>
                <w:rFonts w:ascii="Aptos" w:eastAsia="Calibri" w:hAnsi="Aptos" w:cs="Calibri"/>
                <w:color w:val="000000" w:themeColor="text1"/>
              </w:rPr>
              <w:t>,</w:t>
            </w:r>
            <w:r w:rsidR="6D36C231" w:rsidRPr="007737C5">
              <w:rPr>
                <w:rFonts w:ascii="Aptos" w:eastAsia="Calibri" w:hAnsi="Aptos" w:cs="Calibri"/>
                <w:color w:val="000000" w:themeColor="text1"/>
              </w:rPr>
              <w:t xml:space="preserve"> burns</w:t>
            </w:r>
            <w:r w:rsidR="31C63950" w:rsidRPr="007737C5">
              <w:rPr>
                <w:rFonts w:ascii="Aptos" w:eastAsia="Calibri" w:hAnsi="Aptos" w:cs="Calibri"/>
                <w:color w:val="000000" w:themeColor="text1"/>
              </w:rPr>
              <w:t>, injury due to trip hazards</w:t>
            </w:r>
            <w:r w:rsidR="7C12B739" w:rsidRPr="007737C5">
              <w:rPr>
                <w:rFonts w:ascii="Aptos" w:eastAsia="Calibri" w:hAnsi="Aptos"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Event organisers and attendees</w:t>
            </w:r>
          </w:p>
          <w:p w14:paraId="3BB29210" w14:textId="4C153866" w:rsidR="23487913" w:rsidRPr="007737C5" w:rsidRDefault="23487913" w:rsidP="007737C5">
            <w:pPr>
              <w:spacing w:after="0" w:line="276" w:lineRule="auto"/>
              <w:ind w:left="-20" w:right="-20"/>
              <w:rPr>
                <w:rFonts w:ascii="Aptos" w:hAnsi="Aptos"/>
              </w:rPr>
            </w:pPr>
            <w:r w:rsidRPr="007737C5">
              <w:rPr>
                <w:rFonts w:ascii="Aptos" w:eastAsia="Calibri" w:hAnsi="Aptos"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Ensure regular breaks (ideally every 20mins) when using screens</w:t>
            </w:r>
            <w:r w:rsidR="5531AE7D" w:rsidRPr="007737C5">
              <w:rPr>
                <w:rFonts w:ascii="Aptos" w:hAnsi="Aptos"/>
                <w:color w:val="000000" w:themeColor="text1"/>
              </w:rPr>
              <w:t>.</w:t>
            </w:r>
          </w:p>
          <w:p w14:paraId="5280FA08" w14:textId="10539034" w:rsidR="689B0C5E" w:rsidRPr="007737C5" w:rsidRDefault="689B0C5E" w:rsidP="007737C5">
            <w:pPr>
              <w:spacing w:after="0" w:line="276" w:lineRule="auto"/>
              <w:rPr>
                <w:rFonts w:ascii="Aptos" w:hAnsi="Aptos"/>
                <w:color w:val="000000" w:themeColor="text1"/>
              </w:rPr>
            </w:pPr>
          </w:p>
          <w:p w14:paraId="1AA40C2C" w14:textId="55F64C6D"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Ensure screen is set up to avoid glare, is at eye height where possible</w:t>
            </w:r>
            <w:r w:rsidR="7F6F7EB2" w:rsidRPr="007737C5">
              <w:rPr>
                <w:rFonts w:ascii="Aptos" w:hAnsi="Aptos"/>
                <w:color w:val="000000" w:themeColor="text1"/>
              </w:rPr>
              <w:t>.</w:t>
            </w:r>
          </w:p>
          <w:p w14:paraId="3DEBEC20" w14:textId="2E52121B" w:rsidR="689B0C5E" w:rsidRPr="007737C5" w:rsidRDefault="689B0C5E" w:rsidP="007737C5">
            <w:pPr>
              <w:spacing w:after="0" w:line="276" w:lineRule="auto"/>
              <w:rPr>
                <w:rFonts w:ascii="Aptos" w:hAnsi="Aptos"/>
                <w:color w:val="000000" w:themeColor="text1"/>
              </w:rPr>
            </w:pPr>
          </w:p>
          <w:p w14:paraId="088A7F3D" w14:textId="65C7758C"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Ensure no liquids are placed near electrical equipment</w:t>
            </w:r>
            <w:r w:rsidR="0BC1B400" w:rsidRPr="007737C5">
              <w:rPr>
                <w:rFonts w:ascii="Aptos" w:hAnsi="Aptos"/>
                <w:color w:val="000000" w:themeColor="text1"/>
              </w:rPr>
              <w:t>.</w:t>
            </w:r>
          </w:p>
          <w:p w14:paraId="1CB76BEF" w14:textId="7FD234CB" w:rsidR="689B0C5E" w:rsidRPr="007737C5" w:rsidRDefault="689B0C5E" w:rsidP="007737C5">
            <w:pPr>
              <w:spacing w:after="0" w:line="276" w:lineRule="auto"/>
              <w:rPr>
                <w:rFonts w:ascii="Aptos" w:hAnsi="Aptos"/>
                <w:color w:val="000000" w:themeColor="text1"/>
              </w:rPr>
            </w:pPr>
          </w:p>
          <w:p w14:paraId="2745B950" w14:textId="0C966312" w:rsidR="23487913" w:rsidRPr="007737C5" w:rsidRDefault="7B7D598E" w:rsidP="007737C5">
            <w:pPr>
              <w:spacing w:after="0" w:line="276" w:lineRule="auto"/>
              <w:rPr>
                <w:rFonts w:ascii="Aptos" w:hAnsi="Aptos"/>
              </w:rPr>
            </w:pPr>
            <w:r w:rsidRPr="007737C5">
              <w:rPr>
                <w:rFonts w:ascii="Aptos" w:hAnsi="Aptos"/>
                <w:color w:val="000000" w:themeColor="text1"/>
              </w:rPr>
              <w:t>Ensure all leads are secured with cable ties/mats</w:t>
            </w:r>
            <w:r w:rsidR="793AEA7D" w:rsidRPr="007737C5">
              <w:rPr>
                <w:rFonts w:ascii="Aptos" w:hAnsi="Aptos"/>
                <w:color w:val="000000" w:themeColor="text1"/>
              </w:rPr>
              <w:t>,</w:t>
            </w:r>
            <w:r w:rsidRPr="007737C5">
              <w:rPr>
                <w:rFonts w:ascii="Aptos" w:hAnsi="Aptos"/>
                <w:color w:val="000000" w:themeColor="text1"/>
              </w:rPr>
              <w:t xml:space="preserve"> etc</w:t>
            </w:r>
            <w:r w:rsidR="1F28A622" w:rsidRPr="007737C5">
              <w:rPr>
                <w:rFonts w:ascii="Aptos" w:hAnsi="Aptos"/>
                <w:color w:val="000000" w:themeColor="text1"/>
              </w:rPr>
              <w:t>.</w:t>
            </w:r>
          </w:p>
          <w:p w14:paraId="2C0F5199" w14:textId="508E8595" w:rsidR="23487913" w:rsidRPr="007737C5" w:rsidRDefault="23487913" w:rsidP="007737C5">
            <w:pPr>
              <w:spacing w:after="0" w:line="276" w:lineRule="auto"/>
              <w:rPr>
                <w:rFonts w:ascii="Aptos" w:hAnsi="Aptos"/>
              </w:rPr>
            </w:pPr>
          </w:p>
          <w:p w14:paraId="17B2EE18" w14:textId="405F47B8" w:rsidR="23487913" w:rsidRPr="007737C5" w:rsidRDefault="51D7781E" w:rsidP="007737C5">
            <w:pPr>
              <w:spacing w:after="0" w:line="276" w:lineRule="auto"/>
              <w:rPr>
                <w:rFonts w:ascii="Aptos" w:hAnsi="Aptos"/>
              </w:rPr>
            </w:pPr>
            <w:r w:rsidRPr="007737C5">
              <w:rPr>
                <w:rFonts w:ascii="Aptos" w:hAnsi="Aptos"/>
                <w:color w:val="000000" w:themeColor="text1"/>
              </w:rPr>
              <w:t>For external venues, pre-check equipment and last PAT testing dates.</w:t>
            </w:r>
            <w:r w:rsidR="22F1353C" w:rsidRPr="007737C5">
              <w:rPr>
                <w:rFonts w:ascii="Aptos" w:hAnsi="Aptos"/>
              </w:rP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Request support and advice from SUSU IT/Tech teams e.g. via </w:t>
            </w:r>
            <w:r w:rsidR="3999BEE5" w:rsidRPr="007737C5">
              <w:rPr>
                <w:rFonts w:ascii="Aptos" w:hAnsi="Aptos"/>
                <w:color w:val="000000" w:themeColor="text1"/>
              </w:rPr>
              <w:t>A</w:t>
            </w:r>
            <w:r w:rsidRPr="007737C5">
              <w:rPr>
                <w:rFonts w:ascii="Aptos" w:hAnsi="Aptos"/>
                <w:color w:val="000000" w:themeColor="text1"/>
              </w:rPr>
              <w:t xml:space="preserve">ctivities </w:t>
            </w:r>
            <w:r w:rsidR="79391F06" w:rsidRPr="007737C5">
              <w:rPr>
                <w:rFonts w:ascii="Aptos" w:hAnsi="Aptos"/>
                <w:color w:val="000000" w:themeColor="text1"/>
              </w:rPr>
              <w:t>T</w:t>
            </w:r>
            <w:r w:rsidRPr="007737C5">
              <w:rPr>
                <w:rFonts w:ascii="Aptos" w:hAnsi="Aptos"/>
                <w:color w:val="000000" w:themeColor="text1"/>
              </w:rPr>
              <w:t>eam</w:t>
            </w:r>
            <w:r w:rsidR="42F44DF7" w:rsidRPr="007737C5">
              <w:rPr>
                <w:rFonts w:ascii="Aptos" w:hAnsi="Aptos"/>
                <w:color w:val="000000" w:themeColor="text1"/>
              </w:rPr>
              <w:t>.</w:t>
            </w:r>
          </w:p>
          <w:p w14:paraId="7FD1793E" w14:textId="1EB454F5" w:rsidR="689B0C5E" w:rsidRPr="007737C5" w:rsidRDefault="689B0C5E" w:rsidP="007737C5">
            <w:pPr>
              <w:spacing w:after="0" w:line="276" w:lineRule="auto"/>
              <w:rPr>
                <w:rFonts w:ascii="Aptos" w:hAnsi="Aptos"/>
                <w:color w:val="000000" w:themeColor="text1"/>
              </w:rPr>
            </w:pPr>
          </w:p>
          <w:p w14:paraId="439300B3" w14:textId="5C2D9C18" w:rsidR="23487913" w:rsidRPr="007737C5" w:rsidRDefault="7B7D598E" w:rsidP="007737C5">
            <w:pPr>
              <w:spacing w:after="0" w:line="276" w:lineRule="auto"/>
              <w:rPr>
                <w:rFonts w:ascii="Aptos" w:hAnsi="Aptos"/>
                <w:color w:val="000000" w:themeColor="text1"/>
              </w:rPr>
            </w:pPr>
            <w:r w:rsidRPr="007737C5">
              <w:rPr>
                <w:rFonts w:ascii="Aptos" w:hAnsi="Aptos"/>
                <w:color w:val="000000" w:themeColor="text1"/>
              </w:rPr>
              <w:t>Seek medical attention as required</w:t>
            </w:r>
            <w:r w:rsidR="2EC37B64" w:rsidRPr="007737C5">
              <w:rPr>
                <w:rFonts w:ascii="Aptos" w:hAnsi="Aptos"/>
                <w:color w:val="000000" w:themeColor="text1"/>
              </w:rPr>
              <w:t>.</w:t>
            </w:r>
          </w:p>
          <w:p w14:paraId="476ED356" w14:textId="3AD8217E" w:rsidR="23487913" w:rsidRPr="007737C5" w:rsidRDefault="23487913" w:rsidP="007737C5">
            <w:pPr>
              <w:spacing w:after="0" w:line="276" w:lineRule="auto"/>
              <w:rPr>
                <w:rFonts w:ascii="Aptos" w:hAnsi="Aptos"/>
                <w:color w:val="000000" w:themeColor="text1"/>
              </w:rPr>
            </w:pPr>
          </w:p>
          <w:p w14:paraId="6BBB257D" w14:textId="393EA29B" w:rsidR="23487913" w:rsidRPr="007737C5" w:rsidRDefault="7B0BA758"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5">
              <w:r w:rsidRPr="007737C5">
                <w:rPr>
                  <w:rStyle w:val="Hyperlink"/>
                  <w:rFonts w:ascii="Aptos" w:eastAsia="Calibri" w:hAnsi="Aptos" w:cs="Calibri"/>
                </w:rPr>
                <w:t>SUSU incident reporting guide</w:t>
              </w:r>
            </w:hyperlink>
          </w:p>
          <w:p w14:paraId="692C33BD" w14:textId="6786E941" w:rsidR="23487913" w:rsidRPr="007737C5" w:rsidRDefault="23487913" w:rsidP="007737C5">
            <w:pPr>
              <w:spacing w:after="0" w:line="276" w:lineRule="auto"/>
              <w:rPr>
                <w:rFonts w:ascii="Aptos" w:hAnsi="Aptos"/>
                <w:color w:val="000000" w:themeColor="text1"/>
              </w:rPr>
            </w:pPr>
          </w:p>
        </w:tc>
      </w:tr>
      <w:tr w:rsidR="689B0C5E" w:rsidRPr="007737C5" w14:paraId="3C78B114"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Reputational Risk:</w:t>
            </w:r>
          </w:p>
          <w:p w14:paraId="2E02C12B" w14:textId="5FA82CB5"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7737C5" w:rsidRDefault="48EF923D" w:rsidP="007737C5">
            <w:pPr>
              <w:spacing w:after="0" w:line="276" w:lineRule="auto"/>
              <w:rPr>
                <w:rFonts w:ascii="Aptos" w:eastAsia="Calibri" w:hAnsi="Aptos" w:cs="Calibri"/>
                <w:color w:val="000000" w:themeColor="text1"/>
              </w:rPr>
            </w:pPr>
            <w:r w:rsidRPr="007737C5">
              <w:rPr>
                <w:rStyle w:val="normaltextrun"/>
                <w:rFonts w:ascii="Aptos" w:eastAsia="Calibri" w:hAnsi="Aptos" w:cs="Calibri"/>
                <w:color w:val="000000" w:themeColor="text1"/>
              </w:rPr>
              <w:t>Incidents causing</w:t>
            </w:r>
            <w:r w:rsidR="689B0C5E" w:rsidRPr="007737C5">
              <w:rPr>
                <w:rStyle w:val="normaltextrun"/>
                <w:rFonts w:ascii="Aptos" w:eastAsia="Calibri" w:hAnsi="Aptos" w:cs="Calibri"/>
                <w:color w:val="000000" w:themeColor="text1"/>
              </w:rPr>
              <w:t xml:space="preserve"> reputational </w:t>
            </w:r>
            <w:r w:rsidR="267D9207" w:rsidRPr="007737C5">
              <w:rPr>
                <w:rStyle w:val="normaltextrun"/>
                <w:rFonts w:ascii="Aptos" w:eastAsia="Calibri" w:hAnsi="Aptos" w:cs="Calibri"/>
                <w:color w:val="000000" w:themeColor="text1"/>
              </w:rPr>
              <w:t xml:space="preserve">damage </w:t>
            </w:r>
            <w:r w:rsidR="689B0C5E" w:rsidRPr="007737C5">
              <w:rPr>
                <w:rStyle w:val="normaltextrun"/>
                <w:rFonts w:ascii="Aptos" w:eastAsia="Calibri" w:hAnsi="Aptos" w:cs="Calibri"/>
                <w:color w:val="000000" w:themeColor="text1"/>
              </w:rPr>
              <w:t xml:space="preserve">to the </w:t>
            </w:r>
            <w:r w:rsidR="3D9F28BC" w:rsidRPr="007737C5">
              <w:rPr>
                <w:rStyle w:val="normaltextrun"/>
                <w:rFonts w:ascii="Aptos" w:eastAsia="Calibri" w:hAnsi="Aptos" w:cs="Calibri"/>
                <w:color w:val="000000" w:themeColor="text1"/>
              </w:rPr>
              <w:t>group</w:t>
            </w:r>
            <w:r w:rsidR="689B0C5E" w:rsidRPr="007737C5">
              <w:rPr>
                <w:rStyle w:val="normaltextrun"/>
                <w:rFonts w:ascii="Aptos" w:eastAsia="Calibri" w:hAnsi="Aptos" w:cs="Calibri"/>
                <w:color w:val="000000" w:themeColor="text1"/>
              </w:rPr>
              <w:t xml:space="preserve">, Southampton University Students’ Union or Southampton University itself. </w:t>
            </w:r>
          </w:p>
          <w:p w14:paraId="784A3559" w14:textId="3643F94E" w:rsidR="689B0C5E" w:rsidRPr="007737C5" w:rsidRDefault="689B0C5E" w:rsidP="007737C5">
            <w:pPr>
              <w:spacing w:line="276" w:lineRule="auto"/>
              <w:rPr>
                <w:rFonts w:ascii="Aptos" w:eastAsia="Calibri" w:hAnsi="Aptos" w:cs="Calibri"/>
                <w:color w:val="000000" w:themeColor="text1"/>
              </w:rPr>
            </w:pPr>
          </w:p>
          <w:p w14:paraId="0727153B" w14:textId="720AD172"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This could be controversial posts, conduct during a game, conduct during social, or anything else that brings the clubs/societies, SUSU or the </w:t>
            </w:r>
            <w:r w:rsidRPr="007737C5">
              <w:rPr>
                <w:rFonts w:ascii="Aptos" w:eastAsia="Calibri" w:hAnsi="Aptos" w:cs="Calibri"/>
                <w:color w:val="000000" w:themeColor="text1"/>
              </w:rPr>
              <w:lastRenderedPageBreak/>
              <w:t xml:space="preserve">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7737C5" w:rsidRDefault="689B0C5E" w:rsidP="007737C5">
            <w:pPr>
              <w:spacing w:line="276" w:lineRule="auto"/>
              <w:rPr>
                <w:rFonts w:ascii="Aptos" w:eastAsia="Calibri" w:hAnsi="Aptos" w:cs="Calibri"/>
                <w:color w:val="000000" w:themeColor="text1"/>
              </w:rPr>
            </w:pPr>
            <w:r w:rsidRPr="007737C5">
              <w:rPr>
                <w:rStyle w:val="normaltextrun"/>
                <w:rFonts w:ascii="Aptos" w:eastAsia="Calibri" w:hAnsi="Aptos" w:cs="Calibri"/>
                <w:color w:val="000000" w:themeColor="text1"/>
              </w:rPr>
              <w:lastRenderedPageBreak/>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7737C5" w:rsidRDefault="6CA0480A" w:rsidP="007737C5">
            <w:pPr>
              <w:spacing w:after="0" w:line="276" w:lineRule="auto"/>
              <w:rPr>
                <w:rFonts w:ascii="Aptos" w:eastAsia="Calibri" w:hAnsi="Aptos" w:cs="Calibri"/>
                <w:color w:val="000000" w:themeColor="text1"/>
              </w:rPr>
            </w:pPr>
            <w:r w:rsidRPr="007737C5">
              <w:rPr>
                <w:rStyle w:val="normaltextrun"/>
                <w:rFonts w:ascii="Aptos" w:eastAsia="Calibri" w:hAnsi="Aptos" w:cs="Calibri"/>
                <w:color w:val="000000" w:themeColor="text1"/>
              </w:rPr>
              <w:t xml:space="preserve">Ensuring all parts of this risk assessment are adhered to. </w:t>
            </w:r>
          </w:p>
          <w:p w14:paraId="16FC6284" w14:textId="724724A9" w:rsidR="0930CD8F" w:rsidRPr="007737C5" w:rsidRDefault="0930CD8F" w:rsidP="007737C5">
            <w:pPr>
              <w:spacing w:after="0" w:line="276" w:lineRule="auto"/>
              <w:rPr>
                <w:rStyle w:val="normaltextrun"/>
                <w:rFonts w:ascii="Aptos" w:eastAsia="Calibri" w:hAnsi="Aptos" w:cs="Calibri"/>
                <w:color w:val="000000" w:themeColor="text1"/>
              </w:rPr>
            </w:pPr>
          </w:p>
          <w:p w14:paraId="44C12F51" w14:textId="71DD53F1" w:rsidR="689B0C5E" w:rsidRPr="007737C5" w:rsidRDefault="6CA0480A" w:rsidP="007737C5">
            <w:pPr>
              <w:spacing w:after="0" w:line="276" w:lineRule="auto"/>
              <w:rPr>
                <w:rFonts w:ascii="Aptos" w:eastAsia="Calibri" w:hAnsi="Aptos" w:cs="Calibri"/>
                <w:color w:val="000000" w:themeColor="text1"/>
              </w:rPr>
            </w:pPr>
            <w:r w:rsidRPr="007737C5">
              <w:rPr>
                <w:rStyle w:val="normaltextrun"/>
                <w:rFonts w:ascii="Aptos" w:eastAsia="Calibri" w:hAnsi="Aptos" w:cs="Calibri"/>
                <w:color w:val="000000" w:themeColor="text1"/>
              </w:rPr>
              <w:t>Ensuring all members are reminded that they are representing the club/society, SUSU and the University</w:t>
            </w:r>
            <w:r w:rsidR="4F0DDE63" w:rsidRPr="007737C5">
              <w:rPr>
                <w:rStyle w:val="normaltextrun"/>
                <w:rFonts w:ascii="Aptos" w:eastAsia="Calibri" w:hAnsi="Aptos" w:cs="Calibri"/>
                <w:color w:val="000000" w:themeColor="text1"/>
              </w:rPr>
              <w:t>, often in</w:t>
            </w:r>
            <w:r w:rsidRPr="007737C5">
              <w:rPr>
                <w:rStyle w:val="normaltextrun"/>
                <w:rFonts w:ascii="Aptos" w:eastAsia="Calibri" w:hAnsi="Aptos" w:cs="Calibri"/>
                <w:color w:val="000000" w:themeColor="text1"/>
              </w:rPr>
              <w:t xml:space="preserve"> branded clothing. </w:t>
            </w:r>
          </w:p>
          <w:p w14:paraId="534F05F9" w14:textId="613AD925" w:rsidR="689B0C5E" w:rsidRPr="007737C5" w:rsidRDefault="689B0C5E" w:rsidP="007737C5">
            <w:pPr>
              <w:spacing w:after="0" w:line="276" w:lineRule="auto"/>
              <w:rPr>
                <w:rStyle w:val="normaltextrun"/>
                <w:rFonts w:ascii="Aptos" w:eastAsia="Calibri" w:hAnsi="Aptos" w:cs="Calibri"/>
                <w:color w:val="000000" w:themeColor="text1"/>
              </w:rPr>
            </w:pPr>
          </w:p>
          <w:p w14:paraId="5AA3EC1B" w14:textId="2151E838" w:rsidR="26729E78" w:rsidRPr="007737C5" w:rsidRDefault="4CA26C68"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Members are reminded that they need to adhere to SUSU’s Code of Conduct</w:t>
            </w:r>
            <w:r w:rsidR="300DEE14" w:rsidRPr="007737C5">
              <w:rPr>
                <w:rFonts w:ascii="Aptos" w:eastAsia="Calibri" w:hAnsi="Aptos" w:cs="Calibri"/>
                <w:color w:val="000000" w:themeColor="text1"/>
              </w:rPr>
              <w:t>.</w:t>
            </w:r>
          </w:p>
          <w:p w14:paraId="4539AC63" w14:textId="02852DFC" w:rsidR="26729E78" w:rsidRPr="007737C5" w:rsidRDefault="77C3CC9B"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7737C5" w:rsidRDefault="689B0C5E" w:rsidP="007737C5">
            <w:pPr>
              <w:spacing w:line="276" w:lineRule="auto"/>
              <w:rPr>
                <w:rFonts w:ascii="Aptos" w:hAnsi="Aptos"/>
                <w:b/>
                <w:bCs/>
                <w:color w:val="000000" w:themeColor="text1"/>
              </w:rPr>
            </w:pPr>
            <w:r w:rsidRPr="007737C5">
              <w:rPr>
                <w:rFonts w:ascii="Aptos" w:hAnsi="Apto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7737C5" w:rsidRDefault="689B0C5E" w:rsidP="007737C5">
            <w:pPr>
              <w:spacing w:line="276" w:lineRule="auto"/>
              <w:rPr>
                <w:rFonts w:ascii="Aptos" w:hAnsi="Aptos"/>
                <w:b/>
                <w:bCs/>
                <w:color w:val="000000" w:themeColor="text1"/>
              </w:rPr>
            </w:pPr>
            <w:r w:rsidRPr="007737C5">
              <w:rPr>
                <w:rFonts w:ascii="Aptos" w:hAnsi="Apto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7737C5" w:rsidRDefault="689B0C5E" w:rsidP="007737C5">
            <w:pPr>
              <w:spacing w:line="276" w:lineRule="auto"/>
              <w:rPr>
                <w:rFonts w:ascii="Aptos" w:hAnsi="Aptos"/>
                <w:b/>
                <w:bCs/>
                <w:color w:val="000000" w:themeColor="text1"/>
              </w:rPr>
            </w:pPr>
            <w:r w:rsidRPr="007737C5">
              <w:rPr>
                <w:rFonts w:ascii="Aptos" w:hAnsi="Apto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7737C5" w:rsidRDefault="455CC08C" w:rsidP="007737C5">
            <w:pPr>
              <w:spacing w:after="0" w:line="276" w:lineRule="auto"/>
              <w:rPr>
                <w:rFonts w:ascii="Aptos" w:eastAsia="Calibri" w:hAnsi="Aptos" w:cs="Calibri"/>
                <w:color w:val="000000" w:themeColor="text1"/>
              </w:rPr>
            </w:pPr>
            <w:r w:rsidRPr="007737C5">
              <w:rPr>
                <w:rStyle w:val="normaltextrun"/>
                <w:rFonts w:ascii="Aptos" w:eastAsia="Calibri" w:hAnsi="Aptos" w:cs="Calibri"/>
                <w:color w:val="000000" w:themeColor="text1"/>
              </w:rPr>
              <w:t xml:space="preserve">Ensure that any incidents involving </w:t>
            </w:r>
            <w:proofErr w:type="gramStart"/>
            <w:r w:rsidRPr="007737C5">
              <w:rPr>
                <w:rStyle w:val="normaltextrun"/>
                <w:rFonts w:ascii="Aptos" w:eastAsia="Calibri" w:hAnsi="Aptos" w:cs="Calibri"/>
                <w:color w:val="000000" w:themeColor="text1"/>
              </w:rPr>
              <w:t>public</w:t>
            </w:r>
            <w:proofErr w:type="gramEnd"/>
            <w:r w:rsidRPr="007737C5">
              <w:rPr>
                <w:rStyle w:val="normaltextrun"/>
                <w:rFonts w:ascii="Aptos" w:eastAsia="Calibri" w:hAnsi="Aptos" w:cs="Calibri"/>
                <w:color w:val="000000" w:themeColor="text1"/>
              </w:rPr>
              <w:t xml:space="preserve"> or others are recorded and addressed.</w:t>
            </w:r>
          </w:p>
          <w:p w14:paraId="33059690" w14:textId="30BBFE57" w:rsidR="689B0C5E" w:rsidRPr="007737C5" w:rsidRDefault="689B0C5E" w:rsidP="007737C5">
            <w:pPr>
              <w:spacing w:line="276" w:lineRule="auto"/>
              <w:rPr>
                <w:rFonts w:ascii="Aptos" w:eastAsia="Calibri" w:hAnsi="Aptos" w:cs="Calibri"/>
                <w:color w:val="000000" w:themeColor="text1"/>
              </w:rPr>
            </w:pPr>
          </w:p>
          <w:p w14:paraId="060E356A" w14:textId="393EA29B" w:rsidR="3D120C58" w:rsidRPr="007737C5" w:rsidRDefault="60664B59"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6">
              <w:r w:rsidRPr="007737C5">
                <w:rPr>
                  <w:rStyle w:val="Hyperlink"/>
                  <w:rFonts w:ascii="Aptos" w:eastAsia="Calibri" w:hAnsi="Aptos" w:cs="Calibri"/>
                </w:rPr>
                <w:t>SUSU incident reporting guide</w:t>
              </w:r>
            </w:hyperlink>
          </w:p>
          <w:p w14:paraId="1CCB9B74" w14:textId="4604079A" w:rsidR="3D120C58" w:rsidRPr="007737C5" w:rsidRDefault="3D120C58" w:rsidP="007737C5">
            <w:pPr>
              <w:spacing w:line="276" w:lineRule="auto"/>
              <w:rPr>
                <w:rFonts w:ascii="Aptos" w:eastAsia="Calibri" w:hAnsi="Aptos" w:cs="Calibri"/>
                <w:color w:val="000000" w:themeColor="text1"/>
              </w:rPr>
            </w:pPr>
          </w:p>
        </w:tc>
      </w:tr>
      <w:tr w:rsidR="23487913" w:rsidRPr="007737C5" w14:paraId="348E4894"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7737C5" w:rsidRDefault="1C838AFF"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7737C5" w:rsidRDefault="4DC76372" w:rsidP="007737C5">
            <w:pPr>
              <w:spacing w:after="0" w:line="276" w:lineRule="auto"/>
              <w:ind w:left="-20" w:right="-20"/>
              <w:rPr>
                <w:rFonts w:ascii="Aptos" w:hAnsi="Aptos"/>
              </w:rPr>
            </w:pPr>
            <w:r w:rsidRPr="007737C5">
              <w:rPr>
                <w:rFonts w:ascii="Aptos" w:eastAsia="Calibri" w:hAnsi="Aptos" w:cs="Calibri"/>
                <w:color w:val="000000" w:themeColor="text1"/>
              </w:rPr>
              <w:t>Participants</w:t>
            </w:r>
            <w:r w:rsidR="05E2B3D8" w:rsidRPr="007737C5">
              <w:rPr>
                <w:rFonts w:ascii="Aptos" w:eastAsia="Calibri" w:hAnsi="Aptos" w:cs="Calibri"/>
                <w:color w:val="000000" w:themeColor="text1"/>
              </w:rPr>
              <w:t>,</w:t>
            </w:r>
          </w:p>
          <w:p w14:paraId="0FA99F2C" w14:textId="6F6AD97E"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7737C5" w:rsidRDefault="56D30B34"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7737C5" w:rsidRDefault="56D30B34"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Ask members to only bring small items and use sensibly. </w:t>
            </w:r>
          </w:p>
          <w:p w14:paraId="2C72DD62" w14:textId="6679DED1" w:rsidR="23487913" w:rsidRPr="007737C5" w:rsidRDefault="23487913" w:rsidP="007737C5">
            <w:pPr>
              <w:spacing w:after="0" w:line="276" w:lineRule="auto"/>
              <w:rPr>
                <w:rFonts w:ascii="Aptos" w:hAnsi="Aptos"/>
                <w:color w:val="000000" w:themeColor="text1"/>
              </w:rPr>
            </w:pPr>
          </w:p>
          <w:p w14:paraId="2E2A9F12" w14:textId="29D9C690"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Members of the society are responsible for their own possessions and the use of them.</w:t>
            </w:r>
          </w:p>
          <w:p w14:paraId="6D041B01" w14:textId="3CC89208" w:rsidR="689B0C5E" w:rsidRPr="007737C5" w:rsidRDefault="689B0C5E" w:rsidP="007737C5">
            <w:pPr>
              <w:spacing w:after="0" w:line="276" w:lineRule="auto"/>
              <w:rPr>
                <w:rFonts w:ascii="Aptos" w:hAnsi="Aptos"/>
                <w:color w:val="000000" w:themeColor="text1"/>
              </w:rPr>
            </w:pPr>
          </w:p>
          <w:p w14:paraId="0C1F7921" w14:textId="478BC9ED"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Choose a theme unlikely to cause offence. </w:t>
            </w:r>
          </w:p>
          <w:p w14:paraId="409F13D1" w14:textId="3DCD5DD5"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Any participant wearing items deemed offensive asked to remove these. </w:t>
            </w:r>
          </w:p>
          <w:p w14:paraId="2ECA85C3" w14:textId="473E42A6" w:rsidR="689B0C5E" w:rsidRPr="007737C5" w:rsidRDefault="689B0C5E" w:rsidP="007737C5">
            <w:pPr>
              <w:spacing w:after="0" w:line="276" w:lineRule="auto"/>
              <w:rPr>
                <w:rFonts w:ascii="Aptos" w:hAnsi="Aptos"/>
                <w:color w:val="000000" w:themeColor="text1"/>
              </w:rPr>
            </w:pPr>
          </w:p>
          <w:p w14:paraId="10DA9D6F" w14:textId="1554F7DC" w:rsidR="23487913" w:rsidRPr="007737C5" w:rsidRDefault="1C838AFF" w:rsidP="007737C5">
            <w:pPr>
              <w:spacing w:after="0" w:line="276" w:lineRule="auto"/>
              <w:rPr>
                <w:rFonts w:ascii="Aptos" w:hAnsi="Aptos"/>
                <w:color w:val="0000FF"/>
              </w:rPr>
            </w:pPr>
            <w:r w:rsidRPr="007737C5">
              <w:rPr>
                <w:rFonts w:ascii="Aptos" w:hAnsi="Aptos"/>
                <w:color w:val="000000" w:themeColor="text1"/>
              </w:rPr>
              <w:t xml:space="preserve">Society to follow and share with members Code of </w:t>
            </w:r>
            <w:r w:rsidR="49B630F9" w:rsidRPr="007737C5">
              <w:rPr>
                <w:rFonts w:ascii="Aptos" w:hAnsi="Aptos"/>
                <w:color w:val="000000" w:themeColor="text1"/>
              </w:rPr>
              <w:t>C</w:t>
            </w:r>
            <w:r w:rsidRPr="007737C5">
              <w:rPr>
                <w:rFonts w:ascii="Aptos" w:hAnsi="Aptos"/>
                <w:color w:val="000000" w:themeColor="text1"/>
              </w:rPr>
              <w:t xml:space="preserve">onduct/SUSU </w:t>
            </w:r>
            <w:hyperlink r:id="rId17">
              <w:r w:rsidRPr="007737C5">
                <w:rPr>
                  <w:rStyle w:val="Hyperlink"/>
                  <w:rFonts w:ascii="Aptos" w:hAnsi="Aptos"/>
                  <w:color w:val="0000FF"/>
                </w:rPr>
                <w:t>Expect Respect policy</w:t>
              </w:r>
              <w:r w:rsidR="201F3B36" w:rsidRPr="007737C5">
                <w:rPr>
                  <w:rStyle w:val="Hyperlink"/>
                  <w:rFonts w:ascii="Aptos" w:hAnsi="Aptos"/>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7737C5" w:rsidRDefault="35FEFB85"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7737C5" w:rsidRDefault="35FEFB85"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SUSU </w:t>
            </w:r>
            <w:hyperlink r:id="rId18">
              <w:r w:rsidRPr="007737C5">
                <w:rPr>
                  <w:rStyle w:val="Hyperlink"/>
                  <w:rFonts w:ascii="Aptos" w:hAnsi="Aptos"/>
                  <w:color w:val="0000FF"/>
                </w:rPr>
                <w:t>Expect Respect policy</w:t>
              </w:r>
            </w:hyperlink>
            <w:r w:rsidRPr="007737C5">
              <w:rPr>
                <w:rFonts w:ascii="Aptos" w:hAnsi="Aptos"/>
                <w:color w:val="000000" w:themeColor="text1"/>
              </w:rPr>
              <w:t xml:space="preserve"> to be followed</w:t>
            </w:r>
            <w:r w:rsidR="6E2FCEDA" w:rsidRPr="007737C5">
              <w:rPr>
                <w:rFonts w:ascii="Aptos" w:hAnsi="Aptos"/>
                <w:color w:val="000000" w:themeColor="text1"/>
              </w:rPr>
              <w:t>.</w:t>
            </w:r>
          </w:p>
          <w:p w14:paraId="2F065C3C" w14:textId="2D3848B4" w:rsidR="689B0C5E" w:rsidRPr="007737C5" w:rsidRDefault="689B0C5E" w:rsidP="007737C5">
            <w:pPr>
              <w:spacing w:after="0" w:line="276" w:lineRule="auto"/>
              <w:rPr>
                <w:rFonts w:ascii="Aptos" w:hAnsi="Aptos"/>
                <w:color w:val="000000" w:themeColor="text1"/>
              </w:rPr>
            </w:pPr>
          </w:p>
          <w:p w14:paraId="7276214E" w14:textId="6859B8B0"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Committee WIDE training</w:t>
            </w:r>
            <w:r w:rsidR="6E2FCEDA" w:rsidRPr="007737C5">
              <w:rPr>
                <w:rFonts w:ascii="Aptos" w:hAnsi="Aptos"/>
                <w:color w:val="000000" w:themeColor="text1"/>
              </w:rPr>
              <w:t>.</w:t>
            </w:r>
          </w:p>
          <w:p w14:paraId="4AF63806" w14:textId="501BFC32" w:rsidR="23487913" w:rsidRPr="007737C5" w:rsidRDefault="23487913" w:rsidP="007737C5">
            <w:pPr>
              <w:spacing w:after="0" w:line="276" w:lineRule="auto"/>
              <w:rPr>
                <w:rFonts w:ascii="Aptos" w:hAnsi="Aptos"/>
                <w:color w:val="000000" w:themeColor="text1"/>
              </w:rPr>
            </w:pPr>
          </w:p>
          <w:p w14:paraId="1FD03D08" w14:textId="08BE79AB" w:rsidR="23487913" w:rsidRPr="007737C5" w:rsidRDefault="5281F3BE" w:rsidP="007737C5">
            <w:pPr>
              <w:spacing w:after="0" w:line="276" w:lineRule="auto"/>
              <w:rPr>
                <w:rFonts w:ascii="Aptos" w:eastAsia="Calibri" w:hAnsi="Aptos" w:cs="Calibri"/>
                <w:color w:val="000000" w:themeColor="text1"/>
              </w:rPr>
            </w:pPr>
            <w:r w:rsidRPr="007737C5">
              <w:rPr>
                <w:rStyle w:val="normaltextrun"/>
                <w:rFonts w:ascii="Aptos" w:eastAsia="Calibri" w:hAnsi="Aptos" w:cs="Calibri"/>
                <w:color w:val="000000" w:themeColor="text1"/>
              </w:rPr>
              <w:t xml:space="preserve">Ensure that any incidents involving </w:t>
            </w:r>
            <w:proofErr w:type="gramStart"/>
            <w:r w:rsidRPr="007737C5">
              <w:rPr>
                <w:rStyle w:val="normaltextrun"/>
                <w:rFonts w:ascii="Aptos" w:eastAsia="Calibri" w:hAnsi="Aptos" w:cs="Calibri"/>
                <w:color w:val="000000" w:themeColor="text1"/>
              </w:rPr>
              <w:t>public</w:t>
            </w:r>
            <w:proofErr w:type="gramEnd"/>
            <w:r w:rsidRPr="007737C5">
              <w:rPr>
                <w:rStyle w:val="normaltextrun"/>
                <w:rFonts w:ascii="Aptos" w:eastAsia="Calibri" w:hAnsi="Aptos" w:cs="Calibri"/>
                <w:color w:val="000000" w:themeColor="text1"/>
              </w:rPr>
              <w:t xml:space="preserve"> or others are recorded and addressed.</w:t>
            </w:r>
          </w:p>
          <w:p w14:paraId="6634048A" w14:textId="4CEE34B5" w:rsidR="23487913" w:rsidRPr="007737C5" w:rsidRDefault="23487913" w:rsidP="007737C5">
            <w:pPr>
              <w:spacing w:after="0" w:line="276" w:lineRule="auto"/>
              <w:rPr>
                <w:rStyle w:val="normaltextrun"/>
                <w:rFonts w:ascii="Aptos" w:eastAsia="Calibri" w:hAnsi="Aptos" w:cs="Calibri"/>
                <w:color w:val="000000" w:themeColor="text1"/>
              </w:rPr>
            </w:pPr>
          </w:p>
          <w:p w14:paraId="090C0156" w14:textId="393EA29B" w:rsidR="23487913" w:rsidRPr="007737C5" w:rsidRDefault="496C89DD"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19">
              <w:r w:rsidRPr="007737C5">
                <w:rPr>
                  <w:rStyle w:val="Hyperlink"/>
                  <w:rFonts w:ascii="Aptos" w:eastAsia="Calibri" w:hAnsi="Aptos" w:cs="Calibri"/>
                </w:rPr>
                <w:t>SUSU incident reporting guide</w:t>
              </w:r>
            </w:hyperlink>
          </w:p>
          <w:p w14:paraId="189A2409" w14:textId="459C4293" w:rsidR="23487913" w:rsidRPr="007737C5" w:rsidRDefault="23487913" w:rsidP="007737C5">
            <w:pPr>
              <w:spacing w:after="0" w:line="276" w:lineRule="auto"/>
              <w:rPr>
                <w:rFonts w:ascii="Aptos" w:eastAsia="Calibri" w:hAnsi="Aptos" w:cs="Calibri"/>
                <w:color w:val="000000" w:themeColor="text1"/>
              </w:rPr>
            </w:pPr>
          </w:p>
          <w:p w14:paraId="7728962C" w14:textId="56D210AE" w:rsidR="23487913" w:rsidRPr="007737C5" w:rsidRDefault="23487913" w:rsidP="007737C5">
            <w:pPr>
              <w:spacing w:after="0" w:line="276" w:lineRule="auto"/>
              <w:rPr>
                <w:rFonts w:ascii="Aptos" w:hAnsi="Aptos"/>
                <w:color w:val="000000" w:themeColor="text1"/>
              </w:rPr>
            </w:pPr>
          </w:p>
        </w:tc>
      </w:tr>
      <w:tr w:rsidR="23487913" w:rsidRPr="007737C5" w14:paraId="52CDDACF"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Pr="007737C5" w:rsidRDefault="3C1063BD"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color w:val="000000" w:themeColor="text1"/>
              </w:rPr>
              <w:lastRenderedPageBreak/>
              <w:t>A</w:t>
            </w:r>
            <w:r w:rsidR="1C838AFF" w:rsidRPr="007737C5">
              <w:rPr>
                <w:rFonts w:ascii="Aptos" w:eastAsia="Calibri" w:hAnsi="Aptos" w:cs="Calibri"/>
                <w:color w:val="000000" w:themeColor="text1"/>
              </w:rPr>
              <w:t>lcohol consumption</w:t>
            </w:r>
            <w:r w:rsidR="1C838AFF" w:rsidRPr="007737C5">
              <w:rPr>
                <w:rFonts w:ascii="Aptos" w:eastAsia="Calibri" w:hAnsi="Aptos"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Pr="007737C5" w:rsidRDefault="17FA6C7D" w:rsidP="007737C5">
            <w:pPr>
              <w:spacing w:after="0" w:line="276" w:lineRule="auto"/>
              <w:ind w:left="-20" w:right="-20"/>
              <w:rPr>
                <w:rFonts w:ascii="Aptos" w:hAnsi="Aptos"/>
              </w:rPr>
            </w:pPr>
            <w:r w:rsidRPr="007737C5">
              <w:rPr>
                <w:rFonts w:ascii="Aptos" w:eastAsia="Calibri" w:hAnsi="Aptos"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Pr="007737C5" w:rsidRDefault="1134F5FE" w:rsidP="007737C5">
            <w:pPr>
              <w:spacing w:after="0" w:line="276" w:lineRule="auto"/>
              <w:ind w:left="-20" w:right="-20"/>
              <w:rPr>
                <w:rFonts w:ascii="Aptos" w:hAnsi="Aptos"/>
              </w:rPr>
            </w:pPr>
            <w:r w:rsidRPr="007737C5">
              <w:rPr>
                <w:rFonts w:ascii="Aptos" w:eastAsia="Calibri" w:hAnsi="Aptos"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Pr="007737C5" w:rsidRDefault="18E85F9F"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Pr="007737C5" w:rsidRDefault="18E85F9F"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Members are responsible for their individual safety though and are expected to act sensibly</w:t>
            </w:r>
            <w:r w:rsidR="4476CE98" w:rsidRPr="007737C5">
              <w:rPr>
                <w:rFonts w:ascii="Aptos" w:hAnsi="Aptos"/>
                <w:color w:val="000000" w:themeColor="text1"/>
              </w:rPr>
              <w:t>.</w:t>
            </w:r>
          </w:p>
          <w:p w14:paraId="0B3786F4" w14:textId="1127FE38" w:rsidR="689B0C5E" w:rsidRPr="007737C5" w:rsidRDefault="689B0C5E" w:rsidP="007737C5">
            <w:pPr>
              <w:spacing w:after="0" w:line="276" w:lineRule="auto"/>
              <w:rPr>
                <w:rFonts w:ascii="Aptos" w:hAnsi="Aptos"/>
                <w:color w:val="000000" w:themeColor="text1"/>
              </w:rPr>
            </w:pPr>
          </w:p>
          <w:p w14:paraId="52AE1881" w14:textId="07720F0E"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Initiation behaviour not to be tolerated and drinking games to be discouraged</w:t>
            </w:r>
            <w:r w:rsidR="303E46EF" w:rsidRPr="007737C5">
              <w:rPr>
                <w:rFonts w:ascii="Aptos" w:hAnsi="Aptos"/>
                <w:color w:val="000000" w:themeColor="text1"/>
              </w:rPr>
              <w:t>.</w:t>
            </w:r>
          </w:p>
          <w:p w14:paraId="3D14D016" w14:textId="690AE97A" w:rsidR="689B0C5E" w:rsidRPr="007737C5" w:rsidRDefault="689B0C5E" w:rsidP="007737C5">
            <w:pPr>
              <w:spacing w:after="0" w:line="276" w:lineRule="auto"/>
              <w:rPr>
                <w:rFonts w:ascii="Aptos" w:hAnsi="Aptos"/>
                <w:color w:val="000000" w:themeColor="text1"/>
              </w:rPr>
            </w:pPr>
          </w:p>
          <w:p w14:paraId="174FBA35" w14:textId="2404E27F"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For socials at bars/pubs etc</w:t>
            </w:r>
            <w:r w:rsidR="14415597" w:rsidRPr="007737C5">
              <w:rPr>
                <w:rFonts w:ascii="Aptos" w:hAnsi="Aptos"/>
                <w:color w:val="000000" w:themeColor="text1"/>
              </w:rPr>
              <w:t>.,</w:t>
            </w:r>
            <w:r w:rsidRPr="007737C5">
              <w:rPr>
                <w:rFonts w:ascii="Aptos" w:hAnsi="Aptos"/>
                <w:color w:val="000000" w:themeColor="text1"/>
              </w:rPr>
              <w:t xml:space="preserve"> bouncers will be present at most venues. </w:t>
            </w:r>
          </w:p>
          <w:p w14:paraId="3DE33E8F" w14:textId="675DE345" w:rsidR="689B0C5E" w:rsidRPr="007737C5" w:rsidRDefault="689B0C5E" w:rsidP="007737C5">
            <w:pPr>
              <w:spacing w:after="0" w:line="276" w:lineRule="auto"/>
              <w:rPr>
                <w:rFonts w:ascii="Aptos" w:hAnsi="Aptos"/>
                <w:color w:val="000000" w:themeColor="text1"/>
              </w:rPr>
            </w:pPr>
          </w:p>
          <w:p w14:paraId="7DD6354B" w14:textId="56D06AB5"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 xml:space="preserve">Bar Security staff will need to be </w:t>
            </w:r>
            <w:proofErr w:type="gramStart"/>
            <w:r w:rsidRPr="007737C5">
              <w:rPr>
                <w:rFonts w:ascii="Aptos" w:hAnsi="Aptos"/>
                <w:color w:val="000000" w:themeColor="text1"/>
              </w:rPr>
              <w:t>alerted</w:t>
            </w:r>
            <w:proofErr w:type="gramEnd"/>
            <w:r w:rsidRPr="007737C5">
              <w:rPr>
                <w:rFonts w:ascii="Aptos" w:hAnsi="Aptos"/>
                <w:color w:val="000000" w:themeColor="text1"/>
              </w:rPr>
              <w:t xml:space="preserve"> and emergency services called as required. </w:t>
            </w:r>
          </w:p>
          <w:p w14:paraId="03E8B3CB" w14:textId="14708767" w:rsidR="689B0C5E" w:rsidRPr="007737C5" w:rsidRDefault="689B0C5E" w:rsidP="007737C5">
            <w:pPr>
              <w:spacing w:after="0" w:line="276" w:lineRule="auto"/>
              <w:rPr>
                <w:rFonts w:ascii="Aptos" w:hAnsi="Aptos"/>
                <w:color w:val="000000" w:themeColor="text1"/>
              </w:rPr>
            </w:pPr>
          </w:p>
          <w:p w14:paraId="7D3496DB" w14:textId="1435F2EA"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Pr="007737C5" w:rsidRDefault="689B0C5E" w:rsidP="007737C5">
            <w:pPr>
              <w:spacing w:after="0" w:line="276" w:lineRule="auto"/>
              <w:rPr>
                <w:rFonts w:ascii="Aptos" w:hAnsi="Aptos"/>
                <w:color w:val="000000" w:themeColor="text1"/>
              </w:rPr>
            </w:pPr>
          </w:p>
          <w:p w14:paraId="4A857B71" w14:textId="316A2A15" w:rsidR="23487913" w:rsidRPr="007737C5" w:rsidRDefault="38186A7F" w:rsidP="007737C5">
            <w:pPr>
              <w:spacing w:after="0" w:line="276" w:lineRule="auto"/>
              <w:rPr>
                <w:rFonts w:ascii="Aptos" w:hAnsi="Aptos"/>
                <w:color w:val="000000" w:themeColor="text1"/>
              </w:rPr>
            </w:pPr>
            <w:r w:rsidRPr="007737C5">
              <w:rPr>
                <w:rFonts w:ascii="Aptos" w:hAnsi="Aptos"/>
                <w:color w:val="000000" w:themeColor="text1"/>
              </w:rPr>
              <w:lastRenderedPageBreak/>
              <w:t>Committee to select ‘student friendly’ bars/clubs and contact them in advance to inform them of the event</w:t>
            </w:r>
            <w:r w:rsidR="3152E366" w:rsidRPr="007737C5">
              <w:rPr>
                <w:rFonts w:ascii="Aptos" w:hAnsi="Aptos"/>
                <w:color w:val="000000" w:themeColor="text1"/>
              </w:rPr>
              <w:t>.</w:t>
            </w:r>
          </w:p>
          <w:p w14:paraId="79F5148B" w14:textId="54416ED2" w:rsidR="689B0C5E" w:rsidRPr="007737C5" w:rsidRDefault="689B0C5E" w:rsidP="007737C5">
            <w:pPr>
              <w:spacing w:after="0" w:line="276" w:lineRule="auto"/>
              <w:rPr>
                <w:rFonts w:ascii="Aptos" w:hAnsi="Aptos"/>
                <w:color w:val="000000" w:themeColor="text1"/>
              </w:rPr>
            </w:pPr>
          </w:p>
          <w:p w14:paraId="26BD7393" w14:textId="725C4CB1" w:rsidR="7AFD4E1B" w:rsidRPr="007737C5" w:rsidRDefault="52E6CB2D" w:rsidP="007737C5">
            <w:pPr>
              <w:spacing w:after="0" w:line="276" w:lineRule="auto"/>
              <w:rPr>
                <w:rFonts w:ascii="Aptos" w:hAnsi="Aptos"/>
                <w:color w:val="000000" w:themeColor="text1"/>
              </w:rPr>
            </w:pPr>
            <w:r w:rsidRPr="007737C5">
              <w:rPr>
                <w:rFonts w:ascii="Aptos" w:hAnsi="Aptos"/>
                <w:color w:val="000000" w:themeColor="text1"/>
              </w:rPr>
              <w:t>Committee to advise and remind members to always watch their own drinks</w:t>
            </w:r>
            <w:r w:rsidR="6A8AA499" w:rsidRPr="007737C5">
              <w:rPr>
                <w:rFonts w:ascii="Aptos" w:hAnsi="Aptos"/>
                <w:color w:val="000000" w:themeColor="text1"/>
              </w:rPr>
              <w:t>.</w:t>
            </w:r>
          </w:p>
          <w:p w14:paraId="402BFABF" w14:textId="0A80F7E3" w:rsidR="689B0C5E" w:rsidRPr="007737C5" w:rsidRDefault="689B0C5E" w:rsidP="007737C5">
            <w:pPr>
              <w:spacing w:after="0" w:line="276" w:lineRule="auto"/>
              <w:rPr>
                <w:rFonts w:ascii="Aptos" w:hAnsi="Aptos"/>
                <w:color w:val="000000" w:themeColor="text1"/>
              </w:rPr>
            </w:pPr>
          </w:p>
          <w:p w14:paraId="4271772F" w14:textId="1E3DE519" w:rsidR="23487913" w:rsidRPr="007737C5" w:rsidRDefault="1C838AFF" w:rsidP="007737C5">
            <w:pPr>
              <w:spacing w:after="0" w:line="276" w:lineRule="auto"/>
              <w:rPr>
                <w:rFonts w:ascii="Aptos" w:hAnsi="Aptos"/>
                <w:color w:val="0000FF"/>
              </w:rPr>
            </w:pPr>
            <w:r w:rsidRPr="007737C5">
              <w:rPr>
                <w:rFonts w:ascii="Aptos" w:hAnsi="Aptos"/>
                <w:color w:val="000000" w:themeColor="text1"/>
              </w:rPr>
              <w:t xml:space="preserve">Society to follow and share with members Code of conduct/SUSU </w:t>
            </w:r>
            <w:hyperlink r:id="rId20">
              <w:r w:rsidRPr="007737C5">
                <w:rPr>
                  <w:rStyle w:val="Hyperlink"/>
                  <w:rFonts w:ascii="Aptos" w:hAnsi="Aptos"/>
                  <w:color w:val="0000FF"/>
                </w:rPr>
                <w:t>Expect Respect policy</w:t>
              </w:r>
              <w:r w:rsidR="19D9C3D5" w:rsidRPr="007737C5">
                <w:rPr>
                  <w:rStyle w:val="Hyperlink"/>
                  <w:rFonts w:ascii="Aptos" w:hAnsi="Aptos"/>
                  <w:color w:val="0000FF"/>
                </w:rPr>
                <w:t>.</w:t>
              </w:r>
            </w:hyperlink>
          </w:p>
          <w:p w14:paraId="504EA85C" w14:textId="50C18303" w:rsidR="23487913" w:rsidRPr="007737C5" w:rsidRDefault="23487913" w:rsidP="007737C5">
            <w:pPr>
              <w:spacing w:after="0" w:line="276" w:lineRule="auto"/>
              <w:rPr>
                <w:rFonts w:ascii="Aptos" w:hAnsi="Aptos"/>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Pr="007737C5" w:rsidRDefault="6050F1D8"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Pr="007737C5" w:rsidRDefault="6050F1D8"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Pr="007737C5" w:rsidRDefault="7412A926"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For anyone who is too inebriated it will be suggested to them that they should return home rather than </w:t>
            </w:r>
            <w:proofErr w:type="gramStart"/>
            <w:r w:rsidRPr="007737C5">
              <w:rPr>
                <w:rFonts w:ascii="Aptos" w:eastAsia="Calibri" w:hAnsi="Aptos" w:cs="Calibri"/>
                <w:color w:val="000000" w:themeColor="text1"/>
              </w:rPr>
              <w:t>continue on</w:t>
            </w:r>
            <w:proofErr w:type="gramEnd"/>
            <w:r w:rsidRPr="007737C5">
              <w:rPr>
                <w:rFonts w:ascii="Aptos" w:eastAsia="Calibri" w:hAnsi="Aptos" w:cs="Calibri"/>
                <w:color w:val="000000" w:themeColor="text1"/>
              </w:rPr>
              <w:t xml:space="preserve"> the social. Taxis will be called if required (look at SUSU Safety Bus, Radio Taxis options).</w:t>
            </w:r>
          </w:p>
          <w:p w14:paraId="22B2C58D" w14:textId="45332AED" w:rsidR="3ADB5756" w:rsidRPr="007737C5" w:rsidRDefault="3ADB5756" w:rsidP="007737C5">
            <w:pPr>
              <w:spacing w:after="0" w:line="276" w:lineRule="auto"/>
              <w:rPr>
                <w:rFonts w:ascii="Aptos" w:eastAsia="Calibri" w:hAnsi="Aptos" w:cs="Calibri"/>
                <w:color w:val="000000" w:themeColor="text1"/>
              </w:rPr>
            </w:pPr>
          </w:p>
          <w:p w14:paraId="60C32DB9" w14:textId="393EA29B" w:rsidR="1A72E15A" w:rsidRPr="007737C5" w:rsidRDefault="1A72E15A"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21">
              <w:r w:rsidRPr="007737C5">
                <w:rPr>
                  <w:rStyle w:val="Hyperlink"/>
                  <w:rFonts w:ascii="Aptos" w:eastAsia="Calibri" w:hAnsi="Aptos" w:cs="Calibri"/>
                </w:rPr>
                <w:t>SUSU incident reporting guide</w:t>
              </w:r>
            </w:hyperlink>
          </w:p>
          <w:p w14:paraId="734B8BBB" w14:textId="564C6A78" w:rsidR="3ADB5756" w:rsidRPr="007737C5" w:rsidRDefault="3ADB5756" w:rsidP="007737C5">
            <w:pPr>
              <w:spacing w:after="0" w:line="276" w:lineRule="auto"/>
              <w:rPr>
                <w:rFonts w:ascii="Aptos" w:hAnsi="Aptos"/>
                <w:color w:val="0000FF"/>
              </w:rPr>
            </w:pPr>
          </w:p>
          <w:p w14:paraId="7570CF56" w14:textId="3A1C45BC" w:rsidR="689B0C5E" w:rsidRPr="007737C5" w:rsidRDefault="689B0C5E" w:rsidP="007737C5">
            <w:pPr>
              <w:spacing w:after="0" w:line="276" w:lineRule="auto"/>
              <w:rPr>
                <w:rFonts w:ascii="Aptos" w:hAnsi="Aptos"/>
                <w:color w:val="000000" w:themeColor="text1"/>
              </w:rPr>
            </w:pPr>
          </w:p>
          <w:p w14:paraId="6E031129" w14:textId="128FD508" w:rsidR="23487913" w:rsidRPr="007737C5" w:rsidRDefault="5E687741" w:rsidP="007737C5">
            <w:pPr>
              <w:spacing w:after="0" w:line="276" w:lineRule="auto"/>
              <w:rPr>
                <w:rFonts w:ascii="Aptos" w:hAnsi="Aptos"/>
                <w:color w:val="000000" w:themeColor="text1"/>
              </w:rPr>
            </w:pPr>
            <w:r w:rsidRPr="007737C5">
              <w:rPr>
                <w:rFonts w:ascii="Aptos" w:hAnsi="Aptos"/>
                <w:color w:val="000000" w:themeColor="text1"/>
              </w:rPr>
              <w:t>C</w:t>
            </w:r>
            <w:r w:rsidR="1C838AFF" w:rsidRPr="007737C5">
              <w:rPr>
                <w:rFonts w:ascii="Aptos" w:hAnsi="Aptos"/>
                <w:color w:val="000000" w:themeColor="text1"/>
              </w:rPr>
              <w:t>all emergency services as required 111/999</w:t>
            </w:r>
            <w:r w:rsidR="1026866D" w:rsidRPr="007737C5">
              <w:rPr>
                <w:rFonts w:ascii="Aptos" w:hAnsi="Aptos"/>
                <w:color w:val="000000" w:themeColor="text1"/>
              </w:rPr>
              <w:t>.</w:t>
            </w:r>
          </w:p>
          <w:p w14:paraId="2C15BB39" w14:textId="17F3C867" w:rsidR="689B0C5E" w:rsidRPr="007737C5" w:rsidRDefault="689B0C5E" w:rsidP="007737C5">
            <w:pPr>
              <w:spacing w:after="0" w:line="276" w:lineRule="auto"/>
              <w:rPr>
                <w:rFonts w:ascii="Aptos" w:hAnsi="Aptos"/>
                <w:color w:val="000000" w:themeColor="text1"/>
              </w:rPr>
            </w:pPr>
          </w:p>
          <w:p w14:paraId="616005F0" w14:textId="72F5082E" w:rsidR="23487913" w:rsidRPr="007737C5" w:rsidRDefault="54EF5CD9" w:rsidP="007737C5">
            <w:pPr>
              <w:spacing w:after="0" w:line="276" w:lineRule="auto"/>
              <w:rPr>
                <w:rFonts w:ascii="Aptos" w:hAnsi="Aptos"/>
                <w:color w:val="000000" w:themeColor="text1"/>
              </w:rPr>
            </w:pPr>
            <w:r w:rsidRPr="007737C5">
              <w:rPr>
                <w:rFonts w:ascii="Aptos" w:hAnsi="Aptos"/>
                <w:color w:val="000000" w:themeColor="text1"/>
              </w:rPr>
              <w:t>Welfar</w:t>
            </w:r>
            <w:r w:rsidR="1C838AFF" w:rsidRPr="007737C5">
              <w:rPr>
                <w:rFonts w:ascii="Aptos" w:hAnsi="Aptos"/>
                <w:color w:val="000000" w:themeColor="text1"/>
              </w:rPr>
              <w:t xml:space="preserve">e </w:t>
            </w:r>
            <w:r w:rsidRPr="007737C5">
              <w:rPr>
                <w:rFonts w:ascii="Aptos" w:hAnsi="Aptos"/>
                <w:color w:val="000000" w:themeColor="text1"/>
              </w:rPr>
              <w:t xml:space="preserve">Officer to complete </w:t>
            </w:r>
            <w:r w:rsidR="1C838AFF" w:rsidRPr="007737C5">
              <w:rPr>
                <w:rFonts w:ascii="Aptos" w:hAnsi="Aptos"/>
                <w:color w:val="000000" w:themeColor="text1"/>
              </w:rPr>
              <w:t>WIDE training</w:t>
            </w:r>
            <w:r w:rsidR="74650629" w:rsidRPr="007737C5">
              <w:rPr>
                <w:rFonts w:ascii="Aptos" w:hAnsi="Aptos"/>
                <w:color w:val="000000" w:themeColor="text1"/>
              </w:rPr>
              <w:t>.</w:t>
            </w:r>
          </w:p>
        </w:tc>
      </w:tr>
      <w:tr w:rsidR="689B0C5E" w:rsidRPr="007737C5" w14:paraId="2E23E8CC"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Pr="007737C5" w:rsidRDefault="4AF74FFB"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Illness, l</w:t>
            </w:r>
            <w:r w:rsidR="689B0C5E" w:rsidRPr="007737C5">
              <w:rPr>
                <w:rFonts w:ascii="Aptos" w:eastAsia="Calibri" w:hAnsi="Aptos" w:cs="Calibri"/>
                <w:color w:val="000000" w:themeColor="text1"/>
              </w:rPr>
              <w:t>oss of consciousness</w:t>
            </w:r>
            <w:r w:rsidR="4B1D8865" w:rsidRPr="007737C5">
              <w:rPr>
                <w:rFonts w:ascii="Aptos" w:eastAsia="Calibri" w:hAnsi="Aptos" w:cs="Calibri"/>
                <w:color w:val="000000" w:themeColor="text1"/>
              </w:rPr>
              <w:t>, loss of</w:t>
            </w:r>
            <w:r w:rsidR="689B0C5E" w:rsidRPr="007737C5">
              <w:rPr>
                <w:rFonts w:ascii="Aptos" w:eastAsia="Calibri" w:hAnsi="Aptos" w:cs="Calibri"/>
                <w:color w:val="000000" w:themeColor="text1"/>
              </w:rPr>
              <w:t xml:space="preserve"> self- control</w:t>
            </w:r>
            <w:r w:rsidR="53C0693B" w:rsidRPr="007737C5">
              <w:rPr>
                <w:rFonts w:ascii="Aptos" w:eastAsia="Calibri" w:hAnsi="Aptos"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Pr="007737C5" w:rsidRDefault="640B1CF5"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Committee to supervise meetings/socials and</w:t>
            </w:r>
            <w:r w:rsidR="6CA0480A" w:rsidRPr="007737C5">
              <w:rPr>
                <w:rFonts w:ascii="Aptos" w:eastAsia="Calibri" w:hAnsi="Aptos" w:cs="Calibri"/>
                <w:color w:val="000000" w:themeColor="text1"/>
              </w:rPr>
              <w:t xml:space="preserve"> attend each venue. Ideally, they will not drink to excess during the event</w:t>
            </w:r>
            <w:r w:rsidR="3E114DE3" w:rsidRPr="007737C5">
              <w:rPr>
                <w:rFonts w:ascii="Aptos" w:eastAsia="Calibri" w:hAnsi="Aptos" w:cs="Calibri"/>
                <w:color w:val="000000" w:themeColor="text1"/>
              </w:rPr>
              <w:t>.</w:t>
            </w:r>
          </w:p>
          <w:p w14:paraId="7A1853D4" w14:textId="18902059" w:rsidR="689B0C5E" w:rsidRPr="007737C5" w:rsidRDefault="689B0C5E" w:rsidP="007737C5">
            <w:pPr>
              <w:spacing w:after="0" w:line="276" w:lineRule="auto"/>
              <w:rPr>
                <w:rFonts w:ascii="Aptos" w:eastAsia="Calibri" w:hAnsi="Aptos" w:cs="Calibri"/>
                <w:color w:val="000000" w:themeColor="text1"/>
              </w:rPr>
            </w:pPr>
          </w:p>
          <w:p w14:paraId="612F5D0E" w14:textId="558CAF43"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Bouncers/trained staff in </w:t>
            </w:r>
            <w:r w:rsidR="023AF997" w:rsidRPr="007737C5">
              <w:rPr>
                <w:rFonts w:ascii="Aptos" w:eastAsia="Calibri" w:hAnsi="Aptos" w:cs="Calibri"/>
                <w:color w:val="000000" w:themeColor="text1"/>
              </w:rPr>
              <w:t>p</w:t>
            </w:r>
            <w:r w:rsidRPr="007737C5">
              <w:rPr>
                <w:rFonts w:ascii="Aptos" w:eastAsia="Calibri" w:hAnsi="Aptos" w:cs="Calibri"/>
                <w:color w:val="000000" w:themeColor="text1"/>
              </w:rPr>
              <w:t xml:space="preserve">ubs should watch for excessive drinking and watch people who are believed to have consumed a lot of alcohol. </w:t>
            </w:r>
          </w:p>
          <w:p w14:paraId="5397AD49" w14:textId="615ECB18" w:rsidR="689B0C5E" w:rsidRPr="007737C5" w:rsidRDefault="689B0C5E" w:rsidP="007737C5">
            <w:pPr>
              <w:pStyle w:val="NoSpacing"/>
              <w:spacing w:line="276" w:lineRule="auto"/>
              <w:rPr>
                <w:rFonts w:ascii="Aptos" w:eastAsia="Calibri" w:hAnsi="Aptos" w:cs="Calibri"/>
                <w:color w:val="000000" w:themeColor="text1"/>
              </w:rPr>
            </w:pPr>
          </w:p>
          <w:p w14:paraId="7E61E8BC" w14:textId="228FE27C"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Report any suspicious</w:t>
            </w:r>
            <w:r w:rsidR="32B32F2E" w:rsidRPr="007737C5">
              <w:rPr>
                <w:rFonts w:ascii="Aptos" w:eastAsia="Calibri" w:hAnsi="Aptos" w:cs="Calibri"/>
                <w:color w:val="000000" w:themeColor="text1"/>
              </w:rPr>
              <w:t>/unusual</w:t>
            </w:r>
            <w:r w:rsidRPr="007737C5">
              <w:rPr>
                <w:rFonts w:ascii="Aptos" w:eastAsia="Calibri" w:hAnsi="Aptos" w:cs="Calibri"/>
                <w:color w:val="000000" w:themeColor="text1"/>
              </w:rPr>
              <w:t xml:space="preserve"> behaviour to staff</w:t>
            </w:r>
            <w:r w:rsidR="3287D4FA" w:rsidRPr="007737C5">
              <w:rPr>
                <w:rFonts w:ascii="Aptos" w:eastAsia="Calibri" w:hAnsi="Aptos" w:cs="Calibri"/>
                <w:color w:val="000000" w:themeColor="text1"/>
              </w:rPr>
              <w:t>.</w:t>
            </w:r>
          </w:p>
          <w:p w14:paraId="679CB36A" w14:textId="72CF8B93" w:rsidR="689B0C5E" w:rsidRPr="007737C5" w:rsidRDefault="689B0C5E" w:rsidP="007737C5">
            <w:pPr>
              <w:spacing w:after="0" w:line="276" w:lineRule="auto"/>
              <w:rPr>
                <w:rFonts w:ascii="Aptos" w:eastAsia="Calibri" w:hAnsi="Aptos" w:cs="Calibri"/>
                <w:color w:val="000000" w:themeColor="text1"/>
              </w:rPr>
            </w:pPr>
          </w:p>
          <w:p w14:paraId="10236666" w14:textId="31865840"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Participants encouraged to stay with a nominated ‘buddy’ where possible</w:t>
            </w:r>
            <w:r w:rsidR="25BF62BD" w:rsidRPr="007737C5">
              <w:rPr>
                <w:rFonts w:ascii="Aptos" w:eastAsia="Calibri" w:hAnsi="Aptos" w:cs="Calibri"/>
                <w:color w:val="000000" w:themeColor="text1"/>
              </w:rPr>
              <w:t>.</w:t>
            </w:r>
          </w:p>
          <w:p w14:paraId="341588F0" w14:textId="2E590C02" w:rsidR="689B0C5E" w:rsidRPr="007737C5" w:rsidRDefault="689B0C5E" w:rsidP="007737C5">
            <w:pPr>
              <w:spacing w:after="0" w:line="276" w:lineRule="auto"/>
              <w:rPr>
                <w:rFonts w:ascii="Aptos" w:eastAsia="Calibri" w:hAnsi="Aptos" w:cs="Calibri"/>
                <w:color w:val="000000" w:themeColor="text1"/>
              </w:rPr>
            </w:pPr>
          </w:p>
          <w:p w14:paraId="214FD193" w14:textId="58E6C337" w:rsidR="689B0C5E" w:rsidRPr="007737C5" w:rsidRDefault="6CA0480A" w:rsidP="007737C5">
            <w:pPr>
              <w:pStyle w:val="NoSpacing"/>
              <w:spacing w:line="276" w:lineRule="auto"/>
              <w:rPr>
                <w:rFonts w:ascii="Aptos" w:eastAsia="Calibri" w:hAnsi="Aptos" w:cs="Calibri"/>
                <w:b/>
                <w:bCs/>
                <w:color w:val="000000" w:themeColor="text1"/>
              </w:rPr>
            </w:pPr>
            <w:r w:rsidRPr="007737C5">
              <w:rPr>
                <w:rFonts w:ascii="Aptos" w:eastAsia="Calibri" w:hAnsi="Aptos" w:cs="Calibri"/>
                <w:color w:val="000000" w:themeColor="text1"/>
              </w:rPr>
              <w:t>The organi</w:t>
            </w:r>
            <w:r w:rsidR="74389DE5" w:rsidRPr="007737C5">
              <w:rPr>
                <w:rFonts w:ascii="Aptos" w:eastAsia="Calibri" w:hAnsi="Aptos" w:cs="Calibri"/>
                <w:color w:val="000000" w:themeColor="text1"/>
              </w:rPr>
              <w:t>s</w:t>
            </w:r>
            <w:r w:rsidRPr="007737C5">
              <w:rPr>
                <w:rFonts w:ascii="Aptos" w:eastAsia="Calibri" w:hAnsi="Aptos" w:cs="Calibri"/>
                <w:color w:val="000000" w:themeColor="text1"/>
              </w:rPr>
              <w:t xml:space="preserve">ers have confirmed the premise is licensed. </w:t>
            </w:r>
            <w:r w:rsidRPr="007737C5">
              <w:rPr>
                <w:rFonts w:ascii="Aptos" w:eastAsia="Calibri" w:hAnsi="Aptos" w:cs="Calibri"/>
                <w:b/>
                <w:bCs/>
                <w:color w:val="000000" w:themeColor="text1"/>
              </w:rPr>
              <w:t>Action organizers (</w:t>
            </w:r>
            <w:r w:rsidR="42915417" w:rsidRPr="007737C5">
              <w:rPr>
                <w:rFonts w:ascii="Aptos" w:eastAsia="Calibri" w:hAnsi="Aptos" w:cs="Calibri"/>
                <w:b/>
                <w:bCs/>
                <w:color w:val="000000" w:themeColor="text1"/>
              </w:rPr>
              <w:t>Part B</w:t>
            </w:r>
            <w:r w:rsidRPr="007737C5">
              <w:rPr>
                <w:rFonts w:ascii="Aptos" w:eastAsia="Calibri" w:hAnsi="Aptos" w:cs="Calibri"/>
                <w:b/>
                <w:bCs/>
                <w:color w:val="000000" w:themeColor="text1"/>
              </w:rPr>
              <w:t>).</w:t>
            </w:r>
          </w:p>
          <w:p w14:paraId="78F9C6A1" w14:textId="5267B981" w:rsidR="0930CD8F" w:rsidRPr="007737C5" w:rsidRDefault="0930CD8F" w:rsidP="007737C5">
            <w:pPr>
              <w:pStyle w:val="NoSpacing"/>
              <w:spacing w:line="276" w:lineRule="auto"/>
              <w:rPr>
                <w:rFonts w:ascii="Aptos" w:eastAsia="Calibri" w:hAnsi="Aptos" w:cs="Calibri"/>
                <w:b/>
                <w:bCs/>
                <w:color w:val="000000" w:themeColor="text1"/>
              </w:rPr>
            </w:pPr>
          </w:p>
          <w:p w14:paraId="6C27665D" w14:textId="1F3A61B3"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The consumption of alcohol will take place at licensed premises. The conditions on the </w:t>
            </w:r>
            <w:r w:rsidRPr="007737C5">
              <w:rPr>
                <w:rFonts w:ascii="Aptos" w:eastAsia="Calibri" w:hAnsi="Aptos" w:cs="Calibri"/>
                <w:color w:val="000000" w:themeColor="text1"/>
              </w:rPr>
              <w:lastRenderedPageBreak/>
              <w:t>license will be adhered to and alcohol will not be served to customers who have drunk to excess</w:t>
            </w:r>
            <w:r w:rsidR="594F36C4" w:rsidRPr="007737C5">
              <w:rPr>
                <w:rFonts w:ascii="Aptos" w:eastAsia="Calibri" w:hAnsi="Aptos" w:cs="Calibri"/>
                <w:color w:val="000000" w:themeColor="text1"/>
              </w:rPr>
              <w:t>.</w:t>
            </w:r>
          </w:p>
          <w:p w14:paraId="2117D05B" w14:textId="3DCBC261" w:rsidR="689B0C5E" w:rsidRPr="007737C5" w:rsidRDefault="689B0C5E" w:rsidP="007737C5">
            <w:pPr>
              <w:pStyle w:val="NoSpacing"/>
              <w:spacing w:line="276" w:lineRule="auto"/>
              <w:rPr>
                <w:rFonts w:ascii="Aptos" w:eastAsia="Calibri" w:hAnsi="Aptos" w:cs="Calibri"/>
                <w:color w:val="000000" w:themeColor="text1"/>
              </w:rPr>
            </w:pPr>
          </w:p>
          <w:p w14:paraId="1C5B5700" w14:textId="590AD010" w:rsidR="2F85D917" w:rsidRPr="007737C5" w:rsidRDefault="02C9FE76"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Members/participants are advised to watch their own drinks</w:t>
            </w:r>
            <w:r w:rsidR="6CB1B9EE" w:rsidRPr="007737C5">
              <w:rPr>
                <w:rFonts w:ascii="Aptos" w:eastAsia="Calibri" w:hAnsi="Aptos" w:cs="Calibri"/>
                <w:color w:val="000000" w:themeColor="text1"/>
              </w:rPr>
              <w:t>.</w:t>
            </w:r>
          </w:p>
          <w:p w14:paraId="635C7088" w14:textId="02A9EAF2" w:rsidR="689B0C5E" w:rsidRPr="007737C5" w:rsidRDefault="689B0C5E" w:rsidP="007737C5">
            <w:pPr>
              <w:spacing w:after="0" w:line="276" w:lineRule="auto"/>
              <w:rPr>
                <w:rFonts w:ascii="Aptos" w:eastAsia="Calibri" w:hAnsi="Aptos" w:cs="Calibri"/>
                <w:color w:val="000000" w:themeColor="text1"/>
              </w:rPr>
            </w:pPr>
          </w:p>
          <w:p w14:paraId="702AB6B3" w14:textId="790A828D" w:rsidR="689B0C5E" w:rsidRPr="007737C5" w:rsidRDefault="689B0C5E" w:rsidP="007737C5">
            <w:pPr>
              <w:pStyle w:val="NoSpacing"/>
              <w:spacing w:line="276" w:lineRule="auto"/>
              <w:rPr>
                <w:rFonts w:ascii="Aptos" w:eastAsia="Calibri" w:hAnsi="Aptos" w:cs="Calibri"/>
                <w:color w:val="000000" w:themeColor="text1"/>
              </w:rPr>
            </w:pPr>
            <w:r w:rsidRPr="007737C5">
              <w:rPr>
                <w:rFonts w:ascii="Aptos" w:eastAsia="Calibri" w:hAnsi="Aptos" w:cs="Calibri"/>
                <w:b/>
                <w:bCs/>
                <w:color w:val="000000" w:themeColor="text1"/>
                <w:u w:val="single"/>
              </w:rPr>
              <w:t>Games involving binge drinking or the consumption of excessive amounts of alcohol are not to be undertaken.- Society to follow Code of conduct/</w:t>
            </w:r>
            <w:hyperlink r:id="rId22">
              <w:r w:rsidRPr="007737C5">
                <w:rPr>
                  <w:rStyle w:val="Hyperlink"/>
                  <w:rFonts w:ascii="Aptos" w:eastAsia="Calibri" w:hAnsi="Aptos" w:cs="Calibri"/>
                  <w:b/>
                  <w:bCs/>
                </w:rPr>
                <w:t>Expect Respect policy</w:t>
              </w:r>
            </w:hyperlink>
            <w:r w:rsidRPr="007737C5">
              <w:rPr>
                <w:rFonts w:ascii="Aptos" w:eastAsia="Calibri" w:hAnsi="Aptos" w:cs="Calibri"/>
                <w:b/>
                <w:bCs/>
                <w:color w:val="000000" w:themeColor="text1"/>
                <w:u w:val="single"/>
              </w:rPr>
              <w:t xml:space="preserve"> </w:t>
            </w:r>
          </w:p>
          <w:p w14:paraId="37BEF10E" w14:textId="73EE68F4" w:rsidR="689B0C5E" w:rsidRPr="007737C5" w:rsidRDefault="689B0C5E" w:rsidP="007737C5">
            <w:pPr>
              <w:spacing w:line="276" w:lineRule="auto"/>
              <w:rPr>
                <w:rFonts w:ascii="Aptos" w:eastAsia="Calibri" w:hAnsi="Aptos"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Members are responsible for their individual safety and are expected to act sensibly when walking around. </w:t>
            </w:r>
          </w:p>
          <w:p w14:paraId="0C37336F" w14:textId="14CE3555"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For anyone who is too inebriated it will be suggested to them that they should return home rather than </w:t>
            </w:r>
            <w:proofErr w:type="gramStart"/>
            <w:r w:rsidRPr="007737C5">
              <w:rPr>
                <w:rFonts w:ascii="Aptos" w:eastAsia="Calibri" w:hAnsi="Aptos" w:cs="Calibri"/>
                <w:color w:val="000000" w:themeColor="text1"/>
              </w:rPr>
              <w:t>continue on</w:t>
            </w:r>
            <w:proofErr w:type="gramEnd"/>
            <w:r w:rsidRPr="007737C5">
              <w:rPr>
                <w:rFonts w:ascii="Aptos" w:eastAsia="Calibri" w:hAnsi="Aptos" w:cs="Calibri"/>
                <w:color w:val="000000" w:themeColor="text1"/>
              </w:rPr>
              <w:t xml:space="preserve"> the social. Taxis will be called if required (look at SUSU </w:t>
            </w:r>
            <w:r w:rsidR="591C5F42" w:rsidRPr="007737C5">
              <w:rPr>
                <w:rFonts w:ascii="Aptos" w:eastAsia="Calibri" w:hAnsi="Aptos" w:cs="Calibri"/>
                <w:color w:val="000000" w:themeColor="text1"/>
              </w:rPr>
              <w:t>S</w:t>
            </w:r>
            <w:r w:rsidRPr="007737C5">
              <w:rPr>
                <w:rFonts w:ascii="Aptos" w:eastAsia="Calibri" w:hAnsi="Aptos" w:cs="Calibri"/>
                <w:color w:val="000000" w:themeColor="text1"/>
              </w:rPr>
              <w:t>afety Bus, Radio Taxis options)</w:t>
            </w:r>
            <w:r w:rsidR="1F135DA7" w:rsidRPr="007737C5">
              <w:rPr>
                <w:rFonts w:ascii="Aptos" w:eastAsia="Calibri" w:hAnsi="Aptos" w:cs="Calibri"/>
                <w:color w:val="000000" w:themeColor="text1"/>
              </w:rPr>
              <w:t>.</w:t>
            </w:r>
          </w:p>
          <w:p w14:paraId="6354379E" w14:textId="41C9005F" w:rsidR="689B0C5E" w:rsidRPr="007737C5" w:rsidRDefault="689B0C5E" w:rsidP="007737C5">
            <w:pPr>
              <w:spacing w:line="276" w:lineRule="auto"/>
              <w:rPr>
                <w:rFonts w:ascii="Aptos" w:eastAsia="Calibri" w:hAnsi="Aptos" w:cs="Calibri"/>
                <w:color w:val="000000" w:themeColor="text1"/>
              </w:rPr>
            </w:pPr>
          </w:p>
          <w:p w14:paraId="75D9E12D" w14:textId="534AAA74"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If they need to go to the hospital they will also be accompanied there. </w:t>
            </w:r>
          </w:p>
          <w:p w14:paraId="1ED2F25E" w14:textId="2E77D15C" w:rsidR="689B0C5E" w:rsidRPr="007737C5" w:rsidRDefault="689B0C5E" w:rsidP="007737C5">
            <w:pPr>
              <w:spacing w:line="276" w:lineRule="auto"/>
              <w:rPr>
                <w:rFonts w:ascii="Aptos" w:eastAsia="Calibri" w:hAnsi="Aptos" w:cs="Calibri"/>
                <w:color w:val="000000" w:themeColor="text1"/>
              </w:rPr>
            </w:pPr>
          </w:p>
          <w:p w14:paraId="2502ED18" w14:textId="6546B2CA"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Participants advised to avoid leaving drinks unattended and if you think anything has been added to a drink; report it; try and retain the drink for testing.</w:t>
            </w:r>
          </w:p>
          <w:p w14:paraId="5D35791C" w14:textId="343E7256" w:rsidR="689B0C5E" w:rsidRPr="007737C5" w:rsidRDefault="689B0C5E" w:rsidP="007737C5">
            <w:pPr>
              <w:spacing w:line="276" w:lineRule="auto"/>
              <w:rPr>
                <w:rFonts w:ascii="Aptos" w:eastAsia="Calibri" w:hAnsi="Aptos" w:cs="Calibri"/>
                <w:color w:val="000000" w:themeColor="text1"/>
              </w:rPr>
            </w:pPr>
          </w:p>
          <w:p w14:paraId="551614E4" w14:textId="2ED91BAC"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All incidents are to be reported on the as soon as possible ensuring the duty manager/health and safety officer have been informed.</w:t>
            </w:r>
          </w:p>
          <w:p w14:paraId="227F1874" w14:textId="2DDF0820" w:rsidR="689B0C5E" w:rsidRPr="007737C5" w:rsidRDefault="689B0C5E" w:rsidP="007737C5">
            <w:pPr>
              <w:spacing w:line="276" w:lineRule="auto"/>
              <w:rPr>
                <w:rFonts w:ascii="Aptos" w:eastAsia="Calibri" w:hAnsi="Aptos" w:cs="Calibri"/>
                <w:color w:val="000000" w:themeColor="text1"/>
              </w:rPr>
            </w:pPr>
          </w:p>
          <w:p w14:paraId="54F55304" w14:textId="393EA29B" w:rsidR="6227ADB4" w:rsidRPr="007737C5" w:rsidRDefault="6227ADB4"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23">
              <w:r w:rsidRPr="007737C5">
                <w:rPr>
                  <w:rStyle w:val="Hyperlink"/>
                  <w:rFonts w:ascii="Aptos" w:eastAsia="Calibri" w:hAnsi="Aptos" w:cs="Calibri"/>
                </w:rPr>
                <w:t>SUSU incident reporting guide</w:t>
              </w:r>
            </w:hyperlink>
          </w:p>
          <w:p w14:paraId="0561D486" w14:textId="154C2C8C" w:rsidR="3ADB5756" w:rsidRPr="007737C5" w:rsidRDefault="3ADB5756" w:rsidP="007737C5">
            <w:pPr>
              <w:spacing w:line="276" w:lineRule="auto"/>
              <w:rPr>
                <w:rFonts w:ascii="Aptos" w:eastAsia="Calibri" w:hAnsi="Aptos" w:cs="Calibri"/>
              </w:rPr>
            </w:pPr>
          </w:p>
          <w:p w14:paraId="1D91233F" w14:textId="47727056" w:rsidR="689B0C5E" w:rsidRPr="007737C5" w:rsidRDefault="689B0C5E" w:rsidP="007737C5">
            <w:pPr>
              <w:spacing w:line="276" w:lineRule="auto"/>
              <w:rPr>
                <w:rFonts w:ascii="Aptos" w:eastAsia="Calibri" w:hAnsi="Aptos" w:cs="Calibri"/>
                <w:color w:val="000000" w:themeColor="text1"/>
              </w:rPr>
            </w:pPr>
          </w:p>
        </w:tc>
      </w:tr>
      <w:tr w:rsidR="23487913" w:rsidRPr="007737C5" w14:paraId="04C9E902"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7737C5" w:rsidRDefault="57B098A9"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lastRenderedPageBreak/>
              <w:t>Travel</w:t>
            </w:r>
            <w:r w:rsidR="31780C10" w:rsidRPr="007737C5">
              <w:rPr>
                <w:rFonts w:ascii="Aptos" w:eastAsia="Calibri" w:hAnsi="Aptos"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7737C5" w:rsidRDefault="11019693"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t>Disturbance to neighbourhood, p</w:t>
            </w:r>
            <w:r w:rsidR="6AEE2AC8" w:rsidRPr="007737C5">
              <w:rPr>
                <w:rFonts w:ascii="Aptos" w:eastAsia="Calibri" w:hAnsi="Aptos" w:cs="Calibri"/>
                <w:color w:val="000000" w:themeColor="text1"/>
              </w:rPr>
              <w:t>articipants getting lost, increased risk to personal safety, v</w:t>
            </w:r>
            <w:r w:rsidR="22F1353C" w:rsidRPr="007737C5">
              <w:rPr>
                <w:rFonts w:ascii="Aptos" w:eastAsia="Calibri" w:hAnsi="Aptos" w:cs="Calibri"/>
                <w:color w:val="000000" w:themeColor="text1"/>
              </w:rPr>
              <w:t>ehicle collision</w:t>
            </w:r>
            <w:r w:rsidR="25D12A79" w:rsidRPr="007737C5">
              <w:rPr>
                <w:rFonts w:ascii="Aptos" w:eastAsia="Calibri" w:hAnsi="Aptos" w:cs="Calibri"/>
                <w:color w:val="000000" w:themeColor="text1"/>
              </w:rPr>
              <w:t xml:space="preserve"> </w:t>
            </w:r>
            <w:r w:rsidR="22F1353C" w:rsidRPr="007737C5">
              <w:rPr>
                <w:rFonts w:ascii="Aptos" w:eastAsia="Calibri" w:hAnsi="Aptos"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Members are responsible for their individual safety and are expected to act sensibly</w:t>
            </w:r>
            <w:r w:rsidR="6B7326A6" w:rsidRPr="007737C5">
              <w:rPr>
                <w:rFonts w:ascii="Aptos" w:hAnsi="Aptos"/>
                <w:color w:val="000000" w:themeColor="text1"/>
              </w:rPr>
              <w:t>.</w:t>
            </w:r>
          </w:p>
          <w:p w14:paraId="740C7586" w14:textId="36F71E36" w:rsidR="689B0C5E" w:rsidRPr="007737C5" w:rsidRDefault="689B0C5E" w:rsidP="007737C5">
            <w:pPr>
              <w:spacing w:after="0" w:line="276" w:lineRule="auto"/>
              <w:rPr>
                <w:rFonts w:ascii="Aptos" w:hAnsi="Aptos"/>
                <w:color w:val="000000" w:themeColor="text1"/>
              </w:rPr>
            </w:pPr>
          </w:p>
          <w:p w14:paraId="7F886C26" w14:textId="5F7E8C61" w:rsidR="23487913" w:rsidRPr="007737C5" w:rsidRDefault="2879B869" w:rsidP="007737C5">
            <w:pPr>
              <w:spacing w:after="0" w:line="276" w:lineRule="auto"/>
              <w:rPr>
                <w:rFonts w:ascii="Aptos" w:hAnsi="Aptos"/>
                <w:color w:val="000000" w:themeColor="text1"/>
              </w:rPr>
            </w:pPr>
            <w:r w:rsidRPr="007737C5">
              <w:rPr>
                <w:rFonts w:ascii="Aptos" w:hAnsi="Aptos"/>
                <w:color w:val="000000" w:themeColor="text1"/>
              </w:rPr>
              <w:t>L</w:t>
            </w:r>
            <w:r w:rsidR="1C838AFF" w:rsidRPr="007737C5">
              <w:rPr>
                <w:rFonts w:ascii="Aptos" w:hAnsi="Aptos"/>
                <w:color w:val="000000" w:themeColor="text1"/>
              </w:rPr>
              <w:t xml:space="preserve">ocal venues known to </w:t>
            </w:r>
            <w:proofErr w:type="spellStart"/>
            <w:r w:rsidR="1C838AFF" w:rsidRPr="007737C5">
              <w:rPr>
                <w:rFonts w:ascii="Aptos" w:hAnsi="Aptos"/>
                <w:color w:val="000000" w:themeColor="text1"/>
              </w:rPr>
              <w:t>UoS</w:t>
            </w:r>
            <w:proofErr w:type="spellEnd"/>
            <w:r w:rsidR="1C838AFF" w:rsidRPr="007737C5">
              <w:rPr>
                <w:rFonts w:ascii="Aptos" w:hAnsi="Aptos"/>
                <w:color w:val="000000" w:themeColor="text1"/>
              </w:rPr>
              <w:t xml:space="preserve"> students chosen</w:t>
            </w:r>
            <w:r w:rsidR="527A1CED" w:rsidRPr="007737C5">
              <w:rPr>
                <w:rFonts w:ascii="Aptos" w:hAnsi="Aptos"/>
                <w:color w:val="000000" w:themeColor="text1"/>
              </w:rPr>
              <w:t>.</w:t>
            </w:r>
          </w:p>
          <w:p w14:paraId="3855B6BB" w14:textId="2A262376" w:rsidR="23487913" w:rsidRPr="007737C5" w:rsidRDefault="23487913" w:rsidP="007737C5">
            <w:pPr>
              <w:spacing w:after="0" w:line="276" w:lineRule="auto"/>
              <w:rPr>
                <w:rFonts w:ascii="Aptos" w:hAnsi="Aptos"/>
                <w:color w:val="000000" w:themeColor="text1"/>
              </w:rPr>
            </w:pPr>
          </w:p>
          <w:p w14:paraId="4554FB38" w14:textId="1589C50A"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Event organisers will be available to direct people between venues</w:t>
            </w:r>
            <w:r w:rsidR="75F8FA36" w:rsidRPr="007737C5">
              <w:rPr>
                <w:rFonts w:ascii="Aptos" w:hAnsi="Aptos"/>
                <w:color w:val="000000" w:themeColor="text1"/>
              </w:rPr>
              <w:t>.</w:t>
            </w:r>
          </w:p>
          <w:p w14:paraId="76C54D96" w14:textId="7C872A6D" w:rsidR="689B0C5E" w:rsidRPr="007737C5" w:rsidRDefault="689B0C5E" w:rsidP="007737C5">
            <w:pPr>
              <w:spacing w:after="0" w:line="276" w:lineRule="auto"/>
              <w:rPr>
                <w:rFonts w:ascii="Aptos" w:hAnsi="Aptos"/>
                <w:color w:val="000000" w:themeColor="text1"/>
              </w:rPr>
            </w:pPr>
          </w:p>
          <w:p w14:paraId="7B08B608" w14:textId="2BF5229D"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Attendees will be encouraged to identify a ‘buddy’, this will make it easier for people to stay together</w:t>
            </w:r>
            <w:r w:rsidR="0E38C707" w:rsidRPr="007737C5">
              <w:rPr>
                <w:rFonts w:ascii="Aptos" w:hAnsi="Aptos"/>
                <w:color w:val="000000" w:themeColor="text1"/>
              </w:rPr>
              <w:t>.</w:t>
            </w:r>
          </w:p>
          <w:p w14:paraId="09F03F93" w14:textId="755434EF" w:rsidR="23487913" w:rsidRPr="007737C5" w:rsidRDefault="23487913" w:rsidP="007737C5">
            <w:pPr>
              <w:spacing w:after="0" w:line="276" w:lineRule="auto"/>
              <w:rPr>
                <w:rFonts w:ascii="Aptos" w:hAnsi="Aptos"/>
                <w:color w:val="000000" w:themeColor="text1"/>
              </w:rPr>
            </w:pPr>
          </w:p>
          <w:p w14:paraId="23128868" w14:textId="40D5AEB5"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 xml:space="preserve">They will be encouraged (but not expected) to look out for one another and check in throughout the night where possible. </w:t>
            </w:r>
          </w:p>
          <w:p w14:paraId="6A4C5623" w14:textId="285BF2D8" w:rsidR="689B0C5E" w:rsidRPr="007737C5" w:rsidRDefault="689B0C5E" w:rsidP="007737C5">
            <w:pPr>
              <w:spacing w:after="0" w:line="276" w:lineRule="auto"/>
              <w:rPr>
                <w:rFonts w:ascii="Aptos" w:hAnsi="Aptos"/>
                <w:color w:val="000000" w:themeColor="text1"/>
              </w:rPr>
            </w:pPr>
          </w:p>
          <w:p w14:paraId="349EBE20" w14:textId="3451AEFB"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 xml:space="preserve">Avoid large groups of people totally blocking the pavement or spilling </w:t>
            </w:r>
            <w:proofErr w:type="gramStart"/>
            <w:r w:rsidRPr="007737C5">
              <w:rPr>
                <w:rFonts w:ascii="Aptos" w:hAnsi="Aptos"/>
                <w:color w:val="000000" w:themeColor="text1"/>
              </w:rPr>
              <w:t>in to</w:t>
            </w:r>
            <w:proofErr w:type="gramEnd"/>
            <w:r w:rsidRPr="007737C5">
              <w:rPr>
                <w:rFonts w:ascii="Aptos" w:hAnsi="Aptos"/>
                <w:color w:val="000000" w:themeColor="text1"/>
              </w:rPr>
              <w:t xml:space="preserve"> the road. </w:t>
            </w:r>
          </w:p>
          <w:p w14:paraId="3105F0FC" w14:textId="4D4EB19D" w:rsidR="689B0C5E" w:rsidRPr="007737C5" w:rsidRDefault="689B0C5E" w:rsidP="007737C5">
            <w:pPr>
              <w:spacing w:after="0" w:line="276" w:lineRule="auto"/>
              <w:rPr>
                <w:rFonts w:ascii="Aptos" w:hAnsi="Aptos"/>
                <w:color w:val="000000" w:themeColor="text1"/>
              </w:rPr>
            </w:pPr>
          </w:p>
          <w:p w14:paraId="1DB6F641" w14:textId="29A8A427" w:rsidR="23487913" w:rsidRPr="007737C5" w:rsidRDefault="1C838AFF" w:rsidP="007737C5">
            <w:pPr>
              <w:spacing w:after="0" w:line="276" w:lineRule="auto"/>
              <w:rPr>
                <w:rFonts w:ascii="Aptos" w:hAnsi="Aptos"/>
              </w:rPr>
            </w:pPr>
            <w:r w:rsidRPr="007737C5">
              <w:rPr>
                <w:rFonts w:ascii="Aptos" w:hAnsi="Aptos"/>
                <w:color w:val="000000" w:themeColor="text1"/>
              </w:rPr>
              <w:lastRenderedPageBreak/>
              <w:t xml:space="preserve">Anybody in the group who is very drunk or appears unwell and therefore not safe should be encouraged to go home ideally with someone else. If required a taxi will be called for them (ideally SUSU </w:t>
            </w:r>
            <w:r w:rsidR="0BF50CF1" w:rsidRPr="007737C5">
              <w:rPr>
                <w:rFonts w:ascii="Aptos" w:hAnsi="Aptos"/>
                <w:color w:val="000000" w:themeColor="text1"/>
              </w:rPr>
              <w:t>S</w:t>
            </w:r>
            <w:r w:rsidRPr="007737C5">
              <w:rPr>
                <w:rFonts w:ascii="Aptos" w:hAnsi="Aptos"/>
                <w:color w:val="000000" w:themeColor="text1"/>
              </w:rPr>
              <w:t xml:space="preserve">afety </w:t>
            </w:r>
            <w:r w:rsidR="7C43D237" w:rsidRPr="007737C5">
              <w:rPr>
                <w:rFonts w:ascii="Aptos" w:hAnsi="Aptos"/>
                <w:color w:val="000000" w:themeColor="text1"/>
              </w:rPr>
              <w:t>B</w:t>
            </w:r>
            <w:r w:rsidRPr="007737C5">
              <w:rPr>
                <w:rFonts w:ascii="Aptos" w:hAnsi="Aptos"/>
                <w:color w:val="000000" w:themeColor="text1"/>
              </w:rPr>
              <w:t xml:space="preserve">us will be used, or </w:t>
            </w:r>
            <w:r w:rsidR="16973CFD" w:rsidRPr="007737C5">
              <w:rPr>
                <w:rFonts w:ascii="Aptos" w:hAnsi="Aptos"/>
                <w:color w:val="000000" w:themeColor="text1"/>
              </w:rPr>
              <w:t>R</w:t>
            </w:r>
            <w:r w:rsidRPr="007737C5">
              <w:rPr>
                <w:rFonts w:ascii="Aptos" w:hAnsi="Aptos"/>
                <w:color w:val="000000" w:themeColor="text1"/>
              </w:rPr>
              <w:t xml:space="preserve">adio </w:t>
            </w:r>
            <w:r w:rsidR="6BF399E6" w:rsidRPr="007737C5">
              <w:rPr>
                <w:rFonts w:ascii="Aptos" w:hAnsi="Aptos"/>
                <w:color w:val="000000" w:themeColor="text1"/>
              </w:rPr>
              <w:t>T</w:t>
            </w:r>
            <w:r w:rsidRPr="007737C5">
              <w:rPr>
                <w:rFonts w:ascii="Aptos" w:hAnsi="Aptos"/>
                <w:color w:val="000000" w:themeColor="text1"/>
              </w:rPr>
              <w:t xml:space="preserve">axis). </w:t>
            </w:r>
          </w:p>
          <w:p w14:paraId="5BB65EBA" w14:textId="23848D6F" w:rsidR="63CF1617" w:rsidRPr="007737C5" w:rsidRDefault="63CF1617" w:rsidP="007737C5">
            <w:pPr>
              <w:spacing w:after="0" w:line="276" w:lineRule="auto"/>
              <w:rPr>
                <w:rFonts w:ascii="Aptos" w:hAnsi="Aptos"/>
                <w:color w:val="000000" w:themeColor="text1"/>
              </w:rPr>
            </w:pPr>
          </w:p>
          <w:p w14:paraId="469B685E" w14:textId="1502F0DE"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Be considerate of other pedestrians </w:t>
            </w:r>
            <w:r w:rsidR="2AA52E3C" w:rsidRPr="007737C5">
              <w:rPr>
                <w:rFonts w:ascii="Aptos" w:hAnsi="Aptos"/>
                <w:color w:val="000000" w:themeColor="text1"/>
              </w:rPr>
              <w:t>and</w:t>
            </w:r>
            <w:r w:rsidRPr="007737C5">
              <w:rPr>
                <w:rFonts w:ascii="Aptos" w:hAnsi="Aptos"/>
                <w:color w:val="000000" w:themeColor="text1"/>
              </w:rPr>
              <w:t xml:space="preserve"> road users, keep disturbance </w:t>
            </w:r>
            <w:r w:rsidR="6A0412B4" w:rsidRPr="007737C5">
              <w:rPr>
                <w:rFonts w:ascii="Aptos" w:hAnsi="Aptos"/>
                <w:color w:val="000000" w:themeColor="text1"/>
              </w:rPr>
              <w:t>and</w:t>
            </w:r>
            <w:r w:rsidRPr="007737C5">
              <w:rPr>
                <w:rFonts w:ascii="Aptos" w:hAnsi="Aptos"/>
                <w:color w:val="000000" w:themeColor="text1"/>
              </w:rPr>
              <w:t xml:space="preserve"> noise down. </w:t>
            </w:r>
          </w:p>
          <w:p w14:paraId="52C64DAC" w14:textId="5DDE95ED" w:rsidR="23487913" w:rsidRPr="007737C5" w:rsidRDefault="23487913" w:rsidP="007737C5">
            <w:pPr>
              <w:spacing w:after="0" w:line="276" w:lineRule="auto"/>
              <w:rPr>
                <w:rFonts w:ascii="Aptos" w:hAnsi="Apto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7737C5" w:rsidRDefault="23487913" w:rsidP="007737C5">
            <w:pPr>
              <w:spacing w:after="0" w:line="276" w:lineRule="auto"/>
              <w:ind w:left="-20" w:right="-20"/>
              <w:rPr>
                <w:rFonts w:ascii="Aptos" w:hAnsi="Aptos"/>
              </w:rPr>
            </w:pPr>
            <w:r w:rsidRPr="007737C5">
              <w:rPr>
                <w:rFonts w:ascii="Aptos" w:eastAsia="Lucida Sans" w:hAnsi="Apto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7737C5" w:rsidRDefault="5BDE50B2"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7737C5" w:rsidRDefault="5BDE50B2" w:rsidP="007737C5">
            <w:pPr>
              <w:spacing w:after="0" w:line="276" w:lineRule="auto"/>
              <w:ind w:left="-20" w:right="-20"/>
              <w:rPr>
                <w:rFonts w:ascii="Aptos" w:eastAsia="Lucida Sans" w:hAnsi="Aptos" w:cs="Lucida Sans"/>
                <w:b/>
                <w:bCs/>
                <w:color w:val="000000" w:themeColor="text1"/>
              </w:rPr>
            </w:pPr>
            <w:r w:rsidRPr="007737C5">
              <w:rPr>
                <w:rFonts w:ascii="Aptos" w:eastAsia="Lucida Sans" w:hAnsi="Apto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 xml:space="preserve">Where possible venues chosen for socials will be local/known to members and within a short distance from each other. </w:t>
            </w:r>
          </w:p>
          <w:p w14:paraId="5F448170" w14:textId="0DB246AF" w:rsidR="23487913" w:rsidRPr="007737C5" w:rsidRDefault="22F1353C" w:rsidP="007737C5">
            <w:pPr>
              <w:spacing w:after="0" w:line="276" w:lineRule="auto"/>
              <w:rPr>
                <w:rFonts w:ascii="Aptos" w:hAnsi="Aptos"/>
              </w:rPr>
            </w:pPr>
            <w:r w:rsidRPr="007737C5">
              <w:rPr>
                <w:rFonts w:ascii="Aptos" w:hAnsi="Aptos"/>
                <w:color w:val="000000" w:themeColor="text1"/>
              </w:rPr>
              <w:t>Contact emergency services as required 111/999</w:t>
            </w:r>
          </w:p>
          <w:p w14:paraId="1BBDE41A" w14:textId="5814A9B9" w:rsidR="689B0C5E" w:rsidRPr="007737C5" w:rsidRDefault="689B0C5E" w:rsidP="007737C5">
            <w:pPr>
              <w:spacing w:after="0" w:line="276" w:lineRule="auto"/>
              <w:rPr>
                <w:rFonts w:ascii="Aptos" w:hAnsi="Aptos"/>
                <w:color w:val="000000" w:themeColor="text1"/>
              </w:rPr>
            </w:pPr>
          </w:p>
          <w:p w14:paraId="3FC00225" w14:textId="625257C9"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Incidents are to be reported on the as soon as possible ensuring the duty manager/health and safety officer have been informed.</w:t>
            </w:r>
          </w:p>
          <w:p w14:paraId="03AB48BC" w14:textId="38E4CE72" w:rsidR="689B0C5E" w:rsidRPr="007737C5" w:rsidRDefault="689B0C5E" w:rsidP="007737C5">
            <w:pPr>
              <w:spacing w:after="0" w:line="276" w:lineRule="auto"/>
              <w:rPr>
                <w:rFonts w:ascii="Aptos" w:hAnsi="Aptos"/>
                <w:color w:val="000000" w:themeColor="text1"/>
              </w:rPr>
            </w:pPr>
          </w:p>
          <w:p w14:paraId="7A66D08B" w14:textId="393EA29B" w:rsidR="23487913" w:rsidRPr="007737C5" w:rsidRDefault="366E0FDC"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24">
              <w:r w:rsidRPr="007737C5">
                <w:rPr>
                  <w:rStyle w:val="Hyperlink"/>
                  <w:rFonts w:ascii="Aptos" w:eastAsia="Calibri" w:hAnsi="Aptos" w:cs="Calibri"/>
                </w:rPr>
                <w:t>SUSU incident reporting guide</w:t>
              </w:r>
            </w:hyperlink>
          </w:p>
          <w:p w14:paraId="4789828D" w14:textId="7D0D03F8" w:rsidR="23487913" w:rsidRPr="007737C5" w:rsidRDefault="23487913" w:rsidP="007737C5">
            <w:pPr>
              <w:spacing w:after="0" w:line="276" w:lineRule="auto"/>
              <w:rPr>
                <w:rFonts w:ascii="Aptos" w:hAnsi="Aptos"/>
                <w:color w:val="0000FF"/>
              </w:rPr>
            </w:pPr>
          </w:p>
        </w:tc>
      </w:tr>
      <w:tr w:rsidR="689B0C5E" w:rsidRPr="007737C5" w14:paraId="6B58258E" w14:textId="77777777" w:rsidTr="151BC359">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7737C5" w:rsidRDefault="4DAB75A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7737C5" w:rsidRDefault="4DAB75A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7737C5" w:rsidRDefault="4DAB75A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7737C5" w:rsidRDefault="0FCBA1F1"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Group </w:t>
            </w:r>
            <w:r w:rsidR="6CA0480A" w:rsidRPr="007737C5">
              <w:rPr>
                <w:rFonts w:ascii="Aptos" w:eastAsia="Calibri" w:hAnsi="Aptos"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Members expected to drive or travel in a sensible man</w:t>
            </w:r>
            <w:r w:rsidR="1BFB8C72" w:rsidRPr="007737C5">
              <w:rPr>
                <w:rFonts w:ascii="Aptos" w:eastAsia="Calibri" w:hAnsi="Aptos" w:cs="Calibri"/>
                <w:color w:val="000000" w:themeColor="text1"/>
              </w:rPr>
              <w:t>ne</w:t>
            </w:r>
            <w:r w:rsidRPr="007737C5">
              <w:rPr>
                <w:rFonts w:ascii="Aptos" w:eastAsia="Calibri" w:hAnsi="Aptos" w:cs="Calibri"/>
                <w:color w:val="000000" w:themeColor="text1"/>
              </w:rPr>
              <w:t>r, with those doing otherwise to face disciplinary action (from the club</w:t>
            </w:r>
            <w:r w:rsidR="5418BBF0" w:rsidRPr="007737C5">
              <w:rPr>
                <w:rFonts w:ascii="Aptos" w:eastAsia="Calibri" w:hAnsi="Aptos" w:cs="Calibri"/>
                <w:color w:val="000000" w:themeColor="text1"/>
              </w:rPr>
              <w:t>/society</w:t>
            </w:r>
            <w:r w:rsidRPr="007737C5">
              <w:rPr>
                <w:rFonts w:ascii="Aptos" w:eastAsia="Calibri" w:hAnsi="Aptos" w:cs="Calibri"/>
                <w:color w:val="000000" w:themeColor="text1"/>
              </w:rPr>
              <w:t xml:space="preserve"> in the first instance).</w:t>
            </w:r>
          </w:p>
          <w:p w14:paraId="3B0E6F85" w14:textId="1317F56E"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7737C5" w:rsidRDefault="553088FF"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7737C5" w:rsidRDefault="553088FF"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7737C5" w:rsidRDefault="553088FF"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Contact emergency services as required 111/999</w:t>
            </w:r>
            <w:r w:rsidR="606A3EC9" w:rsidRPr="007737C5">
              <w:rPr>
                <w:rFonts w:ascii="Aptos" w:eastAsia="Calibri" w:hAnsi="Aptos" w:cs="Calibri"/>
                <w:color w:val="000000" w:themeColor="text1"/>
              </w:rPr>
              <w:t>.</w:t>
            </w:r>
          </w:p>
          <w:p w14:paraId="0DE44FD5" w14:textId="71FEE5A4" w:rsidR="689B0C5E" w:rsidRPr="007737C5" w:rsidRDefault="52681F8B"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Incidents are to be reported on the as soon as possible ensuring the duty manager/health and safety officer have been informed.</w:t>
            </w:r>
          </w:p>
          <w:p w14:paraId="6F0C65A7" w14:textId="393EA29B" w:rsidR="689B0C5E" w:rsidRPr="007737C5" w:rsidRDefault="3BC2A5C2"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25">
              <w:r w:rsidRPr="007737C5">
                <w:rPr>
                  <w:rStyle w:val="Hyperlink"/>
                  <w:rFonts w:ascii="Aptos" w:eastAsia="Calibri" w:hAnsi="Aptos" w:cs="Calibri"/>
                </w:rPr>
                <w:t>SUSU incident reporting guide</w:t>
              </w:r>
            </w:hyperlink>
          </w:p>
          <w:p w14:paraId="403B1BC0" w14:textId="6353FD17" w:rsidR="689B0C5E" w:rsidRPr="007737C5" w:rsidRDefault="689B0C5E" w:rsidP="007737C5">
            <w:pPr>
              <w:spacing w:line="276" w:lineRule="auto"/>
              <w:rPr>
                <w:rFonts w:ascii="Aptos" w:eastAsia="Calibri" w:hAnsi="Aptos" w:cs="Calibri"/>
                <w:color w:val="000000" w:themeColor="text1"/>
              </w:rPr>
            </w:pPr>
          </w:p>
        </w:tc>
      </w:tr>
      <w:tr w:rsidR="689B0C5E" w:rsidRPr="007737C5" w14:paraId="3F5C2B7C"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Members getting lost or separated. Members leaving an event/activity alone or without notifying others.</w:t>
            </w:r>
          </w:p>
          <w:p w14:paraId="0F319B34" w14:textId="76813C15" w:rsidR="689B0C5E" w:rsidRPr="007737C5" w:rsidRDefault="689B0C5E" w:rsidP="007737C5">
            <w:pPr>
              <w:spacing w:line="276" w:lineRule="auto"/>
              <w:rPr>
                <w:rFonts w:ascii="Aptos" w:eastAsia="Calibri" w:hAnsi="Aptos"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7737C5" w:rsidRDefault="270614F9" w:rsidP="007737C5">
            <w:pPr>
              <w:spacing w:line="276" w:lineRule="auto"/>
              <w:rPr>
                <w:rFonts w:ascii="Aptos" w:eastAsia="Calibri" w:hAnsi="Aptos" w:cs="Calibri"/>
              </w:rPr>
            </w:pPr>
            <w:r w:rsidRPr="007737C5">
              <w:rPr>
                <w:rFonts w:ascii="Aptos" w:eastAsia="Calibri" w:hAnsi="Aptos" w:cs="Calibri"/>
                <w:color w:val="000000" w:themeColor="text1"/>
              </w:rPr>
              <w:t>Getting lost, increased risk to personal safety.</w:t>
            </w:r>
          </w:p>
          <w:p w14:paraId="15D85265" w14:textId="0EFD458D" w:rsidR="689B0C5E" w:rsidRPr="007737C5" w:rsidRDefault="689B0C5E" w:rsidP="007737C5">
            <w:pPr>
              <w:spacing w:line="276" w:lineRule="auto"/>
              <w:rPr>
                <w:rFonts w:ascii="Aptos" w:eastAsia="Calibri" w:hAnsi="Aptos"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If a person leaves without warning all efforts will be </w:t>
            </w:r>
            <w:r w:rsidR="0FB933C2" w:rsidRPr="007737C5">
              <w:rPr>
                <w:rFonts w:ascii="Aptos" w:eastAsia="Calibri" w:hAnsi="Aptos" w:cs="Calibri"/>
                <w:color w:val="000000" w:themeColor="text1"/>
              </w:rPr>
              <w:t xml:space="preserve">made </w:t>
            </w:r>
            <w:r w:rsidRPr="007737C5">
              <w:rPr>
                <w:rFonts w:ascii="Aptos" w:eastAsia="Calibri" w:hAnsi="Aptos" w:cs="Calibri"/>
                <w:color w:val="000000" w:themeColor="text1"/>
              </w:rPr>
              <w:t>to locate them. Stress however that attendees are responsible for their individual safety.</w:t>
            </w:r>
          </w:p>
          <w:p w14:paraId="007EDF28" w14:textId="76A7527B" w:rsidR="689B0C5E" w:rsidRPr="007737C5" w:rsidRDefault="689B0C5E" w:rsidP="007737C5">
            <w:pPr>
              <w:spacing w:after="0" w:line="276" w:lineRule="auto"/>
              <w:rPr>
                <w:rFonts w:ascii="Aptos" w:eastAsia="Calibri" w:hAnsi="Aptos" w:cs="Calibri"/>
                <w:color w:val="000000" w:themeColor="text1"/>
              </w:rPr>
            </w:pPr>
          </w:p>
          <w:p w14:paraId="5D714D2E" w14:textId="1E1B310F" w:rsidR="36D97706" w:rsidRPr="007737C5" w:rsidRDefault="36D97706"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Committee to supervise meetings/socials and attend each venue. Ideally, they will not drink to excess during the event</w:t>
            </w:r>
            <w:r w:rsidR="09368378" w:rsidRPr="007737C5">
              <w:rPr>
                <w:rFonts w:ascii="Aptos" w:eastAsia="Calibri" w:hAnsi="Aptos" w:cs="Calibri"/>
                <w:color w:val="000000" w:themeColor="text1"/>
              </w:rPr>
              <w:t>.</w:t>
            </w:r>
          </w:p>
          <w:p w14:paraId="6D488DD4" w14:textId="0AB301E6" w:rsidR="689B0C5E" w:rsidRPr="007737C5" w:rsidRDefault="689B0C5E" w:rsidP="007737C5">
            <w:pPr>
              <w:spacing w:line="276" w:lineRule="auto"/>
              <w:rPr>
                <w:rFonts w:ascii="Aptos" w:eastAsia="Calibri" w:hAnsi="Aptos" w:cs="Calibri"/>
                <w:color w:val="000000" w:themeColor="text1"/>
              </w:rPr>
            </w:pPr>
          </w:p>
          <w:p w14:paraId="4BD12D09" w14:textId="783D56D2"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Venues chosen local and within a short distance from each other.</w:t>
            </w:r>
          </w:p>
          <w:p w14:paraId="07659BF7" w14:textId="5AA9F03A"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 Will look to select venues known to </w:t>
            </w:r>
            <w:proofErr w:type="spellStart"/>
            <w:r w:rsidRPr="007737C5">
              <w:rPr>
                <w:rFonts w:ascii="Aptos" w:eastAsia="Calibri" w:hAnsi="Aptos" w:cs="Calibri"/>
                <w:color w:val="000000" w:themeColor="text1"/>
              </w:rPr>
              <w:t>UoS</w:t>
            </w:r>
            <w:proofErr w:type="spellEnd"/>
            <w:r w:rsidRPr="007737C5">
              <w:rPr>
                <w:rFonts w:ascii="Aptos" w:eastAsia="Calibri" w:hAnsi="Aptos" w:cs="Calibri"/>
                <w:color w:val="000000" w:themeColor="text1"/>
              </w:rPr>
              <w:t xml:space="preserve"> students and within student areas.</w:t>
            </w:r>
          </w:p>
          <w:p w14:paraId="431D4835" w14:textId="09C3FB06" w:rsidR="689B0C5E" w:rsidRPr="007737C5" w:rsidRDefault="689B0C5E" w:rsidP="007737C5">
            <w:pPr>
              <w:spacing w:line="276" w:lineRule="auto"/>
              <w:rPr>
                <w:rFonts w:ascii="Aptos" w:eastAsia="Calibri" w:hAnsi="Aptos"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7737C5" w:rsidRDefault="1FB2D94C"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26">
              <w:r w:rsidRPr="007737C5">
                <w:rPr>
                  <w:rStyle w:val="Hyperlink"/>
                  <w:rFonts w:ascii="Aptos" w:eastAsia="Calibri" w:hAnsi="Aptos" w:cs="Calibri"/>
                </w:rPr>
                <w:t>SUSU incident reporting guide</w:t>
              </w:r>
            </w:hyperlink>
          </w:p>
          <w:p w14:paraId="0324CF49" w14:textId="29C04E74" w:rsidR="3ADB5756" w:rsidRPr="007737C5" w:rsidRDefault="3ADB5756" w:rsidP="007737C5">
            <w:pPr>
              <w:spacing w:line="276" w:lineRule="auto"/>
              <w:rPr>
                <w:rFonts w:ascii="Aptos" w:eastAsia="Calibri" w:hAnsi="Aptos" w:cs="Calibri"/>
              </w:rPr>
            </w:pPr>
          </w:p>
          <w:p w14:paraId="2016F2C6" w14:textId="29A5E1DE"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Call emergency services as required</w:t>
            </w:r>
            <w:r w:rsidR="74CA85DE" w:rsidRPr="007737C5">
              <w:rPr>
                <w:rFonts w:ascii="Aptos" w:eastAsia="Calibri" w:hAnsi="Aptos" w:cs="Calibri"/>
                <w:color w:val="000000" w:themeColor="text1"/>
              </w:rPr>
              <w:t>.</w:t>
            </w:r>
          </w:p>
        </w:tc>
      </w:tr>
      <w:tr w:rsidR="001B6120" w:rsidRPr="007737C5" w14:paraId="08345F33" w14:textId="77777777" w:rsidTr="151BC35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7737C5" w:rsidRDefault="00F0231B" w:rsidP="007737C5">
            <w:pPr>
              <w:spacing w:after="0" w:line="276" w:lineRule="auto"/>
              <w:rPr>
                <w:rFonts w:ascii="Aptos" w:eastAsia="Calibri" w:hAnsi="Aptos" w:cs="Calibri"/>
                <w:color w:val="000000"/>
              </w:rPr>
            </w:pPr>
            <w:r w:rsidRPr="007737C5">
              <w:rPr>
                <w:rFonts w:ascii="Aptos" w:eastAsia="Calibri" w:hAnsi="Aptos" w:cs="Calibri"/>
                <w:color w:val="000000"/>
              </w:rPr>
              <w:t xml:space="preserve">Members may sustain injury /become unwell </w:t>
            </w:r>
          </w:p>
          <w:p w14:paraId="5D396CCF" w14:textId="77777777" w:rsidR="00E22DF1" w:rsidRPr="007737C5" w:rsidRDefault="00E22DF1" w:rsidP="007737C5">
            <w:pPr>
              <w:spacing w:after="0" w:line="276" w:lineRule="auto"/>
              <w:rPr>
                <w:rFonts w:ascii="Aptos" w:eastAsia="Calibri" w:hAnsi="Aptos" w:cs="Calibri"/>
                <w:color w:val="000000"/>
              </w:rPr>
            </w:pPr>
          </w:p>
          <w:p w14:paraId="51C823F2" w14:textId="6E0D2EE6" w:rsidR="00E22DF1" w:rsidRPr="007737C5" w:rsidRDefault="5741B939" w:rsidP="007737C5">
            <w:pPr>
              <w:spacing w:after="0" w:line="276" w:lineRule="auto"/>
              <w:rPr>
                <w:rFonts w:ascii="Aptos" w:eastAsia="Calibri" w:hAnsi="Aptos" w:cs="Calibri"/>
                <w:color w:val="000000"/>
              </w:rPr>
            </w:pPr>
            <w:r w:rsidRPr="007737C5">
              <w:rPr>
                <w:rFonts w:ascii="Aptos" w:eastAsia="Calibri" w:hAnsi="Aptos" w:cs="Calibri"/>
                <w:color w:val="000000" w:themeColor="text1"/>
              </w:rPr>
              <w:t>P</w:t>
            </w:r>
            <w:r w:rsidR="00F0231B" w:rsidRPr="007737C5">
              <w:rPr>
                <w:rFonts w:ascii="Aptos" w:eastAsia="Calibri" w:hAnsi="Aptos" w:cs="Calibri"/>
                <w:color w:val="000000" w:themeColor="text1"/>
              </w:rPr>
              <w:t>re-existing medical conditions</w:t>
            </w:r>
            <w:r w:rsidR="7B74850E" w:rsidRPr="007737C5">
              <w:rPr>
                <w:rFonts w:ascii="Aptos" w:eastAsia="Calibri" w:hAnsi="Aptos" w:cs="Calibri"/>
                <w:color w:val="000000" w:themeColor="text1"/>
              </w:rPr>
              <w:t>, s</w:t>
            </w:r>
            <w:r w:rsidR="00F0231B" w:rsidRPr="007737C5">
              <w:rPr>
                <w:rFonts w:ascii="Aptos" w:eastAsia="Calibri" w:hAnsi="Aptos" w:cs="Calibri"/>
                <w:color w:val="000000" w:themeColor="text1"/>
              </w:rPr>
              <w:t>ickness</w:t>
            </w:r>
            <w:r w:rsidR="0EBB2015" w:rsidRPr="007737C5">
              <w:rPr>
                <w:rFonts w:ascii="Aptos" w:eastAsia="Calibri" w:hAnsi="Aptos" w:cs="Calibri"/>
                <w:color w:val="000000" w:themeColor="text1"/>
              </w:rPr>
              <w:t>, d</w:t>
            </w:r>
            <w:r w:rsidR="00F0231B" w:rsidRPr="007737C5">
              <w:rPr>
                <w:rFonts w:ascii="Aptos" w:eastAsia="Calibri" w:hAnsi="Aptos" w:cs="Calibri"/>
                <w:color w:val="000000" w:themeColor="text1"/>
              </w:rPr>
              <w:t>istress</w:t>
            </w:r>
          </w:p>
          <w:p w14:paraId="0617E012" w14:textId="77777777" w:rsidR="00E22DF1" w:rsidRPr="007737C5" w:rsidRDefault="00E22DF1" w:rsidP="007737C5">
            <w:pPr>
              <w:spacing w:after="0" w:line="276" w:lineRule="auto"/>
              <w:rPr>
                <w:rFonts w:ascii="Aptos" w:eastAsia="Calibri" w:hAnsi="Aptos"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7737C5" w:rsidRDefault="3E6F66E1" w:rsidP="007737C5">
            <w:pPr>
              <w:spacing w:after="0" w:line="276" w:lineRule="auto"/>
              <w:rPr>
                <w:rFonts w:ascii="Aptos" w:hAnsi="Aptos"/>
                <w:b/>
                <w:bCs/>
              </w:rPr>
            </w:pPr>
            <w:r w:rsidRPr="007737C5">
              <w:rPr>
                <w:rFonts w:ascii="Aptos" w:hAnsi="Apto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7737C5" w:rsidRDefault="00F0231B" w:rsidP="007737C5">
            <w:pPr>
              <w:spacing w:after="0" w:line="276" w:lineRule="auto"/>
              <w:rPr>
                <w:rFonts w:ascii="Aptos" w:hAnsi="Aptos"/>
                <w:b/>
                <w:bCs/>
              </w:rPr>
            </w:pPr>
            <w:r w:rsidRPr="007737C5">
              <w:rPr>
                <w:rFonts w:ascii="Aptos" w:hAnsi="Apto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7737C5" w:rsidRDefault="1C7DA193" w:rsidP="007737C5">
            <w:pPr>
              <w:spacing w:after="0" w:line="276" w:lineRule="auto"/>
              <w:rPr>
                <w:rFonts w:ascii="Aptos" w:hAnsi="Aptos"/>
                <w:b/>
                <w:bCs/>
              </w:rPr>
            </w:pPr>
            <w:r w:rsidRPr="007737C5">
              <w:rPr>
                <w:rFonts w:ascii="Aptos" w:hAnsi="Apto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Advise participants</w:t>
            </w:r>
            <w:r w:rsidR="04DD0B87" w:rsidRPr="007737C5">
              <w:rPr>
                <w:rFonts w:ascii="Aptos" w:eastAsia="Calibri" w:hAnsi="Aptos" w:cs="Calibri"/>
              </w:rPr>
              <w:t xml:space="preserve"> </w:t>
            </w:r>
            <w:r w:rsidRPr="007737C5">
              <w:rPr>
                <w:rFonts w:ascii="Aptos" w:eastAsia="Calibri" w:hAnsi="Aptos" w:cs="Calibri"/>
              </w:rPr>
              <w:t>to bring their personal medication</w:t>
            </w:r>
            <w:r w:rsidR="7A1CC28C" w:rsidRPr="007737C5">
              <w:rPr>
                <w:rFonts w:ascii="Aptos" w:eastAsia="Calibri" w:hAnsi="Aptos" w:cs="Calibri"/>
              </w:rPr>
              <w:t xml:space="preserve"> if it might be required.</w:t>
            </w:r>
          </w:p>
          <w:p w14:paraId="199A34D4" w14:textId="78958ACF" w:rsidR="689B0C5E" w:rsidRPr="007737C5" w:rsidRDefault="689B0C5E" w:rsidP="007737C5">
            <w:pPr>
              <w:spacing w:after="0" w:line="276" w:lineRule="auto"/>
              <w:rPr>
                <w:rFonts w:ascii="Aptos" w:eastAsia="Calibri" w:hAnsi="Aptos" w:cs="Calibri"/>
              </w:rPr>
            </w:pPr>
          </w:p>
          <w:p w14:paraId="0E8BB629" w14:textId="14C982AB"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Members/Committee to carry out first aid if necessary and </w:t>
            </w:r>
            <w:r w:rsidRPr="007737C5">
              <w:rPr>
                <w:rFonts w:ascii="Aptos" w:eastAsia="Calibri" w:hAnsi="Aptos" w:cs="Calibri"/>
                <w:u w:val="single"/>
              </w:rPr>
              <w:t>only if</w:t>
            </w:r>
            <w:r w:rsidRPr="007737C5">
              <w:rPr>
                <w:rFonts w:ascii="Aptos" w:eastAsia="Calibri" w:hAnsi="Aptos" w:cs="Calibri"/>
              </w:rPr>
              <w:t xml:space="preserve"> qualified and confident to do so</w:t>
            </w:r>
            <w:r w:rsidR="042D79C9" w:rsidRPr="007737C5">
              <w:rPr>
                <w:rFonts w:ascii="Aptos" w:eastAsia="Calibri" w:hAnsi="Aptos" w:cs="Calibri"/>
              </w:rPr>
              <w:t>.</w:t>
            </w:r>
          </w:p>
          <w:p w14:paraId="13196CB8" w14:textId="5A78B098" w:rsidR="689B0C5E" w:rsidRPr="007737C5" w:rsidRDefault="689B0C5E" w:rsidP="007737C5">
            <w:pPr>
              <w:spacing w:after="0" w:line="276" w:lineRule="auto"/>
              <w:rPr>
                <w:rFonts w:ascii="Aptos" w:eastAsia="Calibri" w:hAnsi="Aptos" w:cs="Calibri"/>
              </w:rPr>
            </w:pPr>
          </w:p>
          <w:p w14:paraId="20D80369" w14:textId="01450681"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Contact emergency services as required 111/999</w:t>
            </w:r>
            <w:r w:rsidR="3B224FB4" w:rsidRPr="007737C5">
              <w:rPr>
                <w:rFonts w:ascii="Aptos" w:eastAsia="Calibri" w:hAnsi="Aptos" w:cs="Calibri"/>
              </w:rPr>
              <w:t>.</w:t>
            </w:r>
          </w:p>
          <w:p w14:paraId="64B7CC02" w14:textId="4287E4DC" w:rsidR="689B0C5E" w:rsidRPr="007737C5" w:rsidRDefault="689B0C5E" w:rsidP="007737C5">
            <w:pPr>
              <w:spacing w:after="0" w:line="276" w:lineRule="auto"/>
              <w:rPr>
                <w:rFonts w:ascii="Aptos" w:eastAsia="Calibri" w:hAnsi="Aptos" w:cs="Calibri"/>
              </w:rPr>
            </w:pPr>
          </w:p>
          <w:p w14:paraId="043B49AC" w14:textId="2F6C8C9C"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Contact SUSU Reception/</w:t>
            </w:r>
            <w:r w:rsidR="74F88E8F" w:rsidRPr="007737C5">
              <w:rPr>
                <w:rFonts w:ascii="Aptos" w:eastAsia="Calibri" w:hAnsi="Aptos" w:cs="Calibri"/>
              </w:rPr>
              <w:t>v</w:t>
            </w:r>
            <w:r w:rsidRPr="007737C5">
              <w:rPr>
                <w:rFonts w:ascii="Aptos" w:eastAsia="Calibri" w:hAnsi="Aptos" w:cs="Calibri"/>
              </w:rPr>
              <w:t>enue staff for first aid support</w:t>
            </w:r>
            <w:r w:rsidR="6F2BEE9A" w:rsidRPr="007737C5">
              <w:rPr>
                <w:rFonts w:ascii="Aptos" w:eastAsia="Calibri" w:hAnsi="Aptos" w:cs="Calibri"/>
              </w:rPr>
              <w:t>.</w:t>
            </w:r>
          </w:p>
          <w:p w14:paraId="1A3227C7" w14:textId="737C649E" w:rsidR="00E22DF1" w:rsidRPr="007737C5" w:rsidRDefault="00E22DF1" w:rsidP="007737C5">
            <w:pPr>
              <w:spacing w:after="0" w:line="276" w:lineRule="auto"/>
              <w:rPr>
                <w:rFonts w:ascii="Aptos" w:eastAsia="Calibri" w:hAnsi="Aptos" w:cs="Calibri"/>
              </w:rPr>
            </w:pPr>
          </w:p>
          <w:p w14:paraId="3993A323" w14:textId="29A7F45B" w:rsidR="00E22DF1" w:rsidRPr="007737C5" w:rsidRDefault="04E5D04A"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Members can be referred to The Student Hub (02380 599 599, </w:t>
            </w:r>
            <w:hyperlink r:id="rId27">
              <w:r w:rsidRPr="007737C5">
                <w:rPr>
                  <w:rStyle w:val="Hyperlink"/>
                  <w:rFonts w:ascii="Aptos" w:eastAsia="Calibri" w:hAnsi="Aptos" w:cs="Calibri"/>
                </w:rPr>
                <w:t>studenthub@soton.ac.uk</w:t>
              </w:r>
            </w:hyperlink>
            <w:r w:rsidRPr="007737C5">
              <w:rPr>
                <w:rFonts w:ascii="Aptos" w:eastAsia="Calibri" w:hAnsi="Aptos" w:cs="Calibri"/>
                <w:color w:val="000000" w:themeColor="text1"/>
              </w:rPr>
              <w:t>) in case of distress.</w:t>
            </w:r>
          </w:p>
          <w:p w14:paraId="1A0795AF" w14:textId="54EE7587" w:rsidR="00E22DF1" w:rsidRPr="007737C5" w:rsidRDefault="00E22DF1" w:rsidP="007737C5">
            <w:pPr>
              <w:spacing w:after="0" w:line="276" w:lineRule="auto"/>
              <w:rPr>
                <w:rFonts w:ascii="Aptos" w:eastAsia="Calibri" w:hAnsi="Aptos"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7737C5" w:rsidRDefault="2BF4304C" w:rsidP="007737C5">
            <w:pPr>
              <w:spacing w:after="0" w:line="276" w:lineRule="auto"/>
              <w:rPr>
                <w:rFonts w:ascii="Aptos" w:hAnsi="Aptos"/>
                <w:b/>
                <w:bCs/>
              </w:rPr>
            </w:pPr>
            <w:r w:rsidRPr="007737C5">
              <w:rPr>
                <w:rFonts w:ascii="Aptos" w:hAnsi="Apto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7737C5" w:rsidRDefault="2BF4304C" w:rsidP="007737C5">
            <w:pPr>
              <w:spacing w:after="0" w:line="276" w:lineRule="auto"/>
              <w:rPr>
                <w:rFonts w:ascii="Aptos" w:hAnsi="Aptos"/>
                <w:b/>
                <w:bCs/>
              </w:rPr>
            </w:pPr>
            <w:r w:rsidRPr="007737C5">
              <w:rPr>
                <w:rFonts w:ascii="Aptos" w:hAnsi="Apto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7737C5" w:rsidRDefault="2BF4304C" w:rsidP="007737C5">
            <w:pPr>
              <w:spacing w:after="0" w:line="276" w:lineRule="auto"/>
              <w:rPr>
                <w:rFonts w:ascii="Aptos" w:hAnsi="Aptos"/>
                <w:b/>
                <w:bCs/>
              </w:rPr>
            </w:pPr>
            <w:r w:rsidRPr="007737C5">
              <w:rPr>
                <w:rFonts w:ascii="Aptos" w:hAnsi="Apto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7737C5" w:rsidRDefault="00F0231B" w:rsidP="007737C5">
            <w:pPr>
              <w:spacing w:after="0" w:line="276" w:lineRule="auto"/>
              <w:rPr>
                <w:rFonts w:ascii="Aptos" w:eastAsia="Calibri" w:hAnsi="Aptos" w:cs="Calibri"/>
                <w:color w:val="000000"/>
              </w:rPr>
            </w:pPr>
            <w:r w:rsidRPr="007737C5">
              <w:rPr>
                <w:rFonts w:ascii="Aptos" w:eastAsia="Calibri" w:hAnsi="Aptos" w:cs="Calibri"/>
                <w:color w:val="000000" w:themeColor="text1"/>
              </w:rPr>
              <w:t>Incidents are to be reported on the as soon as possible ensuring the duty manager/health and safety officer have been informed.</w:t>
            </w:r>
          </w:p>
          <w:p w14:paraId="7AF30DDF" w14:textId="697BD851" w:rsidR="689B0C5E" w:rsidRPr="007737C5" w:rsidRDefault="689B0C5E" w:rsidP="007737C5">
            <w:pPr>
              <w:spacing w:after="0" w:line="276" w:lineRule="auto"/>
              <w:rPr>
                <w:rFonts w:ascii="Aptos" w:eastAsia="Calibri" w:hAnsi="Aptos" w:cs="Calibri"/>
                <w:color w:val="000000" w:themeColor="text1"/>
              </w:rPr>
            </w:pPr>
          </w:p>
          <w:p w14:paraId="66C614ED" w14:textId="393EA29B" w:rsidR="00E22DF1" w:rsidRPr="007737C5" w:rsidRDefault="6F65AD2A"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28">
              <w:r w:rsidRPr="007737C5">
                <w:rPr>
                  <w:rStyle w:val="Hyperlink"/>
                  <w:rFonts w:ascii="Aptos" w:eastAsia="Calibri" w:hAnsi="Aptos" w:cs="Calibri"/>
                </w:rPr>
                <w:t>SUSU incident reporting guide</w:t>
              </w:r>
            </w:hyperlink>
          </w:p>
          <w:p w14:paraId="0A1CA6B7" w14:textId="45EFDB94" w:rsidR="00E22DF1" w:rsidRPr="007737C5" w:rsidRDefault="00E22DF1" w:rsidP="007737C5">
            <w:pPr>
              <w:spacing w:after="0" w:line="276" w:lineRule="auto"/>
              <w:rPr>
                <w:rFonts w:ascii="Aptos" w:eastAsia="Calibri" w:hAnsi="Aptos" w:cs="Calibri"/>
                <w:color w:val="0000FF"/>
                <w:u w:val="single"/>
              </w:rPr>
            </w:pPr>
          </w:p>
        </w:tc>
      </w:tr>
      <w:tr w:rsidR="689B0C5E" w:rsidRPr="007737C5" w14:paraId="365C0621"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7737C5" w:rsidRDefault="7CA430BD"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Anti-social, v</w:t>
            </w:r>
            <w:r w:rsidR="6CA0480A" w:rsidRPr="007737C5">
              <w:rPr>
                <w:rFonts w:ascii="Aptos" w:eastAsia="Calibri" w:hAnsi="Aptos" w:cs="Calibri"/>
                <w:color w:val="000000" w:themeColor="text1"/>
              </w:rPr>
              <w:t>iolent</w:t>
            </w:r>
            <w:r w:rsidR="2E83A0F4" w:rsidRPr="007737C5">
              <w:rPr>
                <w:rFonts w:ascii="Aptos" w:eastAsia="Calibri" w:hAnsi="Aptos" w:cs="Calibri"/>
                <w:color w:val="000000" w:themeColor="text1"/>
              </w:rPr>
              <w:t>,</w:t>
            </w:r>
            <w:r w:rsidR="6CA0480A" w:rsidRPr="007737C5">
              <w:rPr>
                <w:rFonts w:ascii="Aptos" w:eastAsia="Calibri" w:hAnsi="Aptos" w:cs="Calibri"/>
                <w:color w:val="000000" w:themeColor="text1"/>
              </w:rPr>
              <w:t xml:space="preserve"> or offensive behaviour</w:t>
            </w:r>
          </w:p>
          <w:p w14:paraId="119DC8FA" w14:textId="7DDC18D6" w:rsidR="689B0C5E" w:rsidRPr="007737C5" w:rsidRDefault="689B0C5E" w:rsidP="007737C5">
            <w:pPr>
              <w:spacing w:line="276" w:lineRule="auto"/>
              <w:rPr>
                <w:rFonts w:ascii="Aptos" w:eastAsia="Calibri" w:hAnsi="Aptos"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Pr="007737C5" w:rsidRDefault="6B867668"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Disturbance to the neighbourhood, reputational damage, injury and distress </w:t>
            </w:r>
            <w:proofErr w:type="gramStart"/>
            <w:r w:rsidRPr="007737C5">
              <w:rPr>
                <w:rFonts w:ascii="Aptos" w:eastAsia="Calibri" w:hAnsi="Aptos" w:cs="Calibri"/>
                <w:color w:val="000000" w:themeColor="text1"/>
              </w:rPr>
              <w:t>as a result of</w:t>
            </w:r>
            <w:proofErr w:type="gramEnd"/>
            <w:r w:rsidRPr="007737C5">
              <w:rPr>
                <w:rFonts w:ascii="Aptos" w:eastAsia="Calibri" w:hAnsi="Aptos"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Event organisers, event </w:t>
            </w:r>
            <w:proofErr w:type="gramStart"/>
            <w:r w:rsidRPr="007737C5">
              <w:rPr>
                <w:rFonts w:ascii="Aptos" w:eastAsia="Calibri" w:hAnsi="Aptos" w:cs="Calibri"/>
                <w:color w:val="000000" w:themeColor="text1"/>
              </w:rPr>
              <w:t xml:space="preserve">attendees,  </w:t>
            </w:r>
            <w:r w:rsidR="7CA123DE" w:rsidRPr="007737C5">
              <w:rPr>
                <w:rFonts w:ascii="Aptos" w:eastAsia="Calibri" w:hAnsi="Aptos"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7737C5" w:rsidRDefault="689B0C5E"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Bouncers</w:t>
            </w:r>
            <w:r w:rsidR="424DE8EF" w:rsidRPr="007737C5">
              <w:rPr>
                <w:rFonts w:ascii="Aptos" w:eastAsia="Calibri" w:hAnsi="Aptos" w:cs="Calibri"/>
                <w:color w:val="000000" w:themeColor="text1"/>
              </w:rPr>
              <w:t>/security</w:t>
            </w:r>
            <w:r w:rsidRPr="007737C5">
              <w:rPr>
                <w:rFonts w:ascii="Aptos" w:eastAsia="Calibri" w:hAnsi="Aptos" w:cs="Calibri"/>
                <w:color w:val="000000" w:themeColor="text1"/>
              </w:rPr>
              <w:t xml:space="preserve"> will be present at most</w:t>
            </w:r>
            <w:r w:rsidR="2FAE1BB4" w:rsidRPr="007737C5">
              <w:rPr>
                <w:rFonts w:ascii="Aptos" w:eastAsia="Calibri" w:hAnsi="Aptos" w:cs="Calibri"/>
                <w:color w:val="000000" w:themeColor="text1"/>
              </w:rPr>
              <w:t xml:space="preserve"> licensed</w:t>
            </w:r>
            <w:r w:rsidRPr="007737C5">
              <w:rPr>
                <w:rFonts w:ascii="Aptos" w:eastAsia="Calibri" w:hAnsi="Aptos" w:cs="Calibri"/>
                <w:color w:val="000000" w:themeColor="text1"/>
              </w:rPr>
              <w:t xml:space="preserve"> venues.</w:t>
            </w:r>
          </w:p>
          <w:p w14:paraId="07974285" w14:textId="590AD907" w:rsidR="689B0C5E" w:rsidRPr="007737C5" w:rsidRDefault="689B0C5E" w:rsidP="007737C5">
            <w:pPr>
              <w:pStyle w:val="NoSpacing"/>
              <w:spacing w:line="276" w:lineRule="auto"/>
              <w:rPr>
                <w:rFonts w:ascii="Aptos" w:eastAsia="Calibri" w:hAnsi="Aptos" w:cs="Calibri"/>
                <w:color w:val="000000" w:themeColor="text1"/>
              </w:rPr>
            </w:pPr>
          </w:p>
          <w:p w14:paraId="3F008778" w14:textId="1692C357"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Bar</w:t>
            </w:r>
            <w:r w:rsidR="5EB13207" w:rsidRPr="007737C5">
              <w:rPr>
                <w:rFonts w:ascii="Aptos" w:eastAsia="Calibri" w:hAnsi="Aptos" w:cs="Calibri"/>
                <w:color w:val="000000" w:themeColor="text1"/>
              </w:rPr>
              <w:t>/venue</w:t>
            </w:r>
            <w:r w:rsidRPr="007737C5">
              <w:rPr>
                <w:rFonts w:ascii="Aptos" w:eastAsia="Calibri" w:hAnsi="Aptos" w:cs="Calibri"/>
                <w:color w:val="000000" w:themeColor="text1"/>
              </w:rPr>
              <w:t xml:space="preserve"> </w:t>
            </w:r>
            <w:r w:rsidR="08814716" w:rsidRPr="007737C5">
              <w:rPr>
                <w:rFonts w:ascii="Aptos" w:eastAsia="Calibri" w:hAnsi="Aptos" w:cs="Calibri"/>
                <w:color w:val="000000" w:themeColor="text1"/>
              </w:rPr>
              <w:t>s</w:t>
            </w:r>
            <w:r w:rsidRPr="007737C5">
              <w:rPr>
                <w:rFonts w:ascii="Aptos" w:eastAsia="Calibri" w:hAnsi="Aptos" w:cs="Calibri"/>
                <w:color w:val="000000" w:themeColor="text1"/>
              </w:rPr>
              <w:t xml:space="preserve">ecurity staff will need to be </w:t>
            </w:r>
            <w:proofErr w:type="gramStart"/>
            <w:r w:rsidRPr="007737C5">
              <w:rPr>
                <w:rFonts w:ascii="Aptos" w:eastAsia="Calibri" w:hAnsi="Aptos" w:cs="Calibri"/>
                <w:color w:val="000000" w:themeColor="text1"/>
              </w:rPr>
              <w:t>alerted</w:t>
            </w:r>
            <w:proofErr w:type="gramEnd"/>
            <w:r w:rsidRPr="007737C5">
              <w:rPr>
                <w:rFonts w:ascii="Aptos" w:eastAsia="Calibri" w:hAnsi="Aptos" w:cs="Calibri"/>
                <w:color w:val="000000" w:themeColor="text1"/>
              </w:rPr>
              <w:t xml:space="preserve"> and emergency services called as required</w:t>
            </w:r>
            <w:r w:rsidR="3519873F" w:rsidRPr="007737C5">
              <w:rPr>
                <w:rFonts w:ascii="Aptos" w:eastAsia="Calibri" w:hAnsi="Aptos" w:cs="Calibri"/>
                <w:color w:val="000000" w:themeColor="text1"/>
              </w:rPr>
              <w:t>.</w:t>
            </w:r>
          </w:p>
          <w:p w14:paraId="657B1120" w14:textId="464CB3D0" w:rsidR="689B0C5E" w:rsidRPr="007737C5" w:rsidRDefault="689B0C5E" w:rsidP="007737C5">
            <w:pPr>
              <w:pStyle w:val="NoSpacing"/>
              <w:spacing w:line="276" w:lineRule="auto"/>
              <w:rPr>
                <w:rFonts w:ascii="Aptos" w:eastAsia="Calibri" w:hAnsi="Aptos" w:cs="Calibri"/>
                <w:color w:val="000000" w:themeColor="text1"/>
              </w:rPr>
            </w:pPr>
          </w:p>
          <w:p w14:paraId="279A9893" w14:textId="579D576A" w:rsidR="42234FE5" w:rsidRPr="007737C5" w:rsidRDefault="67AD1ED2"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Do not personally engage with any violent behaviour. Stay safe</w:t>
            </w:r>
            <w:r w:rsidR="1DD08920" w:rsidRPr="007737C5">
              <w:rPr>
                <w:rFonts w:ascii="Aptos" w:eastAsia="Calibri" w:hAnsi="Aptos" w:cs="Calibri"/>
                <w:color w:val="000000" w:themeColor="text1"/>
              </w:rPr>
              <w:t xml:space="preserve"> and move members away from the </w:t>
            </w:r>
            <w:proofErr w:type="gramStart"/>
            <w:r w:rsidR="1DD08920" w:rsidRPr="007737C5">
              <w:rPr>
                <w:rFonts w:ascii="Aptos" w:eastAsia="Calibri" w:hAnsi="Aptos" w:cs="Calibri"/>
                <w:color w:val="000000" w:themeColor="text1"/>
              </w:rPr>
              <w:t>situation</w:t>
            </w:r>
            <w:proofErr w:type="gramEnd"/>
            <w:r w:rsidR="1DD08920" w:rsidRPr="007737C5">
              <w:rPr>
                <w:rFonts w:ascii="Aptos" w:eastAsia="Calibri" w:hAnsi="Aptos" w:cs="Calibri"/>
                <w:color w:val="000000" w:themeColor="text1"/>
              </w:rPr>
              <w:t xml:space="preserve"> if possible, </w:t>
            </w:r>
            <w:r w:rsidRPr="007737C5">
              <w:rPr>
                <w:rFonts w:ascii="Aptos" w:eastAsia="Calibri" w:hAnsi="Aptos" w:cs="Calibri"/>
                <w:color w:val="000000" w:themeColor="text1"/>
              </w:rPr>
              <w:t>inform the bar staff/police if necessary.</w:t>
            </w:r>
          </w:p>
          <w:p w14:paraId="0ACF551D" w14:textId="7BEDD724" w:rsidR="63CF1617" w:rsidRPr="007737C5" w:rsidRDefault="63CF1617" w:rsidP="007737C5">
            <w:pPr>
              <w:pStyle w:val="NoSpacing"/>
              <w:spacing w:line="276" w:lineRule="auto"/>
              <w:rPr>
                <w:rFonts w:ascii="Aptos" w:eastAsia="Calibri" w:hAnsi="Aptos" w:cs="Calibri"/>
                <w:color w:val="000000" w:themeColor="text1"/>
              </w:rPr>
            </w:pPr>
          </w:p>
          <w:p w14:paraId="2D3B4AF4" w14:textId="781EC847"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The consumption of alcohol will take place at licensed premises. The conditions on the license will be adhered to and alcohol will not be served to customers who have drunk to excess</w:t>
            </w:r>
            <w:r w:rsidR="1F79AD5B" w:rsidRPr="007737C5">
              <w:rPr>
                <w:rFonts w:ascii="Aptos" w:eastAsia="Calibri" w:hAnsi="Aptos" w:cs="Calibri"/>
                <w:color w:val="000000" w:themeColor="text1"/>
              </w:rPr>
              <w:t>.</w:t>
            </w:r>
          </w:p>
          <w:p w14:paraId="16E43BFF" w14:textId="58BB7B9B" w:rsidR="689B0C5E" w:rsidRPr="007737C5" w:rsidRDefault="689B0C5E" w:rsidP="007737C5">
            <w:pPr>
              <w:pStyle w:val="NoSpacing"/>
              <w:spacing w:line="276" w:lineRule="auto"/>
              <w:rPr>
                <w:rFonts w:ascii="Aptos" w:eastAsia="Calibri" w:hAnsi="Aptos" w:cs="Calibri"/>
                <w:color w:val="000000" w:themeColor="text1"/>
              </w:rPr>
            </w:pPr>
          </w:p>
          <w:p w14:paraId="2E60014F" w14:textId="2396921E" w:rsidR="689B0C5E" w:rsidRPr="007737C5" w:rsidRDefault="2AF22B15"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Committee to select ‘student friendly’ bars/clubs and contact </w:t>
            </w:r>
            <w:r w:rsidRPr="007737C5">
              <w:rPr>
                <w:rFonts w:ascii="Aptos" w:eastAsia="Calibri" w:hAnsi="Aptos" w:cs="Calibri"/>
                <w:color w:val="000000" w:themeColor="text1"/>
              </w:rPr>
              <w:lastRenderedPageBreak/>
              <w:t>them in advance to inform them of the event</w:t>
            </w:r>
            <w:r w:rsidR="74FD4716" w:rsidRPr="007737C5">
              <w:rPr>
                <w:rFonts w:ascii="Aptos" w:eastAsia="Calibri" w:hAnsi="Aptos" w:cs="Calibri"/>
                <w:color w:val="000000" w:themeColor="text1"/>
              </w:rPr>
              <w:t>.</w:t>
            </w:r>
          </w:p>
          <w:p w14:paraId="64E98C89" w14:textId="0238661F"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Society to follow and share with members Code of conduct/SUSU </w:t>
            </w:r>
            <w:hyperlink r:id="rId29">
              <w:r w:rsidRPr="007737C5">
                <w:rPr>
                  <w:rStyle w:val="Hyperlink"/>
                  <w:rFonts w:ascii="Aptos" w:eastAsia="Calibri" w:hAnsi="Aptos" w:cs="Calibri"/>
                </w:rPr>
                <w:t>Expect Respect policy</w:t>
              </w:r>
              <w:r w:rsidR="03C5EE29" w:rsidRPr="007737C5">
                <w:rPr>
                  <w:rStyle w:val="Hyperlink"/>
                  <w:rFonts w:ascii="Aptos" w:eastAsia="Calibri" w:hAnsi="Aptos"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If the situation becomes very serious and results in the participant being </w:t>
            </w:r>
            <w:proofErr w:type="gramStart"/>
            <w:r w:rsidRPr="007737C5">
              <w:rPr>
                <w:rFonts w:ascii="Aptos" w:eastAsia="Calibri" w:hAnsi="Aptos" w:cs="Calibri"/>
                <w:color w:val="000000" w:themeColor="text1"/>
              </w:rPr>
              <w:t>arrested</w:t>
            </w:r>
            <w:proofErr w:type="gramEnd"/>
            <w:r w:rsidRPr="007737C5">
              <w:rPr>
                <w:rFonts w:ascii="Aptos" w:eastAsia="Calibri" w:hAnsi="Aptos" w:cs="Calibri"/>
                <w:color w:val="000000" w:themeColor="text1"/>
              </w:rPr>
              <w:t xml:space="preserve"> then it will be made clear that they cannot be accompanied to the police station. </w:t>
            </w:r>
          </w:p>
          <w:p w14:paraId="294ABEEC" w14:textId="2EC72FA9" w:rsidR="689B0C5E" w:rsidRPr="007737C5" w:rsidRDefault="689B0C5E" w:rsidP="007737C5">
            <w:pPr>
              <w:spacing w:line="276" w:lineRule="auto"/>
              <w:rPr>
                <w:rFonts w:ascii="Aptos" w:eastAsia="Calibri" w:hAnsi="Aptos" w:cs="Calibri"/>
                <w:color w:val="000000" w:themeColor="text1"/>
              </w:rPr>
            </w:pPr>
          </w:p>
          <w:p w14:paraId="3B1A1D01" w14:textId="393EA29B" w:rsidR="24E20950" w:rsidRPr="007737C5" w:rsidRDefault="24E20950"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30">
              <w:r w:rsidRPr="007737C5">
                <w:rPr>
                  <w:rStyle w:val="Hyperlink"/>
                  <w:rFonts w:ascii="Aptos" w:eastAsia="Calibri" w:hAnsi="Aptos" w:cs="Calibri"/>
                </w:rPr>
                <w:t>SUSU incident reporting guide</w:t>
              </w:r>
            </w:hyperlink>
          </w:p>
          <w:p w14:paraId="14185B36" w14:textId="68F23065" w:rsidR="3ADB5756" w:rsidRPr="007737C5" w:rsidRDefault="3ADB5756" w:rsidP="007737C5">
            <w:pPr>
              <w:spacing w:line="276" w:lineRule="auto"/>
              <w:rPr>
                <w:rFonts w:ascii="Aptos" w:eastAsia="Calibri" w:hAnsi="Aptos" w:cs="Calibri"/>
              </w:rPr>
            </w:pPr>
          </w:p>
          <w:p w14:paraId="556E36CC" w14:textId="010E3B7D" w:rsidR="689B0C5E" w:rsidRPr="007737C5" w:rsidRDefault="689B0C5E" w:rsidP="007737C5">
            <w:pPr>
              <w:spacing w:line="276" w:lineRule="auto"/>
              <w:rPr>
                <w:rFonts w:ascii="Aptos" w:eastAsia="Calibri" w:hAnsi="Aptos" w:cs="Calibri"/>
                <w:color w:val="0000FF"/>
              </w:rPr>
            </w:pPr>
          </w:p>
          <w:p w14:paraId="43BDC64F" w14:textId="78D95FD3"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Call emergency services as required</w:t>
            </w:r>
            <w:r w:rsidR="4C162A3D" w:rsidRPr="007737C5">
              <w:rPr>
                <w:rFonts w:ascii="Aptos" w:eastAsia="Calibri" w:hAnsi="Aptos" w:cs="Calibri"/>
                <w:color w:val="000000" w:themeColor="text1"/>
              </w:rPr>
              <w:t>.</w:t>
            </w:r>
          </w:p>
        </w:tc>
      </w:tr>
      <w:tr w:rsidR="689B0C5E" w:rsidRPr="007737C5" w14:paraId="618C6508"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Adverse weather</w:t>
            </w:r>
          </w:p>
          <w:p w14:paraId="533BCA3D" w14:textId="1FE8AFB5" w:rsidR="689B0C5E" w:rsidRPr="007737C5" w:rsidRDefault="689B0C5E" w:rsidP="007737C5">
            <w:pPr>
              <w:spacing w:line="276" w:lineRule="auto"/>
              <w:rPr>
                <w:rFonts w:ascii="Aptos" w:eastAsia="Calibri" w:hAnsi="Aptos"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7737C5" w:rsidRDefault="7FA59F39"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Hypo- or hyperthermia, </w:t>
            </w:r>
            <w:r w:rsidR="689B0C5E" w:rsidRPr="007737C5">
              <w:rPr>
                <w:rFonts w:ascii="Aptos" w:eastAsia="Calibri" w:hAnsi="Aptos" w:cs="Calibri"/>
                <w:color w:val="000000" w:themeColor="text1"/>
              </w:rPr>
              <w:t>illness,</w:t>
            </w:r>
            <w:r w:rsidR="71654FFE" w:rsidRPr="007737C5">
              <w:rPr>
                <w:rFonts w:ascii="Aptos" w:eastAsia="Calibri" w:hAnsi="Aptos" w:cs="Calibri"/>
                <w:color w:val="000000" w:themeColor="text1"/>
              </w:rPr>
              <w:t xml:space="preserve"> injury,</w:t>
            </w:r>
            <w:r w:rsidR="689B0C5E" w:rsidRPr="007737C5">
              <w:rPr>
                <w:rFonts w:ascii="Aptos" w:eastAsia="Calibri" w:hAnsi="Aptos" w:cs="Calibri"/>
                <w:color w:val="000000" w:themeColor="text1"/>
              </w:rPr>
              <w:t xml:space="preserve"> </w:t>
            </w:r>
            <w:r w:rsidR="25F9EA6A" w:rsidRPr="007737C5">
              <w:rPr>
                <w:rFonts w:ascii="Aptos" w:eastAsia="Calibri" w:hAnsi="Aptos" w:cs="Calibri"/>
                <w:color w:val="000000" w:themeColor="text1"/>
              </w:rPr>
              <w:t>s</w:t>
            </w:r>
            <w:r w:rsidR="689B0C5E" w:rsidRPr="007737C5">
              <w:rPr>
                <w:rFonts w:ascii="Aptos" w:eastAsia="Calibri" w:hAnsi="Aptos" w:cs="Calibri"/>
                <w:color w:val="000000" w:themeColor="text1"/>
              </w:rPr>
              <w:t xml:space="preserve">lipping, </w:t>
            </w:r>
            <w:r w:rsidR="08D41EB7" w:rsidRPr="007737C5">
              <w:rPr>
                <w:rFonts w:ascii="Aptos" w:eastAsia="Calibri" w:hAnsi="Aptos" w:cs="Calibri"/>
                <w:color w:val="000000" w:themeColor="text1"/>
              </w:rPr>
              <w:t>b</w:t>
            </w:r>
            <w:r w:rsidR="689B0C5E" w:rsidRPr="007737C5">
              <w:rPr>
                <w:rFonts w:ascii="Aptos" w:eastAsia="Calibri" w:hAnsi="Aptos"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Pr="007737C5" w:rsidRDefault="689B0C5E"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7737C5" w:rsidRDefault="597F97E6"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7737C5" w:rsidRDefault="597F97E6"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Lead organiser to check the weather are suitable for activities on the day</w:t>
            </w:r>
            <w:r w:rsidR="4C51494E" w:rsidRPr="007737C5">
              <w:rPr>
                <w:rFonts w:ascii="Aptos" w:eastAsia="Calibri" w:hAnsi="Aptos" w:cs="Calibri"/>
                <w:color w:val="000000" w:themeColor="text1"/>
              </w:rPr>
              <w:t>.</w:t>
            </w:r>
          </w:p>
          <w:p w14:paraId="3788CCA6" w14:textId="03CBF895" w:rsidR="689B0C5E" w:rsidRPr="007737C5" w:rsidRDefault="689B0C5E" w:rsidP="007737C5">
            <w:pPr>
              <w:spacing w:after="0" w:line="276" w:lineRule="auto"/>
              <w:rPr>
                <w:rFonts w:ascii="Aptos" w:eastAsia="Calibri" w:hAnsi="Aptos" w:cs="Calibri"/>
                <w:color w:val="000000" w:themeColor="text1"/>
              </w:rPr>
            </w:pPr>
          </w:p>
          <w:p w14:paraId="65EA0405" w14:textId="6DA3F70E"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Warn those attending to prepare by wearing appropriate clothing and footwear e.g. via social media posts, email invites</w:t>
            </w:r>
            <w:r w:rsidR="4755CF74" w:rsidRPr="007737C5">
              <w:rPr>
                <w:rFonts w:ascii="Aptos" w:eastAsia="Calibri" w:hAnsi="Aptos" w:cs="Calibri"/>
                <w:color w:val="000000" w:themeColor="text1"/>
              </w:rPr>
              <w:t>.</w:t>
            </w:r>
          </w:p>
          <w:p w14:paraId="1DF0EC20" w14:textId="4EE054C6" w:rsidR="689B0C5E" w:rsidRPr="007737C5" w:rsidRDefault="689B0C5E" w:rsidP="007737C5">
            <w:pPr>
              <w:spacing w:after="0" w:line="276" w:lineRule="auto"/>
              <w:rPr>
                <w:rFonts w:ascii="Aptos" w:eastAsia="Calibri" w:hAnsi="Aptos" w:cs="Calibri"/>
                <w:color w:val="000000" w:themeColor="text1"/>
              </w:rPr>
            </w:pPr>
          </w:p>
          <w:p w14:paraId="6BDF3C72" w14:textId="581125B7" w:rsidR="689B0C5E" w:rsidRPr="007737C5" w:rsidRDefault="6CA0480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In the case of hot weather organisers to advice participants to bring/wear appropriate level sunscreen, </w:t>
            </w:r>
            <w:r w:rsidR="7489C7D5" w:rsidRPr="007737C5">
              <w:rPr>
                <w:rFonts w:ascii="Aptos" w:eastAsia="Calibri" w:hAnsi="Aptos" w:cs="Calibri"/>
                <w:color w:val="000000" w:themeColor="text1"/>
              </w:rPr>
              <w:t xml:space="preserve">and to </w:t>
            </w:r>
            <w:r w:rsidRPr="007737C5">
              <w:rPr>
                <w:rFonts w:ascii="Aptos" w:eastAsia="Calibri" w:hAnsi="Aptos" w:cs="Calibri"/>
                <w:color w:val="000000" w:themeColor="text1"/>
              </w:rPr>
              <w:t xml:space="preserve">hydrate </w:t>
            </w:r>
            <w:r w:rsidR="32AAA2D2" w:rsidRPr="007737C5">
              <w:rPr>
                <w:rFonts w:ascii="Aptos" w:eastAsia="Calibri" w:hAnsi="Aptos" w:cs="Calibri"/>
                <w:color w:val="000000" w:themeColor="text1"/>
              </w:rPr>
              <w:t>(especially if drinking alcohol).</w:t>
            </w:r>
          </w:p>
          <w:p w14:paraId="383B6D0E" w14:textId="4340F15F" w:rsidR="689B0C5E" w:rsidRPr="007737C5" w:rsidRDefault="689B0C5E" w:rsidP="007737C5">
            <w:pPr>
              <w:spacing w:after="0" w:line="276" w:lineRule="auto"/>
              <w:rPr>
                <w:rFonts w:ascii="Aptos" w:eastAsia="Calibri" w:hAnsi="Aptos" w:cs="Calibri"/>
                <w:color w:val="000000" w:themeColor="text1"/>
              </w:rPr>
            </w:pPr>
          </w:p>
          <w:p w14:paraId="6B250283" w14:textId="6FF817C9" w:rsidR="689B0C5E" w:rsidRPr="007737C5" w:rsidRDefault="689B0C5E" w:rsidP="007737C5">
            <w:pPr>
              <w:spacing w:line="276" w:lineRule="auto"/>
              <w:rPr>
                <w:rFonts w:ascii="Aptos" w:eastAsia="Calibri" w:hAnsi="Aptos"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7737C5" w:rsidRDefault="2CF898A1"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7737C5" w:rsidRDefault="2CF898A1"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7737C5" w:rsidRDefault="689B0C5E" w:rsidP="007737C5">
            <w:pPr>
              <w:spacing w:line="276" w:lineRule="auto"/>
              <w:rPr>
                <w:rFonts w:ascii="Aptos" w:eastAsia="Calibri" w:hAnsi="Aptos" w:cs="Calibri"/>
                <w:b/>
                <w:bCs/>
                <w:color w:val="000000" w:themeColor="text1"/>
              </w:rPr>
            </w:pPr>
            <w:r w:rsidRPr="007737C5">
              <w:rPr>
                <w:rFonts w:ascii="Aptos" w:eastAsia="Calibri" w:hAnsi="Aptos"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7737C5" w:rsidRDefault="6CA0480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If adverse weather is too extreme to be controlled, the event should ultimately be cancelled or postponed to a different date</w:t>
            </w:r>
            <w:r w:rsidR="6B93BA0E" w:rsidRPr="007737C5">
              <w:rPr>
                <w:rFonts w:ascii="Aptos" w:eastAsia="Calibri" w:hAnsi="Aptos" w:cs="Calibri"/>
                <w:color w:val="000000" w:themeColor="text1"/>
              </w:rPr>
              <w:t>.</w:t>
            </w:r>
          </w:p>
          <w:p w14:paraId="3F566E1F" w14:textId="070D4C70" w:rsidR="1E8BEA25" w:rsidRPr="007737C5" w:rsidRDefault="1E8BEA25" w:rsidP="007737C5">
            <w:pPr>
              <w:pStyle w:val="NoSpacing"/>
              <w:spacing w:line="276" w:lineRule="auto"/>
              <w:ind w:left="360" w:hanging="360"/>
              <w:rPr>
                <w:rFonts w:ascii="Aptos" w:eastAsia="Calibri" w:hAnsi="Aptos" w:cs="Calibri"/>
              </w:rPr>
            </w:pPr>
            <w:r w:rsidRPr="007737C5">
              <w:rPr>
                <w:rFonts w:ascii="Aptos" w:eastAsia="Calibri" w:hAnsi="Aptos" w:cs="Calibri"/>
              </w:rPr>
              <w:t>Contact emergency services if needed</w:t>
            </w:r>
            <w:r w:rsidR="34BA31D6" w:rsidRPr="007737C5">
              <w:rPr>
                <w:rFonts w:ascii="Aptos" w:eastAsia="Calibri" w:hAnsi="Aptos" w:cs="Calibri"/>
              </w:rPr>
              <w:t>.</w:t>
            </w:r>
          </w:p>
          <w:p w14:paraId="6B2E9F60" w14:textId="5CD970A1" w:rsidR="0930CD8F" w:rsidRPr="007737C5" w:rsidRDefault="0930CD8F" w:rsidP="007737C5">
            <w:pPr>
              <w:pStyle w:val="NoSpacing"/>
              <w:spacing w:line="276" w:lineRule="auto"/>
              <w:ind w:left="360" w:hanging="360"/>
              <w:rPr>
                <w:rFonts w:ascii="Aptos" w:eastAsia="Calibri" w:hAnsi="Aptos" w:cs="Calibri"/>
              </w:rPr>
            </w:pPr>
          </w:p>
          <w:p w14:paraId="68A3BDFC" w14:textId="4DF38E2F" w:rsidR="689B0C5E" w:rsidRPr="007737C5" w:rsidRDefault="10504E8E" w:rsidP="007737C5">
            <w:pPr>
              <w:spacing w:line="276" w:lineRule="auto"/>
              <w:rPr>
                <w:rFonts w:ascii="Aptos" w:eastAsia="Calibri" w:hAnsi="Aptos" w:cs="Calibri"/>
              </w:rPr>
            </w:pPr>
            <w:r w:rsidRPr="007737C5">
              <w:rPr>
                <w:rFonts w:ascii="Aptos" w:eastAsia="Calibri" w:hAnsi="Aptos" w:cs="Calibri"/>
                <w:color w:val="000000" w:themeColor="text1"/>
              </w:rPr>
              <w:t xml:space="preserve">All incidents are to be reported on the as soon as possible ensuring the duty manager/health and safety officer have been informed. </w:t>
            </w:r>
          </w:p>
          <w:p w14:paraId="2A816A7F" w14:textId="393EA29B" w:rsidR="689B0C5E" w:rsidRPr="007737C5" w:rsidRDefault="53EE074F"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31">
              <w:r w:rsidRPr="007737C5">
                <w:rPr>
                  <w:rStyle w:val="Hyperlink"/>
                  <w:rFonts w:ascii="Aptos" w:eastAsia="Calibri" w:hAnsi="Aptos" w:cs="Calibri"/>
                </w:rPr>
                <w:t>SUSU incident reporting guide</w:t>
              </w:r>
            </w:hyperlink>
          </w:p>
          <w:p w14:paraId="2832C5B8" w14:textId="33BF7A62" w:rsidR="689B0C5E" w:rsidRPr="007737C5" w:rsidRDefault="689B0C5E" w:rsidP="007737C5">
            <w:pPr>
              <w:spacing w:line="276" w:lineRule="auto"/>
              <w:rPr>
                <w:rFonts w:ascii="Aptos" w:eastAsia="Calibri" w:hAnsi="Aptos" w:cs="Calibri"/>
                <w:color w:val="0000FF"/>
                <w:u w:val="single"/>
              </w:rPr>
            </w:pPr>
          </w:p>
        </w:tc>
      </w:tr>
      <w:tr w:rsidR="23487913" w:rsidRPr="007737C5" w14:paraId="6F10F231" w14:textId="77777777" w:rsidTr="151BC359">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Pr="007737C5" w:rsidRDefault="5D718227" w:rsidP="007737C5">
            <w:pPr>
              <w:spacing w:after="0" w:line="276" w:lineRule="auto"/>
              <w:rPr>
                <w:rFonts w:ascii="Aptos" w:eastAsia="Calibri" w:hAnsi="Aptos" w:cs="Calibri"/>
                <w:i/>
                <w:iCs/>
                <w:sz w:val="28"/>
                <w:szCs w:val="28"/>
              </w:rPr>
            </w:pPr>
            <w:r w:rsidRPr="007737C5">
              <w:rPr>
                <w:rFonts w:ascii="Aptos" w:eastAsia="Calibri" w:hAnsi="Aptos" w:cs="Calibri"/>
                <w:b/>
                <w:bCs/>
                <w:sz w:val="28"/>
                <w:szCs w:val="28"/>
              </w:rPr>
              <w:lastRenderedPageBreak/>
              <w:t xml:space="preserve">Fundraising Events &amp; Cash Handling - </w:t>
            </w:r>
            <w:r w:rsidRPr="007737C5">
              <w:rPr>
                <w:rFonts w:ascii="Aptos" w:eastAsia="Calibri" w:hAnsi="Aptos" w:cs="Calibri"/>
                <w:i/>
                <w:iCs/>
                <w:sz w:val="28"/>
                <w:szCs w:val="28"/>
              </w:rPr>
              <w:t xml:space="preserve">For own society or </w:t>
            </w:r>
            <w:r w:rsidR="2AE3B3F2" w:rsidRPr="007737C5">
              <w:rPr>
                <w:rFonts w:ascii="Aptos" w:eastAsia="Calibri" w:hAnsi="Aptos" w:cs="Calibri"/>
                <w:i/>
                <w:iCs/>
                <w:sz w:val="28"/>
                <w:szCs w:val="28"/>
              </w:rPr>
              <w:t>a c</w:t>
            </w:r>
            <w:r w:rsidRPr="007737C5">
              <w:rPr>
                <w:rFonts w:ascii="Aptos" w:eastAsia="Calibri" w:hAnsi="Aptos" w:cs="Calibri"/>
                <w:i/>
                <w:iCs/>
                <w:sz w:val="28"/>
                <w:szCs w:val="28"/>
              </w:rPr>
              <w:t>harity</w:t>
            </w:r>
          </w:p>
        </w:tc>
      </w:tr>
      <w:tr w:rsidR="23487913" w:rsidRPr="007737C5" w14:paraId="325C6A6D"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Pr="007737C5" w:rsidRDefault="519FE6B6"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t>F</w:t>
            </w:r>
            <w:r w:rsidR="61BCD8B0" w:rsidRPr="007737C5">
              <w:rPr>
                <w:rFonts w:ascii="Aptos" w:eastAsia="Calibri" w:hAnsi="Aptos"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Pr="007737C5" w:rsidRDefault="0C1A6414" w:rsidP="007737C5">
            <w:pPr>
              <w:spacing w:after="0" w:line="276" w:lineRule="auto"/>
              <w:rPr>
                <w:rFonts w:ascii="Aptos" w:hAnsi="Aptos"/>
                <w:color w:val="000000" w:themeColor="text1"/>
              </w:rPr>
            </w:pPr>
            <w:r w:rsidRPr="007737C5">
              <w:rPr>
                <w:rFonts w:ascii="Aptos" w:hAnsi="Aptos"/>
                <w:color w:val="000000" w:themeColor="text1"/>
              </w:rPr>
              <w:t>Financial loss</w:t>
            </w:r>
            <w:r w:rsidR="264C3635" w:rsidRPr="007737C5">
              <w:rPr>
                <w:rFonts w:ascii="Aptos" w:hAnsi="Aptos"/>
                <w:color w:val="000000" w:themeColor="text1"/>
              </w:rPr>
              <w:t>, repu</w:t>
            </w:r>
            <w:r w:rsidR="5DDD2526" w:rsidRPr="007737C5">
              <w:rPr>
                <w:rFonts w:ascii="Aptos" w:hAnsi="Aptos"/>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Pr="007737C5" w:rsidRDefault="2A95C90E"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Pr="007737C5" w:rsidRDefault="2A95C90E"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Pr="007737C5" w:rsidRDefault="2A95C90E"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Pr="007737C5" w:rsidRDefault="4557C279"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No cash transactions</w:t>
            </w:r>
            <w:r w:rsidR="096640BE" w:rsidRPr="007737C5">
              <w:rPr>
                <w:rFonts w:ascii="Aptos" w:eastAsia="Calibri" w:hAnsi="Aptos" w:cs="Calibri"/>
                <w:color w:val="000000" w:themeColor="text1"/>
              </w:rPr>
              <w:t>.</w:t>
            </w:r>
          </w:p>
          <w:p w14:paraId="1D31D46D" w14:textId="3996C575" w:rsidR="0930CD8F" w:rsidRPr="007737C5" w:rsidRDefault="0930CD8F" w:rsidP="007737C5">
            <w:pPr>
              <w:spacing w:after="0" w:line="276" w:lineRule="auto"/>
              <w:rPr>
                <w:rFonts w:ascii="Aptos" w:eastAsia="Calibri" w:hAnsi="Aptos" w:cs="Calibri"/>
                <w:color w:val="000000" w:themeColor="text1"/>
              </w:rPr>
            </w:pPr>
          </w:p>
          <w:p w14:paraId="3C1733F8" w14:textId="6E809993" w:rsidR="23487913" w:rsidRPr="007737C5" w:rsidRDefault="55D9AE75" w:rsidP="007737C5">
            <w:pPr>
              <w:spacing w:after="0" w:line="276" w:lineRule="auto"/>
              <w:rPr>
                <w:rFonts w:ascii="Aptos" w:hAnsi="Aptos"/>
              </w:rPr>
            </w:pPr>
            <w:r w:rsidRPr="007737C5">
              <w:rPr>
                <w:rFonts w:ascii="Aptos" w:eastAsia="Calibri" w:hAnsi="Aptos" w:cs="Calibri"/>
                <w:color w:val="000000" w:themeColor="text1"/>
              </w:rPr>
              <w:t xml:space="preserve">Card Machines cannot be borrowed for non-charity fundraising. </w:t>
            </w:r>
          </w:p>
          <w:p w14:paraId="1B104C97" w14:textId="54B8DD67" w:rsidR="23487913" w:rsidRPr="007737C5" w:rsidRDefault="55D9AE75" w:rsidP="007737C5">
            <w:pPr>
              <w:spacing w:after="0" w:line="276" w:lineRule="auto"/>
              <w:rPr>
                <w:rFonts w:ascii="Aptos" w:hAnsi="Aptos"/>
              </w:rPr>
            </w:pPr>
            <w:r w:rsidRPr="007737C5">
              <w:rPr>
                <w:rFonts w:ascii="Aptos" w:eastAsia="Calibri" w:hAnsi="Aptos" w:cs="Calibri"/>
                <w:color w:val="000000" w:themeColor="text1"/>
              </w:rPr>
              <w:t>All fundraising to be completed via QR code to a GoFundMe or similar platform</w:t>
            </w:r>
            <w:r w:rsidR="65B6D10E" w:rsidRPr="007737C5">
              <w:rPr>
                <w:rFonts w:ascii="Aptos" w:eastAsia="Calibri" w:hAnsi="Aptos" w:cs="Calibri"/>
                <w:color w:val="000000" w:themeColor="text1"/>
              </w:rPr>
              <w:t>.</w:t>
            </w:r>
          </w:p>
          <w:p w14:paraId="271C523D" w14:textId="4000E344" w:rsidR="0930CD8F" w:rsidRPr="007737C5" w:rsidRDefault="0930CD8F" w:rsidP="007737C5">
            <w:pPr>
              <w:spacing w:after="0" w:line="276" w:lineRule="auto"/>
              <w:rPr>
                <w:rFonts w:ascii="Aptos" w:eastAsia="Calibri" w:hAnsi="Aptos" w:cs="Calibri"/>
                <w:color w:val="000000" w:themeColor="text1"/>
              </w:rPr>
            </w:pPr>
          </w:p>
          <w:p w14:paraId="7FB88FEF" w14:textId="0B3C493D" w:rsidR="23487913" w:rsidRPr="007737C5" w:rsidRDefault="5B6F484D"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 xml:space="preserve">Clearly state </w:t>
            </w:r>
            <w:r w:rsidR="52E8F526" w:rsidRPr="007737C5">
              <w:rPr>
                <w:rFonts w:ascii="Aptos" w:eastAsia="Calibri" w:hAnsi="Aptos" w:cs="Calibri"/>
                <w:color w:val="000000" w:themeColor="text1"/>
              </w:rPr>
              <w:t xml:space="preserve">the </w:t>
            </w:r>
            <w:r w:rsidRPr="007737C5">
              <w:rPr>
                <w:rFonts w:ascii="Aptos" w:eastAsia="Calibri" w:hAnsi="Aptos" w:cs="Calibri"/>
                <w:color w:val="000000" w:themeColor="text1"/>
              </w:rPr>
              <w:t xml:space="preserve">purpose of fundraising activity on </w:t>
            </w:r>
            <w:r w:rsidR="5ED5DE2E" w:rsidRPr="007737C5">
              <w:rPr>
                <w:rFonts w:ascii="Aptos" w:eastAsia="Calibri" w:hAnsi="Aptos" w:cs="Calibri"/>
                <w:color w:val="000000" w:themeColor="text1"/>
              </w:rPr>
              <w:t xml:space="preserve">fundraising </w:t>
            </w:r>
            <w:r w:rsidRPr="007737C5">
              <w:rPr>
                <w:rFonts w:ascii="Aptos" w:eastAsia="Calibri" w:hAnsi="Aptos" w:cs="Calibri"/>
                <w:color w:val="000000" w:themeColor="text1"/>
              </w:rPr>
              <w:t>platform used</w:t>
            </w:r>
            <w:r w:rsidR="43ACC371" w:rsidRPr="007737C5">
              <w:rPr>
                <w:rFonts w:ascii="Aptos" w:eastAsia="Calibri" w:hAnsi="Aptos" w:cs="Calibri"/>
                <w:color w:val="000000" w:themeColor="text1"/>
              </w:rPr>
              <w:t>.</w:t>
            </w:r>
          </w:p>
          <w:p w14:paraId="458C4C3B" w14:textId="3599B10B" w:rsidR="23487913" w:rsidRPr="007737C5" w:rsidRDefault="22F1353C" w:rsidP="007737C5">
            <w:pPr>
              <w:pStyle w:val="ListParagraph"/>
              <w:spacing w:after="0" w:line="276" w:lineRule="auto"/>
              <w:rPr>
                <w:rFonts w:ascii="Aptos" w:hAnsi="Aptos"/>
                <w:color w:val="000000" w:themeColor="text1"/>
              </w:rPr>
            </w:pPr>
            <w:r w:rsidRPr="007737C5">
              <w:rPr>
                <w:rFonts w:ascii="Aptos" w:hAnsi="Aptos"/>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Pr="007737C5" w:rsidRDefault="229AE18F"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Pr="007737C5" w:rsidRDefault="6791A7A2"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Pr="007737C5" w:rsidRDefault="3D9B3F86"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32">
              <w:r w:rsidRPr="007737C5">
                <w:rPr>
                  <w:rStyle w:val="Hyperlink"/>
                  <w:rFonts w:ascii="Aptos" w:eastAsia="Calibri" w:hAnsi="Aptos" w:cs="Calibri"/>
                </w:rPr>
                <w:t>SUSU incident reporting guide</w:t>
              </w:r>
            </w:hyperlink>
          </w:p>
          <w:p w14:paraId="5DD6CC43" w14:textId="7229D047" w:rsidR="23487913" w:rsidRPr="007737C5" w:rsidRDefault="22F1353C" w:rsidP="007737C5">
            <w:pPr>
              <w:spacing w:after="0" w:line="276" w:lineRule="auto"/>
              <w:ind w:left="-20" w:right="-20"/>
              <w:rPr>
                <w:rFonts w:ascii="Aptos" w:hAnsi="Aptos"/>
              </w:rPr>
            </w:pPr>
            <w:r w:rsidRPr="007737C5">
              <w:rPr>
                <w:rFonts w:ascii="Aptos" w:hAnsi="Aptos"/>
              </w:rPr>
              <w:br/>
            </w:r>
          </w:p>
        </w:tc>
      </w:tr>
      <w:tr w:rsidR="23487913" w:rsidRPr="007737C5" w14:paraId="3C5EDBFA"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Pr="007737C5" w:rsidRDefault="233FF996"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lastRenderedPageBreak/>
              <w:t>Fundraising for charity</w:t>
            </w:r>
          </w:p>
          <w:p w14:paraId="1D24B9DF" w14:textId="0D060A91" w:rsidR="23487913" w:rsidRPr="007737C5" w:rsidRDefault="23487913" w:rsidP="007737C5">
            <w:pPr>
              <w:spacing w:after="0" w:line="276" w:lineRule="auto"/>
              <w:ind w:left="-20" w:right="-20"/>
              <w:rPr>
                <w:rFonts w:ascii="Aptos" w:eastAsia="Calibri" w:hAnsi="Aptos"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Pr="007737C5" w:rsidRDefault="5AF82F9B" w:rsidP="007737C5">
            <w:pPr>
              <w:spacing w:after="0" w:line="276" w:lineRule="auto"/>
              <w:rPr>
                <w:rFonts w:ascii="Aptos" w:hAnsi="Aptos"/>
                <w:color w:val="000000" w:themeColor="text1"/>
              </w:rPr>
            </w:pPr>
            <w:r w:rsidRPr="007737C5">
              <w:rPr>
                <w:rFonts w:ascii="Aptos" w:hAnsi="Aptos"/>
                <w:color w:val="000000" w:themeColor="text1"/>
              </w:rPr>
              <w:t>Financial Loss</w:t>
            </w:r>
            <w:r w:rsidR="7BAEA0A1" w:rsidRPr="007737C5">
              <w:rPr>
                <w:rFonts w:ascii="Aptos" w:hAnsi="Aptos"/>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Pr="007737C5" w:rsidRDefault="4DC76372"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t xml:space="preserve">Members, </w:t>
            </w:r>
            <w:r w:rsidR="2E3000A2" w:rsidRPr="007737C5">
              <w:rPr>
                <w:rFonts w:ascii="Aptos" w:eastAsia="Calibri" w:hAnsi="Aptos" w:cs="Calibri"/>
                <w:color w:val="000000" w:themeColor="text1"/>
              </w:rPr>
              <w:t>p</w:t>
            </w:r>
            <w:r w:rsidRPr="007737C5">
              <w:rPr>
                <w:rFonts w:ascii="Aptos" w:eastAsia="Calibri" w:hAnsi="Aptos" w:cs="Calibri"/>
                <w:color w:val="000000" w:themeColor="text1"/>
              </w:rPr>
              <w:t xml:space="preserve">articipants, </w:t>
            </w:r>
            <w:r w:rsidR="6FB4DD03" w:rsidRPr="007737C5">
              <w:rPr>
                <w:rFonts w:ascii="Aptos" w:eastAsia="Calibri" w:hAnsi="Aptos" w:cs="Calibri"/>
                <w:color w:val="000000" w:themeColor="text1"/>
              </w:rPr>
              <w:t>c</w:t>
            </w:r>
            <w:r w:rsidRPr="007737C5">
              <w:rPr>
                <w:rFonts w:ascii="Aptos" w:eastAsia="Calibri" w:hAnsi="Aptos"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Pr="007737C5" w:rsidRDefault="02780CD1"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Pr="007737C5" w:rsidRDefault="02780CD1"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Pr="007737C5" w:rsidRDefault="02780CD1"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Pr="007737C5" w:rsidRDefault="22F1353C" w:rsidP="007737C5">
            <w:pPr>
              <w:spacing w:after="0" w:line="276" w:lineRule="auto"/>
              <w:ind w:left="-20" w:right="-20"/>
              <w:rPr>
                <w:rFonts w:ascii="Aptos" w:hAnsi="Aptos"/>
              </w:rPr>
            </w:pPr>
            <w:r w:rsidRPr="007737C5">
              <w:rPr>
                <w:rFonts w:ascii="Aptos" w:eastAsia="Calibri" w:hAnsi="Aptos" w:cs="Calibri"/>
                <w:color w:val="000000" w:themeColor="text1"/>
              </w:rPr>
              <w:t xml:space="preserve">Southampton RAG procedures will be followed: </w:t>
            </w:r>
          </w:p>
          <w:p w14:paraId="2206A32A" w14:textId="17B06E4A" w:rsidR="689B0C5E" w:rsidRPr="007737C5" w:rsidRDefault="689B0C5E" w:rsidP="007737C5">
            <w:pPr>
              <w:spacing w:after="0" w:line="276" w:lineRule="auto"/>
              <w:rPr>
                <w:rFonts w:ascii="Aptos" w:hAnsi="Aptos"/>
                <w:color w:val="000000" w:themeColor="text1"/>
              </w:rPr>
            </w:pPr>
          </w:p>
          <w:p w14:paraId="7C752F54" w14:textId="5E90350E"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Charity Event form completed</w:t>
            </w:r>
            <w:r w:rsidR="63001B4D" w:rsidRPr="007737C5">
              <w:rPr>
                <w:rFonts w:ascii="Aptos" w:hAnsi="Aptos"/>
                <w:color w:val="000000" w:themeColor="text1"/>
              </w:rPr>
              <w:t xml:space="preserve"> for each fundraising event</w:t>
            </w:r>
            <w:r w:rsidRPr="007737C5">
              <w:rPr>
                <w:rFonts w:ascii="Aptos" w:hAnsi="Aptos"/>
                <w:color w:val="000000" w:themeColor="text1"/>
              </w:rPr>
              <w:t>, and RAG approval will be given</w:t>
            </w:r>
            <w:r w:rsidR="694EE317" w:rsidRPr="007737C5">
              <w:rPr>
                <w:rFonts w:ascii="Aptos" w:hAnsi="Aptos"/>
                <w:color w:val="000000" w:themeColor="text1"/>
              </w:rPr>
              <w:t>.</w:t>
            </w:r>
          </w:p>
          <w:p w14:paraId="38DB850C" w14:textId="40C7C69A" w:rsidR="689B0C5E" w:rsidRPr="007737C5" w:rsidRDefault="689B0C5E" w:rsidP="007737C5">
            <w:pPr>
              <w:spacing w:after="0" w:line="276" w:lineRule="auto"/>
              <w:rPr>
                <w:rFonts w:ascii="Aptos" w:hAnsi="Aptos"/>
                <w:color w:val="000000" w:themeColor="text1"/>
              </w:rPr>
            </w:pPr>
          </w:p>
          <w:p w14:paraId="528E7BE3" w14:textId="021D8C48" w:rsidR="23487913" w:rsidRPr="007737C5" w:rsidRDefault="0A19F082" w:rsidP="007737C5">
            <w:pPr>
              <w:spacing w:after="0" w:line="276" w:lineRule="auto"/>
              <w:rPr>
                <w:rFonts w:ascii="Aptos" w:hAnsi="Aptos"/>
                <w:color w:val="000000" w:themeColor="text1"/>
              </w:rPr>
            </w:pPr>
            <w:r w:rsidRPr="007737C5">
              <w:rPr>
                <w:rFonts w:ascii="Aptos" w:hAnsi="Aptos"/>
                <w:color w:val="000000" w:themeColor="text1"/>
              </w:rPr>
              <w:t>For bake sales: a</w:t>
            </w:r>
            <w:r w:rsidR="38186A7F" w:rsidRPr="007737C5">
              <w:rPr>
                <w:rFonts w:ascii="Aptos" w:hAnsi="Aptos"/>
                <w:color w:val="000000" w:themeColor="text1"/>
              </w:rPr>
              <w:t>ll food hygiene certificates and</w:t>
            </w:r>
            <w:r w:rsidR="30B4E0E9" w:rsidRPr="007737C5">
              <w:rPr>
                <w:rFonts w:ascii="Aptos" w:hAnsi="Aptos"/>
                <w:color w:val="000000" w:themeColor="text1"/>
              </w:rPr>
              <w:t xml:space="preserve"> individual</w:t>
            </w:r>
            <w:r w:rsidR="38186A7F" w:rsidRPr="007737C5">
              <w:rPr>
                <w:rFonts w:ascii="Aptos" w:hAnsi="Aptos"/>
                <w:color w:val="000000" w:themeColor="text1"/>
              </w:rPr>
              <w:t xml:space="preserve"> event risk assessment to be approved by </w:t>
            </w:r>
            <w:r w:rsidR="5090E04D" w:rsidRPr="007737C5">
              <w:rPr>
                <w:rFonts w:ascii="Aptos" w:hAnsi="Aptos"/>
                <w:color w:val="000000" w:themeColor="text1"/>
              </w:rPr>
              <w:t>the A</w:t>
            </w:r>
            <w:r w:rsidR="38186A7F" w:rsidRPr="007737C5">
              <w:rPr>
                <w:rFonts w:ascii="Aptos" w:hAnsi="Aptos"/>
                <w:color w:val="000000" w:themeColor="text1"/>
              </w:rPr>
              <w:t xml:space="preserve">ctivities </w:t>
            </w:r>
            <w:r w:rsidR="1A880AEE" w:rsidRPr="007737C5">
              <w:rPr>
                <w:rFonts w:ascii="Aptos" w:hAnsi="Aptos"/>
                <w:color w:val="000000" w:themeColor="text1"/>
              </w:rPr>
              <w:t>T</w:t>
            </w:r>
            <w:r w:rsidR="38186A7F" w:rsidRPr="007737C5">
              <w:rPr>
                <w:rFonts w:ascii="Aptos" w:hAnsi="Aptos"/>
                <w:color w:val="000000" w:themeColor="text1"/>
              </w:rPr>
              <w:t>eam</w:t>
            </w:r>
            <w:r w:rsidR="5E4607D5" w:rsidRPr="007737C5">
              <w:rPr>
                <w:rFonts w:ascii="Aptos" w:hAnsi="Aptos"/>
                <w:color w:val="000000" w:themeColor="text1"/>
              </w:rPr>
              <w:t>.</w:t>
            </w:r>
          </w:p>
          <w:p w14:paraId="7D2478A5" w14:textId="5400439B" w:rsidR="689B0C5E" w:rsidRPr="007737C5" w:rsidRDefault="689B0C5E" w:rsidP="007737C5">
            <w:pPr>
              <w:spacing w:after="0" w:line="276" w:lineRule="auto"/>
              <w:rPr>
                <w:rFonts w:ascii="Aptos" w:hAnsi="Aptos"/>
                <w:color w:val="000000" w:themeColor="text1"/>
              </w:rPr>
            </w:pPr>
          </w:p>
          <w:p w14:paraId="3798F35B" w14:textId="286FF50E" w:rsidR="4E8A6282" w:rsidRPr="007737C5" w:rsidRDefault="1098A9A2" w:rsidP="007737C5">
            <w:pPr>
              <w:spacing w:after="0" w:line="276" w:lineRule="auto"/>
              <w:rPr>
                <w:rFonts w:ascii="Aptos" w:hAnsi="Aptos"/>
                <w:color w:val="000000" w:themeColor="text1"/>
              </w:rPr>
            </w:pPr>
            <w:r w:rsidRPr="007737C5">
              <w:rPr>
                <w:rFonts w:ascii="Aptos" w:hAnsi="Aptos"/>
                <w:color w:val="000000" w:themeColor="text1"/>
              </w:rPr>
              <w:t>Request card machines from SUSU RAG if needed</w:t>
            </w:r>
            <w:r w:rsidR="610373C5" w:rsidRPr="007737C5">
              <w:rPr>
                <w:rFonts w:ascii="Aptos" w:hAnsi="Aptos"/>
                <w:color w:val="000000" w:themeColor="text1"/>
              </w:rPr>
              <w:t>.</w:t>
            </w:r>
          </w:p>
          <w:p w14:paraId="316D0F91" w14:textId="4EE75E32" w:rsidR="689B0C5E" w:rsidRPr="007737C5" w:rsidRDefault="689B0C5E" w:rsidP="007737C5">
            <w:pPr>
              <w:spacing w:after="0" w:line="276" w:lineRule="auto"/>
              <w:rPr>
                <w:rFonts w:ascii="Aptos" w:hAnsi="Aptos"/>
                <w:color w:val="000000" w:themeColor="text1"/>
              </w:rPr>
            </w:pPr>
          </w:p>
          <w:p w14:paraId="4CD50A77" w14:textId="210E4370" w:rsidR="23487913" w:rsidRPr="007737C5" w:rsidRDefault="38186A7F" w:rsidP="007737C5">
            <w:pPr>
              <w:spacing w:after="0" w:line="276" w:lineRule="auto"/>
              <w:rPr>
                <w:rFonts w:ascii="Aptos" w:hAnsi="Aptos"/>
              </w:rPr>
            </w:pPr>
            <w:r w:rsidRPr="007737C5">
              <w:rPr>
                <w:rFonts w:ascii="Aptos" w:hAnsi="Aptos"/>
                <w:color w:val="000000" w:themeColor="text1"/>
              </w:rPr>
              <w:t>Agree time</w:t>
            </w:r>
            <w:r w:rsidR="04230D45" w:rsidRPr="007737C5">
              <w:rPr>
                <w:rFonts w:ascii="Aptos" w:hAnsi="Aptos"/>
                <w:color w:val="000000" w:themeColor="text1"/>
              </w:rPr>
              <w:t xml:space="preserve"> for</w:t>
            </w:r>
            <w:r w:rsidRPr="007737C5">
              <w:rPr>
                <w:rFonts w:ascii="Aptos" w:hAnsi="Aptos"/>
                <w:color w:val="000000" w:themeColor="text1"/>
              </w:rPr>
              <w:t xml:space="preserve"> payment to the charity</w:t>
            </w:r>
            <w:r w:rsidR="0303014F" w:rsidRPr="007737C5">
              <w:rPr>
                <w:rFonts w:ascii="Aptos" w:hAnsi="Aptos"/>
                <w:color w:val="000000" w:themeColor="text1"/>
              </w:rPr>
              <w:t xml:space="preserve"> with SUSU Activities </w:t>
            </w:r>
            <w:r w:rsidR="0BDB787F" w:rsidRPr="007737C5">
              <w:rPr>
                <w:rFonts w:ascii="Aptos" w:hAnsi="Aptos"/>
                <w:color w:val="000000" w:themeColor="text1"/>
              </w:rPr>
              <w:t>T</w:t>
            </w:r>
            <w:r w:rsidR="0303014F" w:rsidRPr="007737C5">
              <w:rPr>
                <w:rFonts w:ascii="Aptos" w:hAnsi="Aptos"/>
                <w:color w:val="000000" w:themeColor="text1"/>
              </w:rPr>
              <w:t>eam</w:t>
            </w:r>
            <w:r w:rsidR="02852FBD" w:rsidRPr="007737C5">
              <w:rPr>
                <w:rFonts w:ascii="Aptos" w:hAnsi="Aptos"/>
                <w:color w:val="000000" w:themeColor="text1"/>
              </w:rPr>
              <w:t>.</w:t>
            </w:r>
          </w:p>
          <w:p w14:paraId="14B4C2CD" w14:textId="3940327A" w:rsidR="0930CD8F" w:rsidRPr="007737C5" w:rsidRDefault="0930CD8F" w:rsidP="007737C5">
            <w:pPr>
              <w:spacing w:after="0" w:line="276" w:lineRule="auto"/>
              <w:rPr>
                <w:rFonts w:ascii="Aptos" w:hAnsi="Aptos"/>
                <w:color w:val="000000" w:themeColor="text1"/>
              </w:rPr>
            </w:pPr>
          </w:p>
          <w:p w14:paraId="3362114F" w14:textId="07DCBEC2" w:rsidR="23487913" w:rsidRPr="007737C5" w:rsidRDefault="54FD645E"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Clearly state purpose of fundraising activity in event promotion and signage</w:t>
            </w:r>
            <w:r w:rsidR="2EFDAC30" w:rsidRPr="007737C5">
              <w:rPr>
                <w:rFonts w:ascii="Aptos" w:eastAsia="Calibri" w:hAnsi="Aptos" w:cs="Calibri"/>
                <w:color w:val="000000" w:themeColor="text1"/>
              </w:rPr>
              <w:t>. Include the registered charity number if possible.</w:t>
            </w:r>
          </w:p>
          <w:p w14:paraId="18F56331" w14:textId="412ADDC1" w:rsidR="23487913" w:rsidRPr="007737C5" w:rsidRDefault="23487913" w:rsidP="007737C5">
            <w:pPr>
              <w:spacing w:after="0" w:line="276" w:lineRule="auto"/>
              <w:rPr>
                <w:rFonts w:ascii="Aptos" w:eastAsia="Calibri" w:hAnsi="Aptos"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Pr="007737C5" w:rsidRDefault="563FA18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Pr="007737C5" w:rsidRDefault="53C41E91"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Pr="007737C5" w:rsidRDefault="0F946BA9"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 xml:space="preserve">No </w:t>
            </w:r>
            <w:r w:rsidR="65B3CF09" w:rsidRPr="007737C5">
              <w:rPr>
                <w:rFonts w:ascii="Aptos" w:eastAsia="Calibri" w:hAnsi="Aptos" w:cs="Calibri"/>
                <w:color w:val="000000" w:themeColor="text1"/>
              </w:rPr>
              <w:t>c</w:t>
            </w:r>
            <w:r w:rsidRPr="007737C5">
              <w:rPr>
                <w:rFonts w:ascii="Aptos" w:eastAsia="Calibri" w:hAnsi="Aptos" w:cs="Calibri"/>
                <w:color w:val="000000" w:themeColor="text1"/>
              </w:rPr>
              <w:t xml:space="preserve">ash to </w:t>
            </w:r>
            <w:r w:rsidR="523892B9" w:rsidRPr="007737C5">
              <w:rPr>
                <w:rFonts w:ascii="Aptos" w:eastAsia="Calibri" w:hAnsi="Aptos" w:cs="Calibri"/>
                <w:color w:val="000000" w:themeColor="text1"/>
              </w:rPr>
              <w:t>b</w:t>
            </w:r>
            <w:r w:rsidRPr="007737C5">
              <w:rPr>
                <w:rFonts w:ascii="Aptos" w:eastAsia="Calibri" w:hAnsi="Aptos" w:cs="Calibri"/>
                <w:color w:val="000000" w:themeColor="text1"/>
              </w:rPr>
              <w:t xml:space="preserve">e </w:t>
            </w:r>
            <w:r w:rsidR="334D82B0" w:rsidRPr="007737C5">
              <w:rPr>
                <w:rFonts w:ascii="Aptos" w:eastAsia="Calibri" w:hAnsi="Aptos" w:cs="Calibri"/>
                <w:color w:val="000000" w:themeColor="text1"/>
              </w:rPr>
              <w:t>a</w:t>
            </w:r>
            <w:r w:rsidRPr="007737C5">
              <w:rPr>
                <w:rFonts w:ascii="Aptos" w:eastAsia="Calibri" w:hAnsi="Aptos" w:cs="Calibri"/>
                <w:color w:val="000000" w:themeColor="text1"/>
              </w:rPr>
              <w:t xml:space="preserve">ccepted at all. </w:t>
            </w:r>
          </w:p>
          <w:p w14:paraId="0B19E363" w14:textId="3356752A" w:rsidR="23487913" w:rsidRPr="007737C5" w:rsidRDefault="23487913" w:rsidP="007737C5">
            <w:pPr>
              <w:spacing w:after="0" w:line="276" w:lineRule="auto"/>
              <w:rPr>
                <w:rFonts w:ascii="Aptos" w:eastAsia="Calibri" w:hAnsi="Aptos" w:cs="Calibri"/>
                <w:color w:val="000000" w:themeColor="text1"/>
              </w:rPr>
            </w:pPr>
          </w:p>
          <w:p w14:paraId="4DE33622" w14:textId="5B3F1D02" w:rsidR="23487913" w:rsidRPr="007737C5" w:rsidRDefault="26DBE659"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No card machines to be left unattended.</w:t>
            </w:r>
          </w:p>
          <w:p w14:paraId="2AD14D2E" w14:textId="2622B091" w:rsidR="23487913" w:rsidRPr="007737C5" w:rsidRDefault="23487913" w:rsidP="007737C5">
            <w:pPr>
              <w:spacing w:after="0" w:line="276" w:lineRule="auto"/>
              <w:rPr>
                <w:rFonts w:ascii="Aptos" w:eastAsia="Calibri" w:hAnsi="Aptos" w:cs="Calibri"/>
                <w:color w:val="000000" w:themeColor="text1"/>
              </w:rPr>
            </w:pPr>
          </w:p>
          <w:p w14:paraId="204A238C" w14:textId="4DCA953E" w:rsidR="23487913" w:rsidRPr="007737C5" w:rsidRDefault="0F946BA9"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 xml:space="preserve">No </w:t>
            </w:r>
            <w:r w:rsidR="03E42A7F" w:rsidRPr="007737C5">
              <w:rPr>
                <w:rFonts w:ascii="Aptos" w:eastAsia="Calibri" w:hAnsi="Aptos" w:cs="Calibri"/>
                <w:color w:val="000000" w:themeColor="text1"/>
              </w:rPr>
              <w:t>v</w:t>
            </w:r>
            <w:r w:rsidRPr="007737C5">
              <w:rPr>
                <w:rFonts w:ascii="Aptos" w:eastAsia="Calibri" w:hAnsi="Aptos" w:cs="Calibri"/>
                <w:color w:val="000000" w:themeColor="text1"/>
              </w:rPr>
              <w:t>olunteers to be left alone with the card machine</w:t>
            </w:r>
            <w:r w:rsidR="668948F0" w:rsidRPr="007737C5">
              <w:rPr>
                <w:rFonts w:ascii="Aptos" w:eastAsia="Calibri" w:hAnsi="Aptos" w:cs="Calibri"/>
                <w:color w:val="000000" w:themeColor="text1"/>
              </w:rPr>
              <w:t>.</w:t>
            </w:r>
          </w:p>
          <w:p w14:paraId="366C3F9D" w14:textId="22324830" w:rsidR="23487913" w:rsidRPr="007737C5" w:rsidRDefault="23487913" w:rsidP="007737C5">
            <w:pPr>
              <w:spacing w:after="0" w:line="276" w:lineRule="auto"/>
              <w:rPr>
                <w:rFonts w:ascii="Aptos" w:eastAsia="Calibri" w:hAnsi="Aptos" w:cs="Calibri"/>
                <w:color w:val="000000" w:themeColor="text1"/>
              </w:rPr>
            </w:pPr>
          </w:p>
          <w:p w14:paraId="2CD54D48" w14:textId="3F451A98" w:rsidR="23487913" w:rsidRPr="007737C5" w:rsidRDefault="0F946BA9"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In the event of theft</w:t>
            </w:r>
            <w:r w:rsidR="5087A935" w:rsidRPr="007737C5">
              <w:rPr>
                <w:rFonts w:ascii="Aptos" w:eastAsia="Calibri" w:hAnsi="Aptos" w:cs="Calibri"/>
                <w:color w:val="000000" w:themeColor="text1"/>
              </w:rPr>
              <w:t>,</w:t>
            </w:r>
            <w:r w:rsidRPr="007737C5">
              <w:rPr>
                <w:rFonts w:ascii="Aptos" w:eastAsia="Calibri" w:hAnsi="Aptos" w:cs="Calibri"/>
                <w:color w:val="000000" w:themeColor="text1"/>
              </w:rPr>
              <w:t xml:space="preserve"> committee members will: </w:t>
            </w:r>
          </w:p>
          <w:p w14:paraId="3BAA4D44" w14:textId="7EB39F92" w:rsidR="23487913" w:rsidRPr="007737C5" w:rsidRDefault="0F946BA9"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Highlight the incident to any community police officers in the area/report to 111</w:t>
            </w:r>
            <w:r w:rsidR="17466525" w:rsidRPr="007737C5">
              <w:rPr>
                <w:rFonts w:ascii="Aptos" w:eastAsia="Calibri" w:hAnsi="Aptos" w:cs="Calibri"/>
                <w:color w:val="000000" w:themeColor="text1"/>
              </w:rPr>
              <w:t>.</w:t>
            </w:r>
          </w:p>
          <w:p w14:paraId="682A0551" w14:textId="09302731" w:rsidR="23487913" w:rsidRPr="007737C5" w:rsidRDefault="23487913" w:rsidP="007737C5">
            <w:pPr>
              <w:spacing w:after="0" w:line="276" w:lineRule="auto"/>
              <w:rPr>
                <w:rFonts w:ascii="Aptos" w:eastAsia="Calibri" w:hAnsi="Aptos" w:cs="Calibri"/>
                <w:color w:val="000000" w:themeColor="text1"/>
              </w:rPr>
            </w:pPr>
          </w:p>
          <w:p w14:paraId="02FB2699" w14:textId="393EA29B" w:rsidR="41E3D3AB" w:rsidRPr="007737C5" w:rsidRDefault="41E3D3AB"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33">
              <w:r w:rsidRPr="007737C5">
                <w:rPr>
                  <w:rStyle w:val="Hyperlink"/>
                  <w:rFonts w:ascii="Aptos" w:eastAsia="Calibri" w:hAnsi="Aptos" w:cs="Calibri"/>
                </w:rPr>
                <w:t>SUSU incident reporting guide</w:t>
              </w:r>
            </w:hyperlink>
          </w:p>
          <w:p w14:paraId="6539D30D" w14:textId="6967134A" w:rsidR="3ADB5756" w:rsidRPr="007737C5" w:rsidRDefault="3ADB5756" w:rsidP="007737C5">
            <w:pPr>
              <w:spacing w:after="0" w:line="276" w:lineRule="auto"/>
              <w:rPr>
                <w:rFonts w:ascii="Aptos" w:eastAsia="Calibri" w:hAnsi="Aptos" w:cs="Calibri"/>
              </w:rPr>
            </w:pPr>
          </w:p>
          <w:p w14:paraId="1784DB4B" w14:textId="158A5F7B" w:rsidR="23487913" w:rsidRPr="007737C5" w:rsidRDefault="23487913" w:rsidP="007737C5">
            <w:pPr>
              <w:spacing w:after="0" w:line="276" w:lineRule="auto"/>
              <w:rPr>
                <w:rFonts w:ascii="Aptos" w:hAnsi="Aptos"/>
              </w:rPr>
            </w:pPr>
          </w:p>
        </w:tc>
      </w:tr>
      <w:tr w:rsidR="23487913" w:rsidRPr="007737C5" w14:paraId="08591AB0"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Pr="007737C5" w:rsidRDefault="1C838AFF"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 xml:space="preserve">Allergies </w:t>
            </w:r>
          </w:p>
          <w:p w14:paraId="2556FADF" w14:textId="0697F27E" w:rsidR="689B0C5E" w:rsidRPr="007737C5" w:rsidRDefault="689B0C5E" w:rsidP="007737C5">
            <w:pPr>
              <w:spacing w:after="0" w:line="276" w:lineRule="auto"/>
              <w:rPr>
                <w:rFonts w:ascii="Aptos" w:hAnsi="Aptos"/>
                <w:color w:val="000000" w:themeColor="text1"/>
              </w:rPr>
            </w:pPr>
          </w:p>
          <w:p w14:paraId="409FAC9F" w14:textId="66580097"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Food poisoning</w:t>
            </w:r>
          </w:p>
          <w:p w14:paraId="60E965B8" w14:textId="4B526F4B" w:rsidR="689B0C5E" w:rsidRPr="007737C5" w:rsidRDefault="689B0C5E" w:rsidP="007737C5">
            <w:pPr>
              <w:spacing w:after="0" w:line="276" w:lineRule="auto"/>
              <w:rPr>
                <w:rFonts w:ascii="Aptos" w:hAnsi="Aptos"/>
                <w:color w:val="000000" w:themeColor="text1"/>
              </w:rPr>
            </w:pPr>
          </w:p>
          <w:p w14:paraId="103BF7AD" w14:textId="61324672"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7737C5" w:rsidRDefault="4B38A44D" w:rsidP="007737C5">
            <w:pPr>
              <w:spacing w:after="0" w:line="276" w:lineRule="auto"/>
              <w:rPr>
                <w:rFonts w:ascii="Aptos" w:hAnsi="Aptos"/>
                <w:b/>
                <w:bCs/>
                <w:color w:val="000000" w:themeColor="text1"/>
              </w:rPr>
            </w:pPr>
            <w:r w:rsidRPr="007737C5">
              <w:rPr>
                <w:rFonts w:ascii="Aptos" w:hAnsi="Aptos"/>
                <w:b/>
                <w:bCs/>
                <w:color w:val="FF0000"/>
              </w:rPr>
              <w:t xml:space="preserve">An additional </w:t>
            </w:r>
            <w:r w:rsidR="76CB1D1F" w:rsidRPr="007737C5">
              <w:rPr>
                <w:rFonts w:ascii="Aptos" w:hAnsi="Aptos"/>
                <w:b/>
                <w:bCs/>
                <w:color w:val="FF0000"/>
              </w:rPr>
              <w:t>event risk assessment</w:t>
            </w:r>
            <w:r w:rsidR="3F4A16F9" w:rsidRPr="007737C5">
              <w:rPr>
                <w:rFonts w:ascii="Aptos" w:hAnsi="Aptos"/>
                <w:b/>
                <w:bCs/>
                <w:color w:val="FF0000"/>
              </w:rPr>
              <w:t xml:space="preserve"> needs</w:t>
            </w:r>
            <w:r w:rsidR="76CB1D1F" w:rsidRPr="007737C5">
              <w:rPr>
                <w:rFonts w:ascii="Aptos" w:hAnsi="Aptos"/>
                <w:b/>
                <w:bCs/>
                <w:color w:val="FF0000"/>
              </w:rPr>
              <w:t xml:space="preserve"> to be carried out for </w:t>
            </w:r>
            <w:r w:rsidR="2D823282" w:rsidRPr="007737C5">
              <w:rPr>
                <w:rFonts w:ascii="Aptos" w:hAnsi="Aptos"/>
                <w:b/>
                <w:bCs/>
                <w:color w:val="FF0000"/>
              </w:rPr>
              <w:t>gatherings</w:t>
            </w:r>
            <w:r w:rsidR="76CB1D1F" w:rsidRPr="007737C5">
              <w:rPr>
                <w:rFonts w:ascii="Aptos" w:hAnsi="Aptos"/>
                <w:b/>
                <w:bCs/>
                <w:color w:val="FF0000"/>
              </w:rPr>
              <w:t xml:space="preserve"> involving members making</w:t>
            </w:r>
            <w:r w:rsidR="0E50CAC0" w:rsidRPr="007737C5">
              <w:rPr>
                <w:rFonts w:ascii="Aptos" w:hAnsi="Aptos"/>
                <w:b/>
                <w:bCs/>
                <w:color w:val="FF0000"/>
              </w:rPr>
              <w:t xml:space="preserve"> and/or </w:t>
            </w:r>
            <w:r w:rsidR="76CB1D1F" w:rsidRPr="007737C5">
              <w:rPr>
                <w:rFonts w:ascii="Aptos" w:hAnsi="Aptos"/>
                <w:b/>
                <w:bCs/>
                <w:color w:val="FF0000"/>
              </w:rPr>
              <w:t>serving food.</w:t>
            </w:r>
          </w:p>
          <w:p w14:paraId="0A520834" w14:textId="3B8074AD" w:rsidR="689B0C5E" w:rsidRPr="007737C5" w:rsidRDefault="689B0C5E" w:rsidP="007737C5">
            <w:pPr>
              <w:spacing w:after="0" w:line="276" w:lineRule="auto"/>
              <w:rPr>
                <w:rFonts w:ascii="Aptos" w:hAnsi="Aptos"/>
                <w:b/>
                <w:bCs/>
                <w:color w:val="FF0000"/>
              </w:rPr>
            </w:pPr>
          </w:p>
          <w:p w14:paraId="1C5D3515" w14:textId="6124595A" w:rsidR="4F449850" w:rsidRPr="007737C5" w:rsidRDefault="3805CC0B" w:rsidP="007737C5">
            <w:pPr>
              <w:spacing w:after="0" w:line="276" w:lineRule="auto"/>
              <w:rPr>
                <w:rFonts w:ascii="Aptos" w:hAnsi="Aptos"/>
                <w:b/>
                <w:bCs/>
                <w:color w:val="000000" w:themeColor="text1"/>
              </w:rPr>
            </w:pPr>
            <w:r w:rsidRPr="007737C5">
              <w:rPr>
                <w:rFonts w:ascii="Aptos" w:hAnsi="Aptos"/>
                <w:b/>
                <w:bCs/>
                <w:color w:val="FF0000"/>
              </w:rPr>
              <w:t>An additional</w:t>
            </w:r>
            <w:r w:rsidR="52D6325D" w:rsidRPr="007737C5">
              <w:rPr>
                <w:rFonts w:ascii="Aptos" w:hAnsi="Aptos"/>
                <w:b/>
                <w:bCs/>
                <w:color w:val="FF0000"/>
              </w:rPr>
              <w:t xml:space="preserve"> event risk assessment </w:t>
            </w:r>
            <w:r w:rsidR="45C1A2F1" w:rsidRPr="007737C5">
              <w:rPr>
                <w:rFonts w:ascii="Aptos" w:hAnsi="Aptos"/>
                <w:b/>
                <w:bCs/>
                <w:color w:val="FF0000"/>
              </w:rPr>
              <w:t xml:space="preserve">needs </w:t>
            </w:r>
            <w:r w:rsidR="52D6325D" w:rsidRPr="007737C5">
              <w:rPr>
                <w:rFonts w:ascii="Aptos" w:hAnsi="Aptos"/>
                <w:b/>
                <w:bCs/>
                <w:color w:val="FF0000"/>
              </w:rPr>
              <w:t xml:space="preserve">to be carried out for events with </w:t>
            </w:r>
            <w:r w:rsidR="1A921454" w:rsidRPr="007737C5">
              <w:rPr>
                <w:rFonts w:ascii="Aptos" w:hAnsi="Aptos"/>
                <w:b/>
                <w:bCs/>
                <w:color w:val="FF0000"/>
              </w:rPr>
              <w:t>hired catering services.</w:t>
            </w:r>
            <w:r w:rsidR="32EF22C8" w:rsidRPr="007737C5">
              <w:rPr>
                <w:rFonts w:ascii="Aptos" w:hAnsi="Aptos"/>
                <w:b/>
                <w:bCs/>
                <w:color w:val="FF0000"/>
              </w:rPr>
              <w:t xml:space="preserve"> Further guidance on food provision can be found </w:t>
            </w:r>
            <w:hyperlink r:id="rId34">
              <w:r w:rsidR="32EF22C8" w:rsidRPr="007737C5">
                <w:rPr>
                  <w:rStyle w:val="Hyperlink"/>
                  <w:rFonts w:ascii="Aptos" w:hAnsi="Aptos"/>
                  <w:b/>
                  <w:bCs/>
                </w:rPr>
                <w:t>here</w:t>
              </w:r>
            </w:hyperlink>
          </w:p>
          <w:p w14:paraId="601B6D6A" w14:textId="43B836C6" w:rsidR="689B0C5E" w:rsidRPr="007737C5" w:rsidRDefault="689B0C5E" w:rsidP="007737C5">
            <w:pPr>
              <w:spacing w:after="0" w:line="276" w:lineRule="auto"/>
              <w:rPr>
                <w:rFonts w:ascii="Aptos" w:hAnsi="Aptos"/>
                <w:color w:val="000000" w:themeColor="text1"/>
              </w:rPr>
            </w:pPr>
          </w:p>
          <w:p w14:paraId="77547DD1" w14:textId="5055461E" w:rsidR="23487913" w:rsidRPr="007737C5" w:rsidRDefault="38186A7F" w:rsidP="007737C5">
            <w:pPr>
              <w:spacing w:after="0" w:line="276" w:lineRule="auto"/>
              <w:rPr>
                <w:rFonts w:ascii="Aptos" w:hAnsi="Aptos"/>
                <w:color w:val="000000" w:themeColor="text1"/>
              </w:rPr>
            </w:pPr>
            <w:r w:rsidRPr="007737C5">
              <w:rPr>
                <w:rFonts w:ascii="Aptos" w:hAnsi="Aptos"/>
                <w:color w:val="000000" w:themeColor="text1"/>
              </w:rPr>
              <w:t xml:space="preserve">Only order/buy food at establishments with appropriate food hygiene </w:t>
            </w:r>
            <w:r w:rsidR="22E39C36" w:rsidRPr="007737C5">
              <w:rPr>
                <w:rFonts w:ascii="Aptos" w:hAnsi="Aptos"/>
                <w:color w:val="000000" w:themeColor="text1"/>
              </w:rPr>
              <w:t xml:space="preserve">(EHO) </w:t>
            </w:r>
            <w:r w:rsidRPr="007737C5">
              <w:rPr>
                <w:rFonts w:ascii="Aptos" w:hAnsi="Aptos"/>
                <w:color w:val="000000" w:themeColor="text1"/>
              </w:rPr>
              <w:t>rating</w:t>
            </w:r>
            <w:r w:rsidR="6FEBAFC8" w:rsidRPr="007737C5">
              <w:rPr>
                <w:rFonts w:ascii="Aptos" w:hAnsi="Aptos"/>
                <w:color w:val="000000" w:themeColor="text1"/>
              </w:rPr>
              <w:t>.</w:t>
            </w:r>
          </w:p>
          <w:p w14:paraId="5E5F300E" w14:textId="4DD14D55" w:rsidR="689B0C5E" w:rsidRPr="007737C5" w:rsidRDefault="689B0C5E" w:rsidP="007737C5">
            <w:pPr>
              <w:spacing w:after="0" w:line="276" w:lineRule="auto"/>
              <w:rPr>
                <w:rFonts w:ascii="Aptos" w:hAnsi="Aptos"/>
                <w:color w:val="000000" w:themeColor="text1"/>
              </w:rPr>
            </w:pPr>
          </w:p>
          <w:p w14:paraId="371C18BE" w14:textId="548F8830"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Food to only be provided/eaten when other activities are stopped</w:t>
            </w:r>
            <w:r w:rsidR="32DF4967" w:rsidRPr="007737C5">
              <w:rPr>
                <w:rFonts w:ascii="Aptos" w:hAnsi="Aptos"/>
                <w:color w:val="000000" w:themeColor="text1"/>
              </w:rPr>
              <w:t>.</w:t>
            </w:r>
          </w:p>
          <w:p w14:paraId="53D9310B" w14:textId="78D2C829" w:rsidR="689B0C5E" w:rsidRPr="007737C5" w:rsidRDefault="689B0C5E" w:rsidP="007737C5">
            <w:pPr>
              <w:spacing w:after="0" w:line="276" w:lineRule="auto"/>
              <w:rPr>
                <w:rFonts w:ascii="Aptos" w:hAnsi="Aptos"/>
                <w:color w:val="000000" w:themeColor="text1"/>
              </w:rPr>
            </w:pPr>
          </w:p>
          <w:p w14:paraId="0E5E1F25" w14:textId="696589D6" w:rsidR="23487913" w:rsidRPr="007737C5" w:rsidRDefault="38186A7F" w:rsidP="007737C5">
            <w:pPr>
              <w:spacing w:after="0" w:line="276" w:lineRule="auto"/>
              <w:rPr>
                <w:rFonts w:ascii="Aptos" w:hAnsi="Aptos"/>
                <w:color w:val="000000" w:themeColor="text1"/>
              </w:rPr>
            </w:pPr>
            <w:r w:rsidRPr="007737C5">
              <w:rPr>
                <w:rFonts w:ascii="Aptos" w:hAnsi="Aptos"/>
                <w:color w:val="000000" w:themeColor="text1"/>
              </w:rPr>
              <w:t>Follow good food hygiene practices</w:t>
            </w:r>
            <w:r w:rsidR="48E208CF" w:rsidRPr="007737C5">
              <w:rPr>
                <w:rFonts w:ascii="Aptos" w:hAnsi="Aptos"/>
                <w:color w:val="000000" w:themeColor="text1"/>
              </w:rPr>
              <w:t xml:space="preserve"> </w:t>
            </w:r>
            <w:r w:rsidRPr="007737C5">
              <w:rPr>
                <w:rFonts w:ascii="Aptos" w:hAnsi="Aptos"/>
                <w:color w:val="000000" w:themeColor="text1"/>
              </w:rPr>
              <w:t>- no handling food when ill, tie back hair, wash hands</w:t>
            </w:r>
            <w:r w:rsidR="33DF3BDE" w:rsidRPr="007737C5">
              <w:rPr>
                <w:rFonts w:ascii="Aptos" w:hAnsi="Aptos"/>
                <w:color w:val="000000" w:themeColor="text1"/>
              </w:rPr>
              <w:t xml:space="preserve"> </w:t>
            </w:r>
            <w:r w:rsidRPr="007737C5">
              <w:rPr>
                <w:rFonts w:ascii="Aptos" w:hAnsi="Aptos"/>
                <w:color w:val="000000" w:themeColor="text1"/>
              </w:rPr>
              <w:t xml:space="preserve">regularly using warm </w:t>
            </w:r>
            <w:r w:rsidRPr="007737C5">
              <w:rPr>
                <w:rFonts w:ascii="Aptos" w:hAnsi="Aptos"/>
                <w:color w:val="000000" w:themeColor="text1"/>
              </w:rPr>
              <w:lastRenderedPageBreak/>
              <w:t xml:space="preserve">water and </w:t>
            </w:r>
            <w:r w:rsidR="25239797" w:rsidRPr="007737C5">
              <w:rPr>
                <w:rFonts w:ascii="Aptos" w:hAnsi="Aptos"/>
                <w:color w:val="000000" w:themeColor="text1"/>
              </w:rPr>
              <w:t>soap</w:t>
            </w:r>
            <w:r w:rsidRPr="007737C5">
              <w:rPr>
                <w:rFonts w:ascii="Aptos" w:hAnsi="Aptos"/>
                <w:color w:val="000000" w:themeColor="text1"/>
              </w:rPr>
              <w:t>, refrigerate necessary products</w:t>
            </w:r>
            <w:r w:rsidR="08961FB7" w:rsidRPr="007737C5">
              <w:rPr>
                <w:rFonts w:ascii="Aptos" w:hAnsi="Aptos"/>
                <w:color w:val="000000" w:themeColor="text1"/>
              </w:rPr>
              <w:t>.</w:t>
            </w:r>
          </w:p>
          <w:p w14:paraId="1FCF8313" w14:textId="01877545" w:rsidR="689B0C5E" w:rsidRPr="007737C5" w:rsidRDefault="689B0C5E" w:rsidP="007737C5">
            <w:pPr>
              <w:spacing w:after="0" w:line="276" w:lineRule="auto"/>
              <w:rPr>
                <w:rFonts w:ascii="Aptos" w:hAnsi="Aptos"/>
              </w:rPr>
            </w:pPr>
          </w:p>
          <w:p w14:paraId="3E99A782" w14:textId="0C44BA90" w:rsidR="23487913" w:rsidRPr="007737C5" w:rsidRDefault="2BFE80BD" w:rsidP="007737C5">
            <w:pPr>
              <w:spacing w:after="0" w:line="276" w:lineRule="auto"/>
              <w:rPr>
                <w:rFonts w:ascii="Aptos" w:hAnsi="Aptos"/>
              </w:rPr>
            </w:pPr>
            <w:r w:rsidRPr="007737C5">
              <w:rPr>
                <w:rFonts w:ascii="Aptos" w:hAnsi="Aptos"/>
              </w:rPr>
              <w:t>For store-bought items/snacks, keep packaging to hand for ingredient and allergen information</w:t>
            </w:r>
            <w:r w:rsidR="29D1ECF3" w:rsidRPr="007737C5">
              <w:rPr>
                <w:rFonts w:ascii="Aptos" w:hAnsi="Aptos"/>
              </w:rPr>
              <w:t>.</w:t>
            </w:r>
            <w:r w:rsidR="2F26DFEF" w:rsidRPr="007737C5">
              <w:rPr>
                <w:rFonts w:ascii="Aptos" w:hAnsi="Aptos"/>
              </w:rPr>
              <w:br/>
            </w:r>
            <w:r w:rsidR="38186A7F" w:rsidRPr="007737C5">
              <w:rPr>
                <w:rFonts w:ascii="Aptos" w:hAnsi="Aptos"/>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Pr="007737C5" w:rsidRDefault="22F1353C"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Pr="007737C5" w:rsidRDefault="55EE2EF4" w:rsidP="007737C5">
            <w:pPr>
              <w:spacing w:after="0" w:line="276" w:lineRule="auto"/>
              <w:ind w:left="-20" w:right="-20"/>
              <w:rPr>
                <w:rFonts w:ascii="Aptos" w:hAnsi="Aptos"/>
              </w:rPr>
            </w:pPr>
            <w:r w:rsidRPr="007737C5">
              <w:rPr>
                <w:rFonts w:ascii="Aptos" w:eastAsia="Calibri" w:hAnsi="Aptos" w:cs="Calibri"/>
                <w:color w:val="000000" w:themeColor="text1"/>
              </w:rPr>
              <w:t xml:space="preserve">SUSU food hygiene level 2 course available for completion- requests made to </w:t>
            </w:r>
            <w:r w:rsidR="1B9D97F5" w:rsidRPr="007737C5">
              <w:rPr>
                <w:rFonts w:ascii="Aptos" w:eastAsia="Calibri" w:hAnsi="Aptos" w:cs="Calibri"/>
                <w:color w:val="000000" w:themeColor="text1"/>
              </w:rPr>
              <w:t>A</w:t>
            </w:r>
            <w:r w:rsidRPr="007737C5">
              <w:rPr>
                <w:rFonts w:ascii="Aptos" w:eastAsia="Calibri" w:hAnsi="Aptos" w:cs="Calibri"/>
                <w:color w:val="000000" w:themeColor="text1"/>
              </w:rPr>
              <w:t xml:space="preserve">ctivities </w:t>
            </w:r>
            <w:r w:rsidR="56693838" w:rsidRPr="007737C5">
              <w:rPr>
                <w:rFonts w:ascii="Aptos" w:eastAsia="Calibri" w:hAnsi="Aptos" w:cs="Calibri"/>
                <w:color w:val="000000" w:themeColor="text1"/>
              </w:rPr>
              <w:t>T</w:t>
            </w:r>
            <w:r w:rsidRPr="007737C5">
              <w:rPr>
                <w:rFonts w:ascii="Aptos" w:eastAsia="Calibri" w:hAnsi="Aptos" w:cs="Calibri"/>
                <w:color w:val="000000" w:themeColor="text1"/>
              </w:rPr>
              <w:t>eam</w:t>
            </w:r>
            <w:r w:rsidR="6DCAC7F4" w:rsidRPr="007737C5">
              <w:rPr>
                <w:rFonts w:ascii="Aptos" w:eastAsia="Calibri" w:hAnsi="Aptos" w:cs="Calibri"/>
                <w:color w:val="000000" w:themeColor="text1"/>
              </w:rPr>
              <w:t>.</w:t>
            </w:r>
          </w:p>
          <w:p w14:paraId="7071881A" w14:textId="03C6971A" w:rsidR="23487913" w:rsidRPr="007737C5" w:rsidRDefault="23487913" w:rsidP="007737C5">
            <w:pPr>
              <w:spacing w:after="0" w:line="276" w:lineRule="auto"/>
              <w:ind w:left="-20" w:right="-20"/>
              <w:rPr>
                <w:rFonts w:ascii="Aptos" w:hAnsi="Aptos"/>
              </w:rPr>
            </w:pPr>
            <w:r w:rsidRPr="007737C5">
              <w:rPr>
                <w:rFonts w:ascii="Aptos" w:eastAsia="Calibri" w:hAnsi="Aptos" w:cs="Calibri"/>
              </w:rPr>
              <w:t xml:space="preserve"> </w:t>
            </w:r>
          </w:p>
          <w:p w14:paraId="4B6578EC" w14:textId="01074B42" w:rsidR="23487913" w:rsidRPr="007737C5" w:rsidRDefault="4DC76372" w:rsidP="007737C5">
            <w:pPr>
              <w:spacing w:after="0" w:line="276" w:lineRule="auto"/>
              <w:ind w:left="-20" w:right="-20"/>
              <w:rPr>
                <w:rFonts w:ascii="Aptos" w:hAnsi="Aptos"/>
              </w:rPr>
            </w:pPr>
            <w:r w:rsidRPr="007737C5">
              <w:rPr>
                <w:rFonts w:ascii="Aptos" w:eastAsia="Calibri" w:hAnsi="Aptos" w:cs="Calibri"/>
                <w:color w:val="000000" w:themeColor="text1"/>
              </w:rPr>
              <w:t xml:space="preserve">Call for first aid/emergency services a </w:t>
            </w:r>
            <w:proofErr w:type="gramStart"/>
            <w:r w:rsidRPr="007737C5">
              <w:rPr>
                <w:rFonts w:ascii="Aptos" w:eastAsia="Calibri" w:hAnsi="Aptos" w:cs="Calibri"/>
                <w:color w:val="000000" w:themeColor="text1"/>
              </w:rPr>
              <w:t xml:space="preserve">required </w:t>
            </w:r>
            <w:r w:rsidR="56473244" w:rsidRPr="007737C5">
              <w:rPr>
                <w:rFonts w:ascii="Aptos" w:eastAsia="Calibri" w:hAnsi="Aptos" w:cs="Calibri"/>
                <w:color w:val="000000" w:themeColor="text1"/>
              </w:rPr>
              <w:t>.</w:t>
            </w:r>
            <w:proofErr w:type="gramEnd"/>
          </w:p>
          <w:p w14:paraId="2319FB1C" w14:textId="6385D6F7" w:rsidR="23487913" w:rsidRPr="007737C5" w:rsidRDefault="23487913" w:rsidP="007737C5">
            <w:pPr>
              <w:spacing w:after="0" w:line="276" w:lineRule="auto"/>
              <w:ind w:left="-20" w:right="-20"/>
              <w:rPr>
                <w:rFonts w:ascii="Aptos" w:hAnsi="Aptos"/>
              </w:rPr>
            </w:pPr>
            <w:r w:rsidRPr="007737C5">
              <w:rPr>
                <w:rFonts w:ascii="Aptos" w:eastAsia="Calibri" w:hAnsi="Aptos" w:cs="Calibri"/>
              </w:rPr>
              <w:t xml:space="preserve"> </w:t>
            </w:r>
          </w:p>
          <w:p w14:paraId="164F04F7" w14:textId="3EBC9D8B" w:rsidR="23487913" w:rsidRPr="007737C5" w:rsidRDefault="4DC76372" w:rsidP="007737C5">
            <w:pPr>
              <w:spacing w:after="0" w:line="276" w:lineRule="auto"/>
              <w:ind w:left="-20" w:right="-20"/>
              <w:rPr>
                <w:rFonts w:ascii="Aptos" w:hAnsi="Aptos"/>
              </w:rPr>
            </w:pPr>
            <w:r w:rsidRPr="007737C5">
              <w:rPr>
                <w:rFonts w:ascii="Aptos" w:eastAsia="Calibri" w:hAnsi="Aptos" w:cs="Calibri"/>
                <w:color w:val="000000" w:themeColor="text1"/>
              </w:rPr>
              <w:t>Report incidents via SUSU incident report procedure</w:t>
            </w:r>
            <w:r w:rsidR="1ED6E5F7" w:rsidRPr="007737C5">
              <w:rPr>
                <w:rFonts w:ascii="Aptos" w:eastAsia="Calibri" w:hAnsi="Aptos" w:cs="Calibri"/>
                <w:color w:val="000000" w:themeColor="text1"/>
              </w:rPr>
              <w:t>.</w:t>
            </w:r>
          </w:p>
        </w:tc>
      </w:tr>
      <w:tr w:rsidR="00E22DF1" w:rsidRPr="007737C5" w14:paraId="3AB6E105" w14:textId="77777777" w:rsidTr="151BC359">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Pr="007737C5" w:rsidRDefault="00F0231B" w:rsidP="007737C5">
            <w:pPr>
              <w:spacing w:after="0" w:line="276" w:lineRule="auto"/>
              <w:rPr>
                <w:rFonts w:ascii="Aptos" w:eastAsia="Calibri" w:hAnsi="Aptos" w:cs="Calibri"/>
                <w:b/>
                <w:bCs/>
                <w:sz w:val="28"/>
                <w:szCs w:val="28"/>
              </w:rPr>
            </w:pPr>
            <w:r w:rsidRPr="007737C5">
              <w:rPr>
                <w:rFonts w:ascii="Aptos" w:eastAsia="Calibri" w:hAnsi="Aptos" w:cs="Calibri"/>
                <w:b/>
                <w:bCs/>
                <w:sz w:val="28"/>
                <w:szCs w:val="28"/>
              </w:rPr>
              <w:t>Demonstration</w:t>
            </w:r>
            <w:r w:rsidR="746187F6" w:rsidRPr="007737C5">
              <w:rPr>
                <w:rFonts w:ascii="Aptos" w:eastAsia="Calibri" w:hAnsi="Aptos" w:cs="Calibri"/>
                <w:b/>
                <w:bCs/>
                <w:sz w:val="28"/>
                <w:szCs w:val="28"/>
              </w:rPr>
              <w:t xml:space="preserve"> </w:t>
            </w:r>
            <w:r w:rsidRPr="007737C5">
              <w:rPr>
                <w:rFonts w:ascii="Aptos" w:eastAsia="Calibri" w:hAnsi="Aptos" w:cs="Calibri"/>
                <w:b/>
                <w:bCs/>
                <w:sz w:val="28"/>
                <w:szCs w:val="28"/>
              </w:rPr>
              <w:t>/</w:t>
            </w:r>
            <w:r w:rsidR="1FD158A6" w:rsidRPr="007737C5">
              <w:rPr>
                <w:rFonts w:ascii="Aptos" w:eastAsia="Calibri" w:hAnsi="Aptos" w:cs="Calibri"/>
                <w:b/>
                <w:bCs/>
                <w:sz w:val="28"/>
                <w:szCs w:val="28"/>
              </w:rPr>
              <w:t xml:space="preserve"> </w:t>
            </w:r>
            <w:r w:rsidRPr="007737C5">
              <w:rPr>
                <w:rFonts w:ascii="Aptos" w:eastAsia="Calibri" w:hAnsi="Aptos" w:cs="Calibri"/>
                <w:b/>
                <w:bCs/>
                <w:sz w:val="28"/>
                <w:szCs w:val="28"/>
              </w:rPr>
              <w:t>Strike</w:t>
            </w:r>
            <w:r w:rsidR="1A7DF33F" w:rsidRPr="007737C5">
              <w:rPr>
                <w:rFonts w:ascii="Aptos" w:eastAsia="Calibri" w:hAnsi="Aptos" w:cs="Calibri"/>
                <w:b/>
                <w:bCs/>
                <w:sz w:val="28"/>
                <w:szCs w:val="28"/>
              </w:rPr>
              <w:t xml:space="preserve"> </w:t>
            </w:r>
            <w:r w:rsidRPr="007737C5">
              <w:rPr>
                <w:rFonts w:ascii="Aptos" w:eastAsia="Calibri" w:hAnsi="Aptos" w:cs="Calibri"/>
                <w:b/>
                <w:bCs/>
                <w:sz w:val="28"/>
                <w:szCs w:val="28"/>
              </w:rPr>
              <w:t xml:space="preserve">/ Awareness Raising </w:t>
            </w:r>
            <w:r w:rsidR="6DA733EF" w:rsidRPr="007737C5">
              <w:rPr>
                <w:rFonts w:ascii="Aptos" w:eastAsia="Calibri" w:hAnsi="Aptos" w:cs="Calibri"/>
                <w:b/>
                <w:bCs/>
                <w:sz w:val="28"/>
                <w:szCs w:val="28"/>
              </w:rPr>
              <w:t xml:space="preserve">/ Debating </w:t>
            </w:r>
            <w:r w:rsidRPr="007737C5">
              <w:rPr>
                <w:rFonts w:ascii="Aptos" w:eastAsia="Calibri" w:hAnsi="Aptos" w:cs="Calibri"/>
                <w:b/>
                <w:bCs/>
                <w:sz w:val="28"/>
                <w:szCs w:val="28"/>
              </w:rPr>
              <w:t xml:space="preserve">Activity </w:t>
            </w:r>
          </w:p>
        </w:tc>
      </w:tr>
      <w:tr w:rsidR="001B6120" w:rsidRPr="007737C5" w14:paraId="4DC79215" w14:textId="77777777" w:rsidTr="151BC35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lastRenderedPageBreak/>
              <w:t>Overcrowding</w:t>
            </w:r>
            <w:r w:rsidRPr="007737C5">
              <w:rPr>
                <w:rFonts w:ascii="Aptos" w:hAnsi="Aptos"/>
              </w:rPr>
              <w:br/>
            </w:r>
            <w:r w:rsidR="07CE17F0" w:rsidRPr="007737C5">
              <w:rPr>
                <w:rFonts w:ascii="Aptos" w:eastAsia="Calibri" w:hAnsi="Aptos"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Pr="007737C5" w:rsidRDefault="713E69FA" w:rsidP="007737C5">
            <w:pPr>
              <w:spacing w:after="0" w:line="276" w:lineRule="auto"/>
              <w:rPr>
                <w:rFonts w:ascii="Aptos" w:eastAsia="Calibri" w:hAnsi="Aptos" w:cs="Calibri"/>
                <w:b/>
                <w:bCs/>
              </w:rPr>
            </w:pPr>
            <w:r w:rsidRPr="007737C5">
              <w:rPr>
                <w:rFonts w:ascii="Aptos" w:eastAsia="Calibri" w:hAnsi="Aptos"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Pr="007737C5" w:rsidRDefault="23AAAA4A" w:rsidP="007737C5">
            <w:pPr>
              <w:spacing w:after="0" w:line="276" w:lineRule="auto"/>
              <w:rPr>
                <w:rFonts w:ascii="Aptos" w:eastAsia="Calibri" w:hAnsi="Aptos" w:cs="Calibri"/>
                <w:b/>
                <w:bCs/>
              </w:rPr>
            </w:pPr>
            <w:r w:rsidRPr="007737C5">
              <w:rPr>
                <w:rFonts w:ascii="Aptos" w:eastAsia="Calibri" w:hAnsi="Aptos"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Do not push/shove</w:t>
            </w:r>
            <w:r w:rsidR="7522633C" w:rsidRPr="007737C5">
              <w:rPr>
                <w:rFonts w:ascii="Aptos" w:eastAsia="Calibri" w:hAnsi="Aptos" w:cs="Calibri"/>
              </w:rPr>
              <w:t>.</w:t>
            </w:r>
          </w:p>
          <w:p w14:paraId="7DE07940" w14:textId="77D1B5F4" w:rsidR="689B0C5E" w:rsidRPr="007737C5" w:rsidRDefault="689B0C5E" w:rsidP="007737C5">
            <w:pPr>
              <w:spacing w:after="0" w:line="276" w:lineRule="auto"/>
              <w:rPr>
                <w:rFonts w:ascii="Aptos" w:eastAsia="Calibri" w:hAnsi="Aptos" w:cs="Calibri"/>
              </w:rPr>
            </w:pPr>
          </w:p>
          <w:p w14:paraId="1FF8867B"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If large crowds form, barriers can be requested by SUSU facilities team (if available on the day) to assist with crowd management.</w:t>
            </w:r>
          </w:p>
          <w:p w14:paraId="60BE2E71" w14:textId="551AA344" w:rsidR="689B0C5E" w:rsidRPr="007737C5" w:rsidRDefault="689B0C5E" w:rsidP="007737C5">
            <w:pPr>
              <w:spacing w:after="0" w:line="276" w:lineRule="auto"/>
              <w:rPr>
                <w:rFonts w:ascii="Aptos" w:eastAsia="Calibri" w:hAnsi="Aptos" w:cs="Calibri"/>
              </w:rPr>
            </w:pPr>
          </w:p>
          <w:p w14:paraId="1C4BE48B" w14:textId="7F0FE2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Book during quieter times when less activities taking place on Redbrick/book all available space</w:t>
            </w:r>
            <w:r w:rsidR="243AAD78" w:rsidRPr="007737C5">
              <w:rPr>
                <w:rFonts w:ascii="Aptos" w:eastAsia="Calibri" w:hAnsi="Aptos" w:cs="Calibri"/>
              </w:rPr>
              <w:t>.</w:t>
            </w:r>
          </w:p>
          <w:p w14:paraId="4C2C608C" w14:textId="2C350EAC" w:rsidR="689B0C5E" w:rsidRPr="007737C5" w:rsidRDefault="689B0C5E" w:rsidP="007737C5">
            <w:pPr>
              <w:spacing w:after="0" w:line="276" w:lineRule="auto"/>
              <w:rPr>
                <w:rFonts w:ascii="Aptos" w:eastAsia="Calibri" w:hAnsi="Aptos" w:cs="Calibri"/>
              </w:rPr>
            </w:pPr>
          </w:p>
          <w:p w14:paraId="080DCC92" w14:textId="690ED411"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Inform other bookings on the Redbrick/</w:t>
            </w:r>
            <w:proofErr w:type="gramStart"/>
            <w:r w:rsidRPr="007737C5">
              <w:rPr>
                <w:rFonts w:ascii="Aptos" w:eastAsia="Calibri" w:hAnsi="Aptos" w:cs="Calibri"/>
              </w:rPr>
              <w:t>in the area of</w:t>
            </w:r>
            <w:proofErr w:type="gramEnd"/>
            <w:r w:rsidRPr="007737C5">
              <w:rPr>
                <w:rFonts w:ascii="Aptos" w:eastAsia="Calibri" w:hAnsi="Aptos" w:cs="Calibri"/>
              </w:rPr>
              <w:t xml:space="preserve"> the event</w:t>
            </w:r>
            <w:r w:rsidR="1F2C5DB2" w:rsidRPr="007737C5">
              <w:rPr>
                <w:rFonts w:ascii="Aptos" w:eastAsia="Calibri" w:hAnsi="Aptos" w:cs="Calibri"/>
              </w:rPr>
              <w:t>.</w:t>
            </w:r>
          </w:p>
          <w:p w14:paraId="6BD22971" w14:textId="6B70723C" w:rsidR="00E22DF1" w:rsidRPr="007737C5" w:rsidRDefault="00E22DF1" w:rsidP="007737C5">
            <w:pPr>
              <w:spacing w:after="0" w:line="276" w:lineRule="auto"/>
              <w:rPr>
                <w:rFonts w:ascii="Aptos" w:eastAsia="Calibri" w:hAnsi="Aptos" w:cs="Calibri"/>
              </w:rPr>
            </w:pPr>
          </w:p>
          <w:p w14:paraId="60081C00" w14:textId="632097AB" w:rsidR="00E22DF1" w:rsidRPr="007737C5" w:rsidRDefault="430057E1" w:rsidP="007737C5">
            <w:pPr>
              <w:spacing w:after="0" w:line="276" w:lineRule="auto"/>
              <w:rPr>
                <w:rFonts w:ascii="Aptos" w:eastAsia="Calibri" w:hAnsi="Aptos" w:cs="Calibri"/>
              </w:rPr>
            </w:pPr>
            <w:r w:rsidRPr="007737C5">
              <w:rPr>
                <w:rFonts w:ascii="Aptos" w:eastAsia="Calibri" w:hAnsi="Aptos" w:cs="Calibri"/>
              </w:rPr>
              <w:t xml:space="preserve">With support from a SUSU Activities </w:t>
            </w:r>
            <w:r w:rsidR="063E67CB" w:rsidRPr="007737C5">
              <w:rPr>
                <w:rFonts w:ascii="Aptos" w:eastAsia="Calibri" w:hAnsi="Aptos" w:cs="Calibri"/>
              </w:rPr>
              <w:t>C</w:t>
            </w:r>
            <w:r w:rsidRPr="007737C5">
              <w:rPr>
                <w:rFonts w:ascii="Aptos" w:eastAsia="Calibri" w:hAnsi="Aptos" w:cs="Calibri"/>
              </w:rPr>
              <w:t xml:space="preserve">oordinator, inform </w:t>
            </w:r>
            <w:proofErr w:type="spellStart"/>
            <w:r w:rsidRPr="007737C5">
              <w:rPr>
                <w:rFonts w:ascii="Aptos" w:eastAsia="Calibri" w:hAnsi="Aptos" w:cs="Calibri"/>
              </w:rPr>
              <w:t>UoS</w:t>
            </w:r>
            <w:proofErr w:type="spellEnd"/>
            <w:r w:rsidRPr="007737C5">
              <w:rPr>
                <w:rFonts w:ascii="Aptos" w:eastAsia="Calibri" w:hAnsi="Aptos" w:cs="Calibri"/>
              </w:rPr>
              <w:t xml:space="preserve"> </w:t>
            </w:r>
            <w:r w:rsidR="1DC34FAC" w:rsidRPr="007737C5">
              <w:rPr>
                <w:rFonts w:ascii="Aptos" w:eastAsia="Calibri" w:hAnsi="Aptos" w:cs="Calibri"/>
              </w:rPr>
              <w:t>S</w:t>
            </w:r>
            <w:r w:rsidRPr="007737C5">
              <w:rPr>
                <w:rFonts w:ascii="Aptos" w:eastAsia="Calibri" w:hAnsi="Aptos" w:cs="Calibri"/>
              </w:rPr>
              <w:t xml:space="preserve">ecurity </w:t>
            </w:r>
            <w:r w:rsidR="6938B745" w:rsidRPr="007737C5">
              <w:rPr>
                <w:rFonts w:ascii="Aptos" w:eastAsia="Calibri" w:hAnsi="Aptos" w:cs="Calibri"/>
              </w:rPr>
              <w:t>T</w:t>
            </w:r>
            <w:r w:rsidRPr="007737C5">
              <w:rPr>
                <w:rFonts w:ascii="Aptos" w:eastAsia="Calibri" w:hAnsi="Aptos" w:cs="Calibri"/>
              </w:rPr>
              <w:t>eam of the event</w:t>
            </w:r>
            <w:r w:rsidR="4A0D5E4A" w:rsidRPr="007737C5">
              <w:rPr>
                <w:rFonts w:ascii="Aptos" w:eastAsia="Calibri" w:hAnsi="Aptos" w:cs="Calibri"/>
              </w:rPr>
              <w:t xml:space="preserve"> and any potential security needs on the day.</w:t>
            </w:r>
          </w:p>
          <w:p w14:paraId="2195B5EA" w14:textId="412BAB3C" w:rsidR="00E22DF1" w:rsidRPr="007737C5" w:rsidRDefault="00E22DF1" w:rsidP="007737C5">
            <w:pPr>
              <w:spacing w:after="0" w:line="276" w:lineRule="auto"/>
              <w:rPr>
                <w:rFonts w:ascii="Aptos" w:eastAsia="Calibri" w:hAnsi="Aptos" w:cs="Calibri"/>
              </w:rPr>
            </w:pPr>
          </w:p>
          <w:p w14:paraId="75FA510A" w14:textId="311448C8" w:rsidR="00E22DF1" w:rsidRPr="007737C5" w:rsidRDefault="14BB44D3" w:rsidP="007737C5">
            <w:pPr>
              <w:spacing w:after="0" w:line="276" w:lineRule="auto"/>
              <w:rPr>
                <w:rFonts w:ascii="Aptos" w:eastAsia="Calibri" w:hAnsi="Aptos" w:cs="Calibri"/>
              </w:rPr>
            </w:pPr>
            <w:r w:rsidRPr="007737C5">
              <w:rPr>
                <w:rFonts w:ascii="Aptos" w:eastAsia="Calibri" w:hAnsi="Aptos" w:cs="Calibri"/>
              </w:rPr>
              <w:t>To contact the Security Team</w:t>
            </w:r>
            <w:r w:rsidR="430057E1" w:rsidRPr="007737C5">
              <w:rPr>
                <w:rFonts w:ascii="Aptos" w:eastAsia="Calibri" w:hAnsi="Aptos" w:cs="Calibri"/>
              </w:rPr>
              <w:t xml:space="preserve"> on campus 3311, off campus </w:t>
            </w:r>
            <w:r w:rsidR="430057E1" w:rsidRPr="007737C5">
              <w:rPr>
                <w:rFonts w:ascii="Aptos" w:eastAsia="Calibri" w:hAnsi="Aptos" w:cs="Calibri"/>
              </w:rPr>
              <w:lastRenderedPageBreak/>
              <w:t xml:space="preserve">02380 593311. </w:t>
            </w:r>
            <w:hyperlink r:id="rId35">
              <w:r w:rsidR="430057E1" w:rsidRPr="007737C5">
                <w:rPr>
                  <w:rFonts w:ascii="Aptos" w:eastAsia="Calibri" w:hAnsi="Aptos" w:cs="Calibri"/>
                  <w:color w:val="0000FF"/>
                  <w:u w:val="single"/>
                </w:rPr>
                <w:t>unisecurity@soton.ac.uk</w:t>
              </w:r>
            </w:hyperlink>
          </w:p>
          <w:p w14:paraId="268B6364" w14:textId="618FE3DF" w:rsidR="00E22DF1" w:rsidRPr="007737C5" w:rsidRDefault="00E22DF1" w:rsidP="007737C5">
            <w:pPr>
              <w:spacing w:after="0" w:line="276" w:lineRule="auto"/>
              <w:rPr>
                <w:rFonts w:ascii="Aptos" w:eastAsia="Calibri" w:hAnsi="Aptos"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Pr="007737C5" w:rsidRDefault="00F0231B" w:rsidP="007737C5">
            <w:pPr>
              <w:spacing w:after="0" w:line="276" w:lineRule="auto"/>
              <w:rPr>
                <w:rFonts w:ascii="Aptos" w:eastAsia="Calibri" w:hAnsi="Aptos" w:cs="Calibri"/>
                <w:b/>
                <w:bCs/>
              </w:rPr>
            </w:pPr>
            <w:r w:rsidRPr="007737C5">
              <w:rPr>
                <w:rFonts w:ascii="Aptos" w:eastAsia="Calibri" w:hAnsi="Aptos"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Seek medical attention if problem arises</w:t>
            </w:r>
            <w:r w:rsidR="638F04B0" w:rsidRPr="007737C5">
              <w:rPr>
                <w:rFonts w:ascii="Aptos" w:eastAsia="Calibri" w:hAnsi="Aptos" w:cs="Calibri"/>
              </w:rPr>
              <w:t>.</w:t>
            </w:r>
          </w:p>
          <w:p w14:paraId="7CE3F8C3" w14:textId="6B3C00DC" w:rsidR="00F34C3D" w:rsidRPr="007737C5" w:rsidRDefault="00F34C3D" w:rsidP="007737C5">
            <w:pPr>
              <w:spacing w:after="0" w:line="276" w:lineRule="auto"/>
              <w:rPr>
                <w:rFonts w:ascii="Aptos" w:eastAsia="Calibri" w:hAnsi="Aptos" w:cs="Calibri"/>
              </w:rPr>
            </w:pPr>
          </w:p>
          <w:p w14:paraId="778CA2DA" w14:textId="38A2CB0C"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Security </w:t>
            </w:r>
            <w:r w:rsidR="27CF998B" w:rsidRPr="007737C5">
              <w:rPr>
                <w:rFonts w:ascii="Aptos" w:eastAsia="Calibri" w:hAnsi="Aptos" w:cs="Calibri"/>
              </w:rPr>
              <w:t>T</w:t>
            </w:r>
            <w:r w:rsidRPr="007737C5">
              <w:rPr>
                <w:rFonts w:ascii="Aptos" w:eastAsia="Calibri" w:hAnsi="Aptos" w:cs="Calibri"/>
              </w:rPr>
              <w:t>eam may inform</w:t>
            </w:r>
            <w:r w:rsidR="60D3E54D" w:rsidRPr="007737C5">
              <w:rPr>
                <w:rFonts w:ascii="Aptos" w:eastAsia="Calibri" w:hAnsi="Aptos" w:cs="Calibri"/>
              </w:rPr>
              <w:t xml:space="preserve"> the</w:t>
            </w:r>
            <w:r w:rsidRPr="007737C5">
              <w:rPr>
                <w:rFonts w:ascii="Aptos" w:eastAsia="Calibri" w:hAnsi="Aptos" w:cs="Calibri"/>
              </w:rPr>
              <w:t xml:space="preserve"> police of the event if required (e.g. marches)</w:t>
            </w:r>
            <w:r w:rsidR="11E5D2A6" w:rsidRPr="007737C5">
              <w:rPr>
                <w:rFonts w:ascii="Aptos" w:eastAsia="Calibri" w:hAnsi="Aptos" w:cs="Calibri"/>
              </w:rPr>
              <w:t>.</w:t>
            </w:r>
          </w:p>
          <w:p w14:paraId="1EDFE95D" w14:textId="0EC350B0" w:rsidR="3F9A8450" w:rsidRPr="007737C5" w:rsidRDefault="3F9A8450" w:rsidP="007737C5">
            <w:pPr>
              <w:spacing w:after="0" w:line="276" w:lineRule="auto"/>
              <w:rPr>
                <w:rFonts w:ascii="Aptos" w:eastAsia="Calibri" w:hAnsi="Aptos" w:cs="Calibri"/>
              </w:rPr>
            </w:pPr>
          </w:p>
          <w:p w14:paraId="6B8396A9" w14:textId="393EA29B" w:rsidR="5B83AD39" w:rsidRPr="007737C5" w:rsidRDefault="5B83AD39"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36">
              <w:r w:rsidRPr="007737C5">
                <w:rPr>
                  <w:rStyle w:val="Hyperlink"/>
                  <w:rFonts w:ascii="Aptos" w:eastAsia="Calibri" w:hAnsi="Aptos" w:cs="Calibri"/>
                </w:rPr>
                <w:t>SUSU incident reporting guide</w:t>
              </w:r>
            </w:hyperlink>
          </w:p>
          <w:p w14:paraId="12965231" w14:textId="6EF46F79" w:rsidR="3ADB5756" w:rsidRPr="007737C5" w:rsidRDefault="3ADB5756" w:rsidP="007737C5">
            <w:pPr>
              <w:spacing w:after="0" w:line="276" w:lineRule="auto"/>
              <w:ind w:left="-20" w:right="-20"/>
              <w:rPr>
                <w:rFonts w:ascii="Aptos" w:eastAsia="Calibri" w:hAnsi="Aptos" w:cs="Calibri"/>
                <w:color w:val="000000" w:themeColor="text1"/>
              </w:rPr>
            </w:pPr>
          </w:p>
          <w:p w14:paraId="1A4C9724" w14:textId="1F08796E" w:rsidR="0930CD8F" w:rsidRPr="007737C5" w:rsidRDefault="0930CD8F" w:rsidP="007737C5">
            <w:pPr>
              <w:spacing w:after="0" w:line="276" w:lineRule="auto"/>
              <w:ind w:left="-20" w:right="-20"/>
              <w:rPr>
                <w:rFonts w:ascii="Aptos" w:eastAsia="Calibri" w:hAnsi="Aptos" w:cs="Calibri"/>
                <w:color w:val="000000" w:themeColor="text1"/>
              </w:rPr>
            </w:pPr>
          </w:p>
          <w:p w14:paraId="55283037" w14:textId="4C06A7C6" w:rsidR="14AEA1A8" w:rsidRPr="007737C5" w:rsidRDefault="14AEA1A8"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Call emergency services as required.</w:t>
            </w:r>
          </w:p>
          <w:p w14:paraId="1EC3818D" w14:textId="699DDBE1" w:rsidR="0930CD8F" w:rsidRPr="007737C5" w:rsidRDefault="0930CD8F" w:rsidP="007737C5">
            <w:pPr>
              <w:spacing w:after="0" w:line="276" w:lineRule="auto"/>
              <w:ind w:left="-20" w:right="-20"/>
              <w:rPr>
                <w:rFonts w:ascii="Aptos" w:eastAsia="Calibri" w:hAnsi="Aptos" w:cs="Calibri"/>
                <w:color w:val="000000" w:themeColor="text1"/>
              </w:rPr>
            </w:pPr>
          </w:p>
          <w:p w14:paraId="4FDCDCFB" w14:textId="589778FE" w:rsidR="3F9A8450" w:rsidRPr="007737C5" w:rsidRDefault="3F9A8450" w:rsidP="007737C5">
            <w:pPr>
              <w:spacing w:after="0" w:line="276" w:lineRule="auto"/>
              <w:rPr>
                <w:rFonts w:ascii="Aptos" w:eastAsia="Calibri" w:hAnsi="Aptos" w:cs="Calibri"/>
              </w:rPr>
            </w:pPr>
          </w:p>
          <w:p w14:paraId="69506F37" w14:textId="77777777" w:rsidR="00E22DF1" w:rsidRPr="007737C5" w:rsidRDefault="00E22DF1" w:rsidP="007737C5">
            <w:pPr>
              <w:spacing w:after="0" w:line="276" w:lineRule="auto"/>
              <w:rPr>
                <w:rFonts w:ascii="Aptos" w:eastAsia="Calibri" w:hAnsi="Aptos" w:cs="Calibri"/>
              </w:rPr>
            </w:pPr>
          </w:p>
        </w:tc>
      </w:tr>
      <w:tr w:rsidR="191917B6" w:rsidRPr="007737C5" w14:paraId="76F40A9B"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Pr="007737C5" w:rsidRDefault="42136C4F" w:rsidP="007737C5">
            <w:pPr>
              <w:spacing w:line="276" w:lineRule="auto"/>
              <w:rPr>
                <w:rFonts w:ascii="Aptos" w:eastAsia="Calibri" w:hAnsi="Aptos" w:cs="Calibri"/>
              </w:rPr>
            </w:pPr>
            <w:r w:rsidRPr="007737C5">
              <w:rPr>
                <w:rFonts w:ascii="Aptos" w:eastAsia="Calibri" w:hAnsi="Aptos" w:cs="Calibri"/>
                <w:color w:val="000000" w:themeColor="text1"/>
              </w:rPr>
              <w:t xml:space="preserve">Anti-social, </w:t>
            </w:r>
            <w:r w:rsidR="22E25EAA" w:rsidRPr="007737C5">
              <w:rPr>
                <w:rFonts w:ascii="Aptos" w:eastAsia="Calibri" w:hAnsi="Aptos" w:cs="Calibri"/>
                <w:color w:val="000000" w:themeColor="text1"/>
              </w:rPr>
              <w:t xml:space="preserve">Violent or offensive behaviour </w:t>
            </w:r>
            <w:r w:rsidR="4C678B5A" w:rsidRPr="007737C5">
              <w:rPr>
                <w:rFonts w:ascii="Aptos" w:eastAsia="Calibri" w:hAnsi="Aptos"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Pr="007737C5" w:rsidRDefault="41544F98" w:rsidP="007737C5">
            <w:pPr>
              <w:spacing w:after="0" w:line="276" w:lineRule="auto"/>
              <w:rPr>
                <w:rFonts w:ascii="Aptos" w:eastAsia="Calibri" w:hAnsi="Aptos" w:cs="Calibri"/>
                <w:color w:val="000000" w:themeColor="text1"/>
              </w:rPr>
            </w:pPr>
            <w:r w:rsidRPr="007737C5">
              <w:rPr>
                <w:rFonts w:ascii="Aptos" w:eastAsia="Calibri" w:hAnsi="Aptos" w:cs="Calibri"/>
                <w:color w:val="000000" w:themeColor="text1"/>
              </w:rPr>
              <w:t>Distress</w:t>
            </w:r>
            <w:r w:rsidR="1A936B53" w:rsidRPr="007737C5">
              <w:rPr>
                <w:rFonts w:ascii="Aptos" w:eastAsia="Calibri" w:hAnsi="Aptos" w:cs="Calibri"/>
                <w:color w:val="000000" w:themeColor="text1"/>
              </w:rPr>
              <w:t xml:space="preserve">, </w:t>
            </w:r>
            <w:r w:rsidRPr="007737C5">
              <w:rPr>
                <w:rFonts w:ascii="Aptos" w:eastAsia="Calibri" w:hAnsi="Aptos"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Pr="007737C5" w:rsidRDefault="191917B6"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Pr="007737C5" w:rsidRDefault="5ABDB479" w:rsidP="007737C5">
            <w:pPr>
              <w:spacing w:line="276" w:lineRule="auto"/>
              <w:rPr>
                <w:rFonts w:ascii="Aptos" w:hAnsi="Aptos"/>
                <w:color w:val="000000" w:themeColor="text1"/>
              </w:rPr>
            </w:pPr>
            <w:r w:rsidRPr="007737C5">
              <w:rPr>
                <w:rFonts w:ascii="Aptos" w:hAnsi="Apto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Pr="007737C5" w:rsidRDefault="5ABDB479" w:rsidP="007737C5">
            <w:pPr>
              <w:spacing w:line="276" w:lineRule="auto"/>
              <w:rPr>
                <w:rFonts w:ascii="Aptos" w:hAnsi="Aptos"/>
                <w:color w:val="000000" w:themeColor="text1"/>
              </w:rPr>
            </w:pPr>
            <w:r w:rsidRPr="007737C5">
              <w:rPr>
                <w:rFonts w:ascii="Aptos" w:hAnsi="Apto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Pr="007737C5" w:rsidRDefault="5ABDB479" w:rsidP="007737C5">
            <w:pPr>
              <w:spacing w:line="276" w:lineRule="auto"/>
              <w:rPr>
                <w:rFonts w:ascii="Aptos" w:hAnsi="Aptos"/>
                <w:color w:val="000000" w:themeColor="text1"/>
              </w:rPr>
            </w:pPr>
            <w:r w:rsidRPr="007737C5">
              <w:rPr>
                <w:rFonts w:ascii="Aptos" w:hAnsi="Apto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Pr="007737C5" w:rsidRDefault="1ABA2E8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No alcohol served/consumed as part of demonstration/protest events</w:t>
            </w:r>
            <w:r w:rsidR="04D4C6EE" w:rsidRPr="007737C5">
              <w:rPr>
                <w:rFonts w:ascii="Aptos" w:eastAsia="Calibri" w:hAnsi="Aptos" w:cs="Calibri"/>
                <w:color w:val="000000" w:themeColor="text1"/>
              </w:rPr>
              <w:t>.</w:t>
            </w:r>
          </w:p>
          <w:p w14:paraId="627AC3BA" w14:textId="79AC396D" w:rsidR="689B0C5E" w:rsidRPr="007737C5" w:rsidRDefault="689B0C5E" w:rsidP="007737C5">
            <w:pPr>
              <w:pStyle w:val="NoSpacing"/>
              <w:spacing w:line="276" w:lineRule="auto"/>
              <w:rPr>
                <w:rFonts w:ascii="Aptos" w:eastAsia="Calibri" w:hAnsi="Aptos" w:cs="Calibri"/>
                <w:color w:val="000000" w:themeColor="text1"/>
              </w:rPr>
            </w:pPr>
          </w:p>
          <w:p w14:paraId="7CE12CA6" w14:textId="63915BF5" w:rsidR="191917B6" w:rsidRPr="007737C5" w:rsidRDefault="22E25EAA"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Society to follow and share with members Code of </w:t>
            </w:r>
            <w:r w:rsidR="1F8D2364" w:rsidRPr="007737C5">
              <w:rPr>
                <w:rFonts w:ascii="Aptos" w:eastAsia="Calibri" w:hAnsi="Aptos" w:cs="Calibri"/>
                <w:color w:val="000000" w:themeColor="text1"/>
              </w:rPr>
              <w:t>C</w:t>
            </w:r>
            <w:r w:rsidRPr="007737C5">
              <w:rPr>
                <w:rFonts w:ascii="Aptos" w:eastAsia="Calibri" w:hAnsi="Aptos" w:cs="Calibri"/>
                <w:color w:val="000000" w:themeColor="text1"/>
              </w:rPr>
              <w:t xml:space="preserve">onduct/SUSU </w:t>
            </w:r>
            <w:hyperlink r:id="rId37">
              <w:r w:rsidRPr="007737C5">
                <w:rPr>
                  <w:rStyle w:val="Hyperlink"/>
                  <w:rFonts w:ascii="Aptos" w:eastAsia="Calibri" w:hAnsi="Aptos" w:cs="Calibri"/>
                </w:rPr>
                <w:t>Expect Respect policy</w:t>
              </w:r>
              <w:r w:rsidR="6C50FB6F" w:rsidRPr="007737C5">
                <w:rPr>
                  <w:rStyle w:val="Hyperlink"/>
                  <w:rFonts w:ascii="Aptos" w:eastAsia="Calibri" w:hAnsi="Aptos"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Pr="007737C5" w:rsidRDefault="5ABDB479" w:rsidP="007737C5">
            <w:pPr>
              <w:spacing w:line="276" w:lineRule="auto"/>
              <w:rPr>
                <w:rFonts w:ascii="Aptos" w:hAnsi="Aptos"/>
                <w:color w:val="000000" w:themeColor="text1"/>
              </w:rPr>
            </w:pPr>
            <w:r w:rsidRPr="007737C5">
              <w:rPr>
                <w:rFonts w:ascii="Aptos" w:hAnsi="Apto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Pr="007737C5" w:rsidRDefault="5ABDB479" w:rsidP="007737C5">
            <w:pPr>
              <w:spacing w:line="276" w:lineRule="auto"/>
              <w:rPr>
                <w:rFonts w:ascii="Aptos" w:hAnsi="Aptos"/>
                <w:color w:val="000000" w:themeColor="text1"/>
              </w:rPr>
            </w:pPr>
            <w:r w:rsidRPr="007737C5">
              <w:rPr>
                <w:rFonts w:ascii="Aptos" w:hAnsi="Apto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Pr="007737C5" w:rsidRDefault="6F6B18A6" w:rsidP="007737C5">
            <w:pPr>
              <w:spacing w:line="276" w:lineRule="auto"/>
              <w:rPr>
                <w:rFonts w:ascii="Aptos" w:hAnsi="Aptos"/>
                <w:b/>
                <w:bCs/>
                <w:color w:val="000000" w:themeColor="text1"/>
              </w:rPr>
            </w:pPr>
            <w:r w:rsidRPr="007737C5">
              <w:rPr>
                <w:rFonts w:ascii="Aptos" w:hAnsi="Apto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Pr="007737C5" w:rsidRDefault="5C12EEE5"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If the situation becomes very serious and results in the participant being </w:t>
            </w:r>
            <w:proofErr w:type="gramStart"/>
            <w:r w:rsidRPr="007737C5">
              <w:rPr>
                <w:rFonts w:ascii="Aptos" w:eastAsia="Calibri" w:hAnsi="Aptos" w:cs="Calibri"/>
                <w:color w:val="000000" w:themeColor="text1"/>
              </w:rPr>
              <w:t>arrested</w:t>
            </w:r>
            <w:proofErr w:type="gramEnd"/>
            <w:r w:rsidRPr="007737C5">
              <w:rPr>
                <w:rFonts w:ascii="Aptos" w:eastAsia="Calibri" w:hAnsi="Aptos" w:cs="Calibri"/>
                <w:color w:val="000000" w:themeColor="text1"/>
              </w:rPr>
              <w:t xml:space="preserve"> then it will be made clear that they cannot be accompanied to the police station. </w:t>
            </w:r>
          </w:p>
          <w:p w14:paraId="7A18583A" w14:textId="393EA29B" w:rsidR="57567923" w:rsidRPr="007737C5" w:rsidRDefault="57567923"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38">
              <w:r w:rsidRPr="007737C5">
                <w:rPr>
                  <w:rStyle w:val="Hyperlink"/>
                  <w:rFonts w:ascii="Aptos" w:eastAsia="Calibri" w:hAnsi="Aptos" w:cs="Calibri"/>
                </w:rPr>
                <w:t>SUSU incident reporting guide</w:t>
              </w:r>
            </w:hyperlink>
          </w:p>
          <w:p w14:paraId="6A44B7A8" w14:textId="256681E8" w:rsidR="3ADB5756" w:rsidRPr="007737C5" w:rsidRDefault="3ADB5756" w:rsidP="007737C5">
            <w:pPr>
              <w:spacing w:line="276" w:lineRule="auto"/>
              <w:rPr>
                <w:rFonts w:ascii="Aptos" w:eastAsia="Calibri" w:hAnsi="Aptos" w:cs="Calibri"/>
              </w:rPr>
            </w:pPr>
          </w:p>
          <w:p w14:paraId="5796AC57" w14:textId="4C06A7C6" w:rsidR="191917B6" w:rsidRPr="007737C5" w:rsidRDefault="22E25EAA"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Call emergency services as required</w:t>
            </w:r>
            <w:r w:rsidR="2A7297BB" w:rsidRPr="007737C5">
              <w:rPr>
                <w:rFonts w:ascii="Aptos" w:eastAsia="Calibri" w:hAnsi="Aptos" w:cs="Calibri"/>
                <w:color w:val="000000" w:themeColor="text1"/>
              </w:rPr>
              <w:t>.</w:t>
            </w:r>
          </w:p>
        </w:tc>
      </w:tr>
      <w:tr w:rsidR="23487913" w:rsidRPr="007737C5" w14:paraId="65500EC9"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Pr="007737C5" w:rsidRDefault="4DC76372" w:rsidP="007737C5">
            <w:pPr>
              <w:spacing w:after="0" w:line="276" w:lineRule="auto"/>
              <w:ind w:left="-20" w:right="-20"/>
              <w:rPr>
                <w:rFonts w:ascii="Aptos" w:eastAsia="Calibri" w:hAnsi="Aptos" w:cs="Calibri"/>
                <w:color w:val="000000" w:themeColor="text1"/>
              </w:rPr>
            </w:pPr>
            <w:r w:rsidRPr="007737C5">
              <w:rPr>
                <w:rFonts w:ascii="Aptos" w:eastAsia="Calibri" w:hAnsi="Aptos"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Pr="007737C5" w:rsidRDefault="22F1353C" w:rsidP="007737C5">
            <w:pPr>
              <w:spacing w:after="0" w:line="276" w:lineRule="auto"/>
              <w:rPr>
                <w:rFonts w:ascii="Aptos" w:hAnsi="Aptos"/>
                <w:color w:val="000000" w:themeColor="text1"/>
              </w:rPr>
            </w:pPr>
            <w:r w:rsidRPr="007737C5">
              <w:rPr>
                <w:rFonts w:ascii="Aptos" w:hAnsi="Aptos"/>
                <w:color w:val="000000" w:themeColor="text1"/>
              </w:rPr>
              <w:t>Conflict, noise</w:t>
            </w:r>
            <w:r w:rsidR="01C22AA2" w:rsidRPr="007737C5">
              <w:rPr>
                <w:rFonts w:ascii="Aptos" w:hAnsi="Aptos"/>
                <w:color w:val="000000" w:themeColor="text1"/>
              </w:rPr>
              <w:t xml:space="preserve"> pollution</w:t>
            </w:r>
            <w:r w:rsidRPr="007737C5">
              <w:rPr>
                <w:rFonts w:ascii="Aptos" w:hAnsi="Aptos"/>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 xml:space="preserve">Event organisers and attendees, </w:t>
            </w:r>
            <w:proofErr w:type="gramStart"/>
            <w:r w:rsidRPr="007737C5">
              <w:rPr>
                <w:rFonts w:ascii="Aptos" w:eastAsia="Calibri" w:hAnsi="Aptos" w:cs="Calibri"/>
                <w:color w:val="000000" w:themeColor="text1"/>
              </w:rPr>
              <w:t>general public</w:t>
            </w:r>
            <w:proofErr w:type="gramEnd"/>
            <w:r w:rsidRPr="007737C5">
              <w:rPr>
                <w:rFonts w:ascii="Aptos" w:eastAsia="Calibri" w:hAnsi="Aptos"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Pr="007737C5" w:rsidRDefault="2348791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Pr="007737C5" w:rsidRDefault="2348791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Pr="007737C5" w:rsidRDefault="2348791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Pr="007737C5" w:rsidRDefault="1C521F04" w:rsidP="007737C5">
            <w:pPr>
              <w:spacing w:after="0" w:line="276" w:lineRule="auto"/>
              <w:rPr>
                <w:rFonts w:ascii="Aptos" w:hAnsi="Aptos"/>
              </w:rPr>
            </w:pPr>
            <w:r w:rsidRPr="007737C5">
              <w:rPr>
                <w:rFonts w:ascii="Aptos" w:hAnsi="Aptos"/>
                <w:color w:val="000000" w:themeColor="text1"/>
              </w:rPr>
              <w:t>Protest/demonstration e</w:t>
            </w:r>
            <w:r w:rsidR="7B7D598E" w:rsidRPr="007737C5">
              <w:rPr>
                <w:rFonts w:ascii="Aptos" w:hAnsi="Aptos"/>
                <w:color w:val="000000" w:themeColor="text1"/>
              </w:rPr>
              <w:t xml:space="preserve">vents </w:t>
            </w:r>
            <w:r w:rsidR="396BC3D4" w:rsidRPr="007737C5">
              <w:rPr>
                <w:rFonts w:ascii="Aptos" w:hAnsi="Aptos"/>
                <w:color w:val="000000" w:themeColor="text1"/>
              </w:rPr>
              <w:t xml:space="preserve">should be </w:t>
            </w:r>
            <w:r w:rsidR="7B7D598E" w:rsidRPr="007737C5">
              <w:rPr>
                <w:rFonts w:ascii="Aptos" w:hAnsi="Aptos"/>
                <w:color w:val="000000" w:themeColor="text1"/>
              </w:rPr>
              <w:t xml:space="preserve">planned </w:t>
            </w:r>
            <w:r w:rsidR="66A5CEDD" w:rsidRPr="007737C5">
              <w:rPr>
                <w:rFonts w:ascii="Aptos" w:hAnsi="Aptos"/>
                <w:color w:val="000000" w:themeColor="text1"/>
              </w:rPr>
              <w:t xml:space="preserve">on University grounds (primarily Redbrick) </w:t>
            </w:r>
            <w:r w:rsidR="7B7D598E" w:rsidRPr="007737C5">
              <w:rPr>
                <w:rFonts w:ascii="Aptos" w:hAnsi="Aptos"/>
                <w:color w:val="000000" w:themeColor="text1"/>
              </w:rPr>
              <w:t>avoiding residential areas</w:t>
            </w:r>
            <w:r w:rsidR="3E22D02C" w:rsidRPr="007737C5">
              <w:rPr>
                <w:rFonts w:ascii="Aptos" w:hAnsi="Aptos"/>
                <w:color w:val="000000" w:themeColor="text1"/>
              </w:rPr>
              <w:t>.</w:t>
            </w:r>
            <w:r w:rsidR="22F1353C" w:rsidRPr="007737C5">
              <w:rPr>
                <w:rFonts w:ascii="Aptos" w:hAnsi="Aptos"/>
              </w:rPr>
              <w:br/>
            </w:r>
            <w:r w:rsidR="22F1353C" w:rsidRPr="007737C5">
              <w:rPr>
                <w:rFonts w:ascii="Aptos" w:hAnsi="Aptos"/>
              </w:rPr>
              <w:br/>
            </w:r>
            <w:proofErr w:type="spellStart"/>
            <w:r w:rsidR="7B7D598E" w:rsidRPr="007737C5">
              <w:rPr>
                <w:rFonts w:ascii="Aptos" w:hAnsi="Aptos"/>
                <w:color w:val="000000" w:themeColor="text1"/>
              </w:rPr>
              <w:t>UoS</w:t>
            </w:r>
            <w:proofErr w:type="spellEnd"/>
            <w:r w:rsidR="7B7D598E" w:rsidRPr="007737C5">
              <w:rPr>
                <w:rFonts w:ascii="Aptos" w:hAnsi="Aptos"/>
                <w:color w:val="000000" w:themeColor="text1"/>
              </w:rPr>
              <w:t xml:space="preserve"> Security Teams informed of the event</w:t>
            </w:r>
            <w:r w:rsidR="723EB35D" w:rsidRPr="007737C5">
              <w:rPr>
                <w:rFonts w:ascii="Aptos" w:hAnsi="Aptos"/>
                <w:color w:val="000000" w:themeColor="text1"/>
              </w:rPr>
              <w:t>.</w:t>
            </w:r>
            <w:r w:rsidR="22F1353C" w:rsidRPr="007737C5">
              <w:rPr>
                <w:rFonts w:ascii="Aptos" w:hAnsi="Aptos"/>
              </w:rPr>
              <w:br/>
            </w:r>
            <w:r w:rsidR="22F1353C" w:rsidRPr="007737C5">
              <w:rPr>
                <w:rFonts w:ascii="Aptos" w:hAnsi="Aptos"/>
              </w:rPr>
              <w:br/>
            </w:r>
            <w:r w:rsidR="7B7D598E" w:rsidRPr="007737C5">
              <w:rPr>
                <w:rFonts w:ascii="Aptos" w:hAnsi="Aptos"/>
                <w:color w:val="000000" w:themeColor="text1"/>
              </w:rPr>
              <w:t>Everybody will be encouraged to stay together as a group</w:t>
            </w:r>
            <w:r w:rsidR="5200EC2C" w:rsidRPr="007737C5">
              <w:rPr>
                <w:rFonts w:ascii="Aptos" w:hAnsi="Aptos"/>
                <w:color w:val="000000" w:themeColor="text1"/>
              </w:rPr>
              <w:t>.</w:t>
            </w:r>
            <w:r w:rsidR="22F1353C" w:rsidRPr="007737C5">
              <w:rPr>
                <w:rFonts w:ascii="Aptos" w:hAnsi="Aptos"/>
              </w:rPr>
              <w:br/>
            </w:r>
          </w:p>
          <w:p w14:paraId="20A3EE30" w14:textId="213849E1" w:rsidR="23487913" w:rsidRPr="007737C5" w:rsidRDefault="43EB128D" w:rsidP="007737C5">
            <w:pPr>
              <w:spacing w:after="0" w:line="276" w:lineRule="auto"/>
              <w:rPr>
                <w:rFonts w:ascii="Aptos" w:hAnsi="Aptos"/>
                <w:color w:val="000000" w:themeColor="text1"/>
              </w:rPr>
            </w:pPr>
            <w:r w:rsidRPr="007737C5">
              <w:rPr>
                <w:rFonts w:ascii="Aptos" w:hAnsi="Aptos"/>
                <w:color w:val="000000" w:themeColor="text1"/>
              </w:rPr>
              <w:t>S</w:t>
            </w:r>
            <w:r w:rsidR="1C838AFF" w:rsidRPr="007737C5">
              <w:rPr>
                <w:rFonts w:ascii="Aptos" w:hAnsi="Aptos"/>
                <w:color w:val="000000" w:themeColor="text1"/>
              </w:rPr>
              <w:t>houting, chants, whistles etc. will be kept to a minimum around busy university buildings and residential areas</w:t>
            </w:r>
            <w:r w:rsidR="62B3D6B1" w:rsidRPr="007737C5">
              <w:rPr>
                <w:rFonts w:ascii="Aptos" w:hAnsi="Aptos"/>
                <w:color w:val="000000" w:themeColor="text1"/>
              </w:rPr>
              <w:t>.</w:t>
            </w:r>
            <w:r w:rsidR="59BF177A" w:rsidRPr="007737C5">
              <w:rPr>
                <w:rFonts w:ascii="Aptos" w:hAnsi="Aptos"/>
              </w:rPr>
              <w:br/>
            </w:r>
            <w:r w:rsidR="59BF177A" w:rsidRPr="007737C5">
              <w:rPr>
                <w:rFonts w:ascii="Aptos" w:hAnsi="Aptos"/>
              </w:rPr>
              <w:br/>
            </w:r>
            <w:r w:rsidR="1C838AFF" w:rsidRPr="007737C5">
              <w:rPr>
                <w:rFonts w:ascii="Aptos" w:hAnsi="Aptos"/>
                <w:color w:val="000000" w:themeColor="text1"/>
              </w:rPr>
              <w:t>If applicable</w:t>
            </w:r>
            <w:r w:rsidR="3527C8F2" w:rsidRPr="007737C5">
              <w:rPr>
                <w:rFonts w:ascii="Aptos" w:hAnsi="Aptos"/>
                <w:color w:val="000000" w:themeColor="text1"/>
              </w:rPr>
              <w:t xml:space="preserve">, </w:t>
            </w:r>
            <w:r w:rsidR="1C838AFF" w:rsidRPr="007737C5">
              <w:rPr>
                <w:rFonts w:ascii="Aptos" w:hAnsi="Aptos"/>
                <w:color w:val="000000" w:themeColor="text1"/>
              </w:rPr>
              <w:t>book space during quieter times when less activities taking place in local lecture theatres (lunch, Wednesday afternoons)</w:t>
            </w:r>
            <w:r w:rsidR="0510BA3E" w:rsidRPr="007737C5">
              <w:rPr>
                <w:rFonts w:ascii="Aptos" w:hAnsi="Aptos"/>
                <w:color w:val="000000" w:themeColor="text1"/>
              </w:rPr>
              <w:t>.</w:t>
            </w:r>
          </w:p>
          <w:p w14:paraId="62BBDEF1" w14:textId="710560F7" w:rsidR="23487913" w:rsidRPr="007737C5" w:rsidRDefault="23487913" w:rsidP="007737C5">
            <w:pPr>
              <w:spacing w:after="0" w:line="276" w:lineRule="auto"/>
              <w:rPr>
                <w:rFonts w:ascii="Aptos" w:hAnsi="Apto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Pr="007737C5" w:rsidRDefault="2348791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Pr="007737C5" w:rsidRDefault="2348791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Pr="007737C5" w:rsidRDefault="23487913" w:rsidP="007737C5">
            <w:pPr>
              <w:spacing w:after="0" w:line="276" w:lineRule="auto"/>
              <w:ind w:left="-20" w:right="-20"/>
              <w:rPr>
                <w:rFonts w:ascii="Aptos" w:eastAsia="Calibri" w:hAnsi="Aptos" w:cs="Calibri"/>
                <w:b/>
                <w:bCs/>
                <w:color w:val="000000" w:themeColor="text1"/>
              </w:rPr>
            </w:pPr>
            <w:r w:rsidRPr="007737C5">
              <w:rPr>
                <w:rFonts w:ascii="Aptos" w:eastAsia="Calibri" w:hAnsi="Aptos"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Pr="007737C5" w:rsidRDefault="1C838AFF" w:rsidP="007737C5">
            <w:pPr>
              <w:spacing w:after="0" w:line="276" w:lineRule="auto"/>
              <w:rPr>
                <w:rFonts w:ascii="Aptos" w:hAnsi="Aptos"/>
                <w:color w:val="000000" w:themeColor="text1"/>
              </w:rPr>
            </w:pPr>
            <w:r w:rsidRPr="007737C5">
              <w:rPr>
                <w:rFonts w:ascii="Aptos" w:hAnsi="Aptos"/>
                <w:color w:val="000000" w:themeColor="text1"/>
              </w:rPr>
              <w:t xml:space="preserve">With support from a SUSU Activities </w:t>
            </w:r>
            <w:r w:rsidR="01678E7D" w:rsidRPr="007737C5">
              <w:rPr>
                <w:rFonts w:ascii="Aptos" w:hAnsi="Aptos"/>
                <w:color w:val="000000" w:themeColor="text1"/>
              </w:rPr>
              <w:t>C</w:t>
            </w:r>
            <w:r w:rsidRPr="007737C5">
              <w:rPr>
                <w:rFonts w:ascii="Aptos" w:hAnsi="Aptos"/>
                <w:color w:val="000000" w:themeColor="text1"/>
              </w:rPr>
              <w:t>oordinator</w:t>
            </w:r>
            <w:r w:rsidR="4C81A35F" w:rsidRPr="007737C5">
              <w:rPr>
                <w:rFonts w:ascii="Aptos" w:hAnsi="Aptos"/>
                <w:color w:val="000000" w:themeColor="text1"/>
              </w:rPr>
              <w:t>,</w:t>
            </w:r>
            <w:r w:rsidRPr="007737C5">
              <w:rPr>
                <w:rFonts w:ascii="Aptos" w:hAnsi="Aptos"/>
                <w:color w:val="000000" w:themeColor="text1"/>
              </w:rPr>
              <w:t xml:space="preserve"> </w:t>
            </w:r>
            <w:r w:rsidR="69F40CB6" w:rsidRPr="007737C5">
              <w:rPr>
                <w:rFonts w:ascii="Aptos" w:hAnsi="Aptos"/>
                <w:color w:val="000000" w:themeColor="text1"/>
              </w:rPr>
              <w:t>i</w:t>
            </w:r>
            <w:r w:rsidRPr="007737C5">
              <w:rPr>
                <w:rFonts w:ascii="Aptos" w:hAnsi="Aptos"/>
                <w:color w:val="000000" w:themeColor="text1"/>
              </w:rPr>
              <w:t xml:space="preserve">nform </w:t>
            </w:r>
            <w:proofErr w:type="spellStart"/>
            <w:r w:rsidRPr="007737C5">
              <w:rPr>
                <w:rFonts w:ascii="Aptos" w:hAnsi="Aptos"/>
                <w:color w:val="000000" w:themeColor="text1"/>
              </w:rPr>
              <w:t>UoS</w:t>
            </w:r>
            <w:proofErr w:type="spellEnd"/>
            <w:r w:rsidRPr="007737C5">
              <w:rPr>
                <w:rFonts w:ascii="Aptos" w:hAnsi="Aptos"/>
                <w:color w:val="000000" w:themeColor="text1"/>
              </w:rPr>
              <w:t xml:space="preserve"> </w:t>
            </w:r>
            <w:r w:rsidR="4F52B310" w:rsidRPr="007737C5">
              <w:rPr>
                <w:rFonts w:ascii="Aptos" w:hAnsi="Aptos"/>
                <w:color w:val="000000" w:themeColor="text1"/>
              </w:rPr>
              <w:t>S</w:t>
            </w:r>
            <w:r w:rsidRPr="007737C5">
              <w:rPr>
                <w:rFonts w:ascii="Aptos" w:hAnsi="Aptos"/>
                <w:color w:val="000000" w:themeColor="text1"/>
              </w:rPr>
              <w:t xml:space="preserve">ecurity </w:t>
            </w:r>
            <w:r w:rsidR="4AD84086" w:rsidRPr="007737C5">
              <w:rPr>
                <w:rFonts w:ascii="Aptos" w:hAnsi="Aptos"/>
                <w:color w:val="000000" w:themeColor="text1"/>
              </w:rPr>
              <w:t>T</w:t>
            </w:r>
            <w:r w:rsidRPr="007737C5">
              <w:rPr>
                <w:rFonts w:ascii="Aptos" w:hAnsi="Aptos"/>
                <w:color w:val="000000" w:themeColor="text1"/>
              </w:rPr>
              <w:t>eam of the event</w:t>
            </w:r>
            <w:r w:rsidR="433FC2B3" w:rsidRPr="007737C5">
              <w:rPr>
                <w:rFonts w:ascii="Aptos" w:hAnsi="Aptos"/>
                <w:color w:val="000000" w:themeColor="text1"/>
              </w:rPr>
              <w:t>.</w:t>
            </w:r>
          </w:p>
          <w:p w14:paraId="5ADD442F" w14:textId="38B2867A" w:rsidR="23487913" w:rsidRPr="007737C5" w:rsidRDefault="7B7D598E" w:rsidP="007737C5">
            <w:pPr>
              <w:spacing w:after="0" w:line="276" w:lineRule="auto"/>
              <w:rPr>
                <w:rFonts w:ascii="Aptos" w:hAnsi="Aptos"/>
                <w:color w:val="000000" w:themeColor="text1"/>
              </w:rPr>
            </w:pPr>
            <w:r w:rsidRPr="007737C5">
              <w:rPr>
                <w:rFonts w:ascii="Aptos" w:hAnsi="Aptos"/>
                <w:color w:val="000000" w:themeColor="text1"/>
              </w:rPr>
              <w:t xml:space="preserve">University Security 24 hours – on campus 3311, off campus 02380 593311. </w:t>
            </w:r>
            <w:hyperlink r:id="rId39">
              <w:r w:rsidRPr="007737C5">
                <w:rPr>
                  <w:rStyle w:val="Hyperlink"/>
                  <w:rFonts w:ascii="Aptos" w:hAnsi="Aptos"/>
                  <w:color w:val="0000FF"/>
                </w:rPr>
                <w:t>unisecurity@soton.ac.uk</w:t>
              </w:r>
              <w:r w:rsidR="22F1353C" w:rsidRPr="007737C5">
                <w:rPr>
                  <w:rFonts w:ascii="Aptos" w:hAnsi="Aptos"/>
                </w:rPr>
                <w:br/>
              </w:r>
              <w:r w:rsidR="22F1353C" w:rsidRPr="007737C5">
                <w:rPr>
                  <w:rFonts w:ascii="Aptos" w:hAnsi="Aptos"/>
                </w:rPr>
                <w:br/>
              </w:r>
            </w:hyperlink>
            <w:r w:rsidRPr="007737C5">
              <w:rPr>
                <w:rFonts w:ascii="Aptos" w:hAnsi="Aptos"/>
                <w:color w:val="000000" w:themeColor="text1"/>
              </w:rPr>
              <w:t xml:space="preserve">Inform </w:t>
            </w:r>
            <w:proofErr w:type="spellStart"/>
            <w:r w:rsidRPr="007737C5">
              <w:rPr>
                <w:rFonts w:ascii="Aptos" w:hAnsi="Aptos"/>
                <w:color w:val="000000" w:themeColor="text1"/>
              </w:rPr>
              <w:t>UoS</w:t>
            </w:r>
            <w:proofErr w:type="spellEnd"/>
            <w:r w:rsidRPr="007737C5">
              <w:rPr>
                <w:rFonts w:ascii="Aptos" w:hAnsi="Aptos"/>
                <w:color w:val="000000" w:themeColor="text1"/>
              </w:rPr>
              <w:t xml:space="preserve">/SUSU </w:t>
            </w:r>
            <w:r w:rsidR="56062339" w:rsidRPr="007737C5">
              <w:rPr>
                <w:rFonts w:ascii="Aptos" w:hAnsi="Aptos"/>
                <w:color w:val="000000" w:themeColor="text1"/>
              </w:rPr>
              <w:t>teams</w:t>
            </w:r>
            <w:r w:rsidRPr="007737C5">
              <w:rPr>
                <w:rFonts w:ascii="Aptos" w:hAnsi="Aptos"/>
                <w:color w:val="000000" w:themeColor="text1"/>
              </w:rPr>
              <w:t xml:space="preserve"> </w:t>
            </w:r>
            <w:r w:rsidR="42E7E0F4" w:rsidRPr="007737C5">
              <w:rPr>
                <w:rFonts w:ascii="Aptos" w:hAnsi="Aptos"/>
                <w:color w:val="000000" w:themeColor="text1"/>
              </w:rPr>
              <w:t xml:space="preserve">of </w:t>
            </w:r>
            <w:r w:rsidRPr="007737C5">
              <w:rPr>
                <w:rFonts w:ascii="Aptos" w:hAnsi="Aptos"/>
                <w:color w:val="000000" w:themeColor="text1"/>
              </w:rPr>
              <w:t xml:space="preserve">the event- </w:t>
            </w:r>
            <w:r w:rsidR="1D7AE5D8" w:rsidRPr="007737C5">
              <w:rPr>
                <w:rFonts w:ascii="Aptos" w:hAnsi="Aptos"/>
                <w:color w:val="000000" w:themeColor="text1"/>
              </w:rPr>
              <w:t xml:space="preserve">Comms teams </w:t>
            </w:r>
            <w:r w:rsidRPr="007737C5">
              <w:rPr>
                <w:rFonts w:ascii="Aptos" w:hAnsi="Aptos"/>
                <w:color w:val="000000" w:themeColor="text1"/>
              </w:rPr>
              <w:t>can brief others via SUSSED</w:t>
            </w:r>
            <w:r w:rsidR="10110561" w:rsidRPr="007737C5">
              <w:rPr>
                <w:rFonts w:ascii="Aptos" w:hAnsi="Aptos"/>
                <w:color w:val="000000" w:themeColor="text1"/>
              </w:rPr>
              <w:t xml:space="preserve"> or social media posts</w:t>
            </w:r>
            <w:r w:rsidR="0672C427" w:rsidRPr="007737C5">
              <w:rPr>
                <w:rFonts w:ascii="Aptos" w:hAnsi="Aptos"/>
                <w:color w:val="000000" w:themeColor="text1"/>
              </w:rPr>
              <w:t>.</w:t>
            </w:r>
          </w:p>
          <w:p w14:paraId="38081262" w14:textId="6E5C3843" w:rsidR="23487913" w:rsidRPr="007737C5" w:rsidRDefault="23487913" w:rsidP="007737C5">
            <w:pPr>
              <w:spacing w:after="0" w:line="276" w:lineRule="auto"/>
              <w:rPr>
                <w:rFonts w:ascii="Aptos" w:hAnsi="Aptos"/>
                <w:color w:val="000000" w:themeColor="text1"/>
              </w:rPr>
            </w:pPr>
          </w:p>
          <w:p w14:paraId="60C1AF07" w14:textId="393EA29B" w:rsidR="23487913" w:rsidRPr="007737C5" w:rsidRDefault="1BDD5CE7"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40">
              <w:r w:rsidRPr="007737C5">
                <w:rPr>
                  <w:rStyle w:val="Hyperlink"/>
                  <w:rFonts w:ascii="Aptos" w:eastAsia="Calibri" w:hAnsi="Aptos" w:cs="Calibri"/>
                </w:rPr>
                <w:t>SUSU incident reporting guide</w:t>
              </w:r>
            </w:hyperlink>
          </w:p>
          <w:p w14:paraId="58F823F2" w14:textId="0C329E78" w:rsidR="23487913" w:rsidRPr="007737C5" w:rsidRDefault="23487913" w:rsidP="007737C5">
            <w:pPr>
              <w:spacing w:after="0" w:line="276" w:lineRule="auto"/>
              <w:rPr>
                <w:rFonts w:ascii="Aptos" w:hAnsi="Aptos"/>
                <w:color w:val="000000" w:themeColor="text1"/>
              </w:rPr>
            </w:pPr>
          </w:p>
        </w:tc>
      </w:tr>
      <w:tr w:rsidR="001B6120" w:rsidRPr="007737C5" w14:paraId="3A337D10" w14:textId="77777777" w:rsidTr="151BC35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Pr="007737C5" w:rsidRDefault="13587814" w:rsidP="007737C5">
            <w:pPr>
              <w:spacing w:after="0" w:line="276" w:lineRule="auto"/>
              <w:rPr>
                <w:rFonts w:ascii="Aptos" w:eastAsia="Calibri" w:hAnsi="Aptos" w:cs="Calibri"/>
              </w:rPr>
            </w:pPr>
            <w:r w:rsidRPr="007737C5">
              <w:rPr>
                <w:rFonts w:ascii="Aptos" w:eastAsia="Calibri" w:hAnsi="Aptos" w:cs="Calibri"/>
              </w:rPr>
              <w:t>Distress due to threatening/ aggressive behaviour, injury due to a</w:t>
            </w:r>
            <w:r w:rsidR="00F0231B" w:rsidRPr="007737C5">
              <w:rPr>
                <w:rFonts w:ascii="Aptos" w:eastAsia="Calibri" w:hAnsi="Aptos" w:cs="Calibri"/>
              </w:rPr>
              <w:t>ssault</w:t>
            </w:r>
            <w:r w:rsidR="22A90C30" w:rsidRPr="007737C5">
              <w:rPr>
                <w:rFonts w:ascii="Aptos" w:eastAsia="Calibri" w:hAnsi="Aptos" w:cs="Calibri"/>
              </w:rPr>
              <w:t>/v</w:t>
            </w:r>
            <w:r w:rsidR="00F0231B" w:rsidRPr="007737C5">
              <w:rPr>
                <w:rFonts w:ascii="Aptos" w:eastAsia="Calibri" w:hAnsi="Aptos"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Event planned for Highfield campus</w:t>
            </w:r>
            <w:r w:rsidR="68C2AF96" w:rsidRPr="007737C5">
              <w:rPr>
                <w:rFonts w:ascii="Aptos" w:eastAsia="Calibri" w:hAnsi="Aptos" w:cs="Calibri"/>
              </w:rPr>
              <w:t xml:space="preserve"> </w:t>
            </w:r>
            <w:r w:rsidRPr="007737C5">
              <w:rPr>
                <w:rFonts w:ascii="Aptos" w:eastAsia="Calibri" w:hAnsi="Aptos" w:cs="Calibri"/>
              </w:rPr>
              <w:t>- a route well signposted and known for students</w:t>
            </w:r>
            <w:r w:rsidR="48A1B11F" w:rsidRPr="007737C5">
              <w:rPr>
                <w:rFonts w:ascii="Aptos" w:eastAsia="Calibri" w:hAnsi="Aptos" w:cs="Calibri"/>
              </w:rPr>
              <w:t>.</w:t>
            </w:r>
          </w:p>
          <w:p w14:paraId="4579C991" w14:textId="3C49A60D" w:rsidR="689B0C5E" w:rsidRPr="007737C5" w:rsidRDefault="689B0C5E" w:rsidP="007737C5">
            <w:pPr>
              <w:spacing w:after="0" w:line="276" w:lineRule="auto"/>
              <w:rPr>
                <w:rFonts w:ascii="Aptos" w:eastAsia="Calibri" w:hAnsi="Aptos" w:cs="Calibri"/>
              </w:rPr>
            </w:pPr>
          </w:p>
          <w:p w14:paraId="26E7A56E" w14:textId="38E2E212"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Leaders to advise all participants to not engage/respond to any</w:t>
            </w:r>
            <w:r w:rsidR="7978DAF1" w:rsidRPr="007737C5">
              <w:rPr>
                <w:rFonts w:ascii="Aptos" w:eastAsia="Calibri" w:hAnsi="Aptos" w:cs="Calibri"/>
              </w:rPr>
              <w:t xml:space="preserve"> counter</w:t>
            </w:r>
            <w:r w:rsidRPr="007737C5">
              <w:rPr>
                <w:rFonts w:ascii="Aptos" w:eastAsia="Calibri" w:hAnsi="Aptos" w:cs="Calibri"/>
              </w:rPr>
              <w:t xml:space="preserve"> protests</w:t>
            </w:r>
            <w:r w:rsidR="1B3C9D77" w:rsidRPr="007737C5">
              <w:rPr>
                <w:rFonts w:ascii="Aptos" w:eastAsia="Calibri" w:hAnsi="Aptos" w:cs="Calibri"/>
              </w:rPr>
              <w:t xml:space="preserve"> or</w:t>
            </w:r>
            <w:r w:rsidRPr="007737C5">
              <w:rPr>
                <w:rFonts w:ascii="Aptos" w:eastAsia="Calibri" w:hAnsi="Aptos" w:cs="Calibri"/>
              </w:rPr>
              <w:t xml:space="preserve"> aggressive behaviour</w:t>
            </w:r>
            <w:r w:rsidR="6FDC534C" w:rsidRPr="007737C5">
              <w:rPr>
                <w:rFonts w:ascii="Aptos" w:eastAsia="Calibri" w:hAnsi="Aptos" w:cs="Calibri"/>
              </w:rPr>
              <w:t>.</w:t>
            </w:r>
          </w:p>
          <w:p w14:paraId="653F3E0E" w14:textId="3A48418E" w:rsidR="00E22DF1" w:rsidRPr="007737C5" w:rsidRDefault="00E22DF1" w:rsidP="007737C5">
            <w:pPr>
              <w:spacing w:after="0" w:line="276" w:lineRule="auto"/>
              <w:rPr>
                <w:rFonts w:ascii="Aptos" w:eastAsia="Calibri" w:hAnsi="Aptos" w:cs="Calibri"/>
              </w:rPr>
            </w:pPr>
          </w:p>
          <w:p w14:paraId="2D9DC4FB" w14:textId="1BBC621D" w:rsidR="00E22DF1" w:rsidRPr="007737C5" w:rsidRDefault="6FDC534C" w:rsidP="007737C5">
            <w:pPr>
              <w:spacing w:after="0" w:line="276" w:lineRule="auto"/>
              <w:rPr>
                <w:rFonts w:ascii="Aptos" w:eastAsia="Calibri" w:hAnsi="Aptos" w:cs="Calibri"/>
              </w:rPr>
            </w:pPr>
            <w:r w:rsidRPr="007737C5">
              <w:rPr>
                <w:rFonts w:ascii="Aptos" w:eastAsia="Calibri" w:hAnsi="Aptos" w:cs="Calibri"/>
              </w:rPr>
              <w:t>I</w:t>
            </w:r>
            <w:r w:rsidR="00F0231B" w:rsidRPr="007737C5">
              <w:rPr>
                <w:rFonts w:ascii="Aptos" w:eastAsia="Calibri" w:hAnsi="Aptos" w:cs="Calibri"/>
              </w:rPr>
              <w:t>f safe to do so</w:t>
            </w:r>
            <w:r w:rsidR="1C1D4143" w:rsidRPr="007737C5">
              <w:rPr>
                <w:rFonts w:ascii="Aptos" w:eastAsia="Calibri" w:hAnsi="Aptos" w:cs="Calibri"/>
              </w:rPr>
              <w:t xml:space="preserve">, </w:t>
            </w:r>
            <w:r w:rsidR="00F0231B" w:rsidRPr="007737C5">
              <w:rPr>
                <w:rFonts w:ascii="Aptos" w:eastAsia="Calibri" w:hAnsi="Aptos" w:cs="Calibri"/>
              </w:rPr>
              <w:t>encourage group to move on and remove themselves from situation</w:t>
            </w:r>
            <w:r w:rsidR="668512D5" w:rsidRPr="007737C5">
              <w:rPr>
                <w:rFonts w:ascii="Aptos" w:eastAsia="Calibri" w:hAnsi="Aptos" w:cs="Calibri"/>
              </w:rPr>
              <w:t>.</w:t>
            </w:r>
          </w:p>
          <w:p w14:paraId="04055AED" w14:textId="722E9114" w:rsidR="00E22DF1" w:rsidRPr="007737C5" w:rsidRDefault="00E22DF1" w:rsidP="007737C5">
            <w:pPr>
              <w:spacing w:after="0" w:line="276" w:lineRule="auto"/>
              <w:rPr>
                <w:rFonts w:ascii="Aptos" w:eastAsia="Calibri" w:hAnsi="Aptos" w:cs="Calibri"/>
              </w:rPr>
            </w:pPr>
          </w:p>
          <w:p w14:paraId="160A6084" w14:textId="3AF3521A"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The event will be </w:t>
            </w:r>
            <w:proofErr w:type="gramStart"/>
            <w:r w:rsidRPr="007737C5">
              <w:rPr>
                <w:rFonts w:ascii="Aptos" w:eastAsia="Calibri" w:hAnsi="Aptos" w:cs="Calibri"/>
              </w:rPr>
              <w:t>ended</w:t>
            </w:r>
            <w:proofErr w:type="gramEnd"/>
            <w:r w:rsidRPr="007737C5">
              <w:rPr>
                <w:rFonts w:ascii="Aptos" w:eastAsia="Calibri" w:hAnsi="Aptos" w:cs="Calibri"/>
              </w:rPr>
              <w:t xml:space="preserve"> and students advised to return to campus if this continues</w:t>
            </w:r>
            <w:r w:rsidR="448BBC8A" w:rsidRPr="007737C5">
              <w:rPr>
                <w:rFonts w:ascii="Aptos" w:eastAsia="Calibri" w:hAnsi="Aptos" w:cs="Calibri"/>
              </w:rPr>
              <w:t>.</w:t>
            </w:r>
          </w:p>
          <w:p w14:paraId="1ECA188A" w14:textId="6DE47887" w:rsidR="689B0C5E" w:rsidRPr="007737C5" w:rsidRDefault="689B0C5E" w:rsidP="007737C5">
            <w:pPr>
              <w:spacing w:after="0" w:line="276" w:lineRule="auto"/>
              <w:rPr>
                <w:rFonts w:ascii="Aptos" w:eastAsia="Calibri" w:hAnsi="Aptos" w:cs="Calibri"/>
              </w:rPr>
            </w:pPr>
          </w:p>
          <w:p w14:paraId="61EBDD34" w14:textId="79D8F16E"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Prior information about event and what to expect given out so participants know what to expect</w:t>
            </w:r>
            <w:r w:rsidR="6A0AB121" w:rsidRPr="007737C5">
              <w:rPr>
                <w:rFonts w:ascii="Aptos" w:eastAsia="Calibri" w:hAnsi="Aptos" w:cs="Calibri"/>
              </w:rPr>
              <w:t>, e.g.</w:t>
            </w:r>
            <w:r w:rsidRPr="007737C5">
              <w:rPr>
                <w:rFonts w:ascii="Aptos" w:eastAsia="Calibri" w:hAnsi="Aptos" w:cs="Calibri"/>
              </w:rPr>
              <w:t xml:space="preserve"> via Facebook/social media posts</w:t>
            </w:r>
            <w:r w:rsidR="33D15A02" w:rsidRPr="007737C5">
              <w:rPr>
                <w:rFonts w:ascii="Aptos" w:eastAsia="Calibri" w:hAnsi="Aptos" w:cs="Calibri"/>
              </w:rPr>
              <w:t>.</w:t>
            </w:r>
          </w:p>
          <w:p w14:paraId="5780E5F9" w14:textId="283612E4" w:rsidR="689B0C5E" w:rsidRPr="007737C5" w:rsidRDefault="689B0C5E" w:rsidP="007737C5">
            <w:pPr>
              <w:spacing w:after="0" w:line="276" w:lineRule="auto"/>
              <w:rPr>
                <w:rFonts w:ascii="Aptos" w:eastAsia="Calibri" w:hAnsi="Aptos" w:cs="Calibri"/>
              </w:rPr>
            </w:pPr>
          </w:p>
          <w:p w14:paraId="6E701605" w14:textId="6C6D56DD"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lastRenderedPageBreak/>
              <w:t xml:space="preserve">Participants made aware they could join and leave the event at any time.  </w:t>
            </w:r>
          </w:p>
          <w:p w14:paraId="79C06F1A" w14:textId="665EF339" w:rsidR="689B0C5E" w:rsidRPr="007737C5" w:rsidRDefault="689B0C5E" w:rsidP="007737C5">
            <w:pPr>
              <w:spacing w:after="0" w:line="276" w:lineRule="auto"/>
              <w:rPr>
                <w:rFonts w:ascii="Aptos" w:eastAsia="Calibri" w:hAnsi="Aptos" w:cs="Calibri"/>
              </w:rPr>
            </w:pPr>
          </w:p>
          <w:p w14:paraId="5D2EAABF" w14:textId="1E34832C"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Ensure that people are aware that this is an open space for discussion to discourage protest. </w:t>
            </w:r>
          </w:p>
          <w:p w14:paraId="5D09A42B" w14:textId="56EF56EA" w:rsidR="00E22DF1" w:rsidRPr="007737C5" w:rsidRDefault="00E22DF1" w:rsidP="007737C5">
            <w:pPr>
              <w:spacing w:after="0" w:line="276" w:lineRule="auto"/>
              <w:rPr>
                <w:rFonts w:ascii="Aptos" w:eastAsia="Calibri" w:hAnsi="Aptos"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Event organisers to call University Security if necessary.</w:t>
            </w:r>
          </w:p>
          <w:p w14:paraId="56336979" w14:textId="512E3547" w:rsidR="689B0C5E" w:rsidRPr="007737C5" w:rsidRDefault="689B0C5E" w:rsidP="007737C5">
            <w:pPr>
              <w:spacing w:after="0" w:line="276" w:lineRule="auto"/>
              <w:rPr>
                <w:rFonts w:ascii="Aptos" w:eastAsia="Calibri" w:hAnsi="Aptos" w:cs="Calibri"/>
              </w:rPr>
            </w:pPr>
          </w:p>
          <w:p w14:paraId="0EC40FA7"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Emergency contact number for Campus Security:</w:t>
            </w:r>
            <w:r w:rsidRPr="007737C5">
              <w:rPr>
                <w:rFonts w:ascii="Aptos" w:hAnsi="Aptos"/>
              </w:rPr>
              <w:br/>
            </w:r>
            <w:r w:rsidRPr="007737C5">
              <w:rPr>
                <w:rFonts w:ascii="Aptos" w:eastAsia="Calibri" w:hAnsi="Aptos" w:cs="Calibri"/>
              </w:rPr>
              <w:t>Tel: +44 (0)23 8059 3311</w:t>
            </w:r>
          </w:p>
          <w:p w14:paraId="12993743"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(Ext: 3311) </w:t>
            </w:r>
          </w:p>
          <w:p w14:paraId="3A66B216" w14:textId="0DB62579" w:rsidR="689B0C5E" w:rsidRPr="007737C5" w:rsidRDefault="689B0C5E" w:rsidP="007737C5">
            <w:pPr>
              <w:spacing w:after="0" w:line="276" w:lineRule="auto"/>
              <w:rPr>
                <w:rFonts w:ascii="Aptos" w:eastAsia="Calibri" w:hAnsi="Aptos" w:cs="Calibri"/>
              </w:rPr>
            </w:pPr>
          </w:p>
          <w:p w14:paraId="1AE9C4A8"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Building 32, University Road Highfield Campus. </w:t>
            </w:r>
          </w:p>
          <w:p w14:paraId="152A272B" w14:textId="77777777" w:rsidR="00E22DF1" w:rsidRPr="007737C5" w:rsidRDefault="00E22DF1" w:rsidP="007737C5">
            <w:pPr>
              <w:spacing w:after="0" w:line="276" w:lineRule="auto"/>
              <w:rPr>
                <w:rFonts w:ascii="Aptos" w:eastAsia="Arial" w:hAnsi="Aptos" w:cs="Arial"/>
                <w:sz w:val="20"/>
              </w:rPr>
            </w:pPr>
          </w:p>
          <w:p w14:paraId="0D2D50B3"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Any incidents will be reported via </w:t>
            </w:r>
            <w:proofErr w:type="spellStart"/>
            <w:r w:rsidRPr="007737C5">
              <w:rPr>
                <w:rFonts w:ascii="Aptos" w:eastAsia="Calibri" w:hAnsi="Aptos" w:cs="Calibri"/>
              </w:rPr>
              <w:t>UoS</w:t>
            </w:r>
            <w:proofErr w:type="spellEnd"/>
            <w:r w:rsidRPr="007737C5">
              <w:rPr>
                <w:rFonts w:ascii="Aptos" w:eastAsia="Calibri" w:hAnsi="Aptos" w:cs="Calibri"/>
              </w:rPr>
              <w:t xml:space="preserve"> reporting tools </w:t>
            </w:r>
          </w:p>
          <w:p w14:paraId="1E7D9FB9"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Contact emergency services if needed </w:t>
            </w:r>
          </w:p>
          <w:p w14:paraId="0FFDC8E2" w14:textId="67813F0F" w:rsidR="689B0C5E" w:rsidRPr="007737C5" w:rsidRDefault="689B0C5E" w:rsidP="007737C5">
            <w:pPr>
              <w:spacing w:after="0" w:line="276" w:lineRule="auto"/>
              <w:rPr>
                <w:rFonts w:ascii="Aptos" w:eastAsia="Calibri" w:hAnsi="Aptos" w:cs="Calibri"/>
              </w:rPr>
            </w:pPr>
          </w:p>
          <w:p w14:paraId="546534A1"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rPr>
              <w:t xml:space="preserve">Organisers will, following the event, share relevant information on support/signpost via social media channels etc. </w:t>
            </w:r>
          </w:p>
          <w:p w14:paraId="57CE1AEB" w14:textId="2B227067" w:rsidR="00E22DF1" w:rsidRPr="007737C5" w:rsidRDefault="00E22DF1" w:rsidP="007737C5">
            <w:pPr>
              <w:spacing w:after="0" w:line="276" w:lineRule="auto"/>
              <w:rPr>
                <w:rFonts w:ascii="Aptos" w:hAnsi="Aptos"/>
              </w:rPr>
            </w:pPr>
          </w:p>
          <w:p w14:paraId="6BEBA4C2" w14:textId="393EA29B" w:rsidR="00E22DF1" w:rsidRPr="007737C5" w:rsidRDefault="13E63239" w:rsidP="007737C5">
            <w:pPr>
              <w:spacing w:after="0" w:line="276" w:lineRule="auto"/>
              <w:rPr>
                <w:rFonts w:ascii="Aptos" w:eastAsia="Calibri" w:hAnsi="Aptos" w:cs="Calibri"/>
              </w:rPr>
            </w:pPr>
            <w:r w:rsidRPr="007737C5">
              <w:rPr>
                <w:rFonts w:ascii="Aptos" w:eastAsia="Calibri" w:hAnsi="Aptos" w:cs="Calibri"/>
                <w:color w:val="000000" w:themeColor="text1"/>
              </w:rPr>
              <w:t xml:space="preserve">Follow </w:t>
            </w:r>
            <w:hyperlink r:id="rId41">
              <w:r w:rsidRPr="007737C5">
                <w:rPr>
                  <w:rStyle w:val="Hyperlink"/>
                  <w:rFonts w:ascii="Aptos" w:eastAsia="Calibri" w:hAnsi="Aptos" w:cs="Calibri"/>
                </w:rPr>
                <w:t>SUSU incident reporting guide</w:t>
              </w:r>
            </w:hyperlink>
          </w:p>
          <w:p w14:paraId="49A0D5B6" w14:textId="603798FD" w:rsidR="00E22DF1" w:rsidRPr="007737C5" w:rsidRDefault="00E22DF1" w:rsidP="007737C5">
            <w:pPr>
              <w:spacing w:after="0" w:line="276" w:lineRule="auto"/>
              <w:rPr>
                <w:rFonts w:ascii="Aptos" w:hAnsi="Aptos"/>
              </w:rPr>
            </w:pPr>
          </w:p>
        </w:tc>
      </w:tr>
      <w:tr w:rsidR="2458D87D" w:rsidRPr="007737C5" w14:paraId="3A2817A0"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Pr="007737C5" w:rsidRDefault="396120C9"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Talks/debates</w:t>
            </w:r>
          </w:p>
          <w:p w14:paraId="6F2BC44E" w14:textId="6E6D860D"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Pr="007737C5" w:rsidRDefault="3B624D5F"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Prior information about event and what to expect given out so participants know what to expect.</w:t>
            </w:r>
          </w:p>
          <w:p w14:paraId="562DA56C" w14:textId="596EF577" w:rsidR="689B0C5E" w:rsidRPr="007737C5" w:rsidRDefault="689B0C5E" w:rsidP="007737C5">
            <w:pPr>
              <w:pStyle w:val="NoSpacing"/>
              <w:spacing w:line="276" w:lineRule="auto"/>
              <w:rPr>
                <w:rFonts w:ascii="Aptos" w:eastAsia="Calibri" w:hAnsi="Aptos" w:cs="Calibri"/>
                <w:color w:val="000000" w:themeColor="text1"/>
              </w:rPr>
            </w:pPr>
          </w:p>
          <w:p w14:paraId="4DD97034" w14:textId="774EA462" w:rsidR="689B0C5E" w:rsidRPr="007737C5" w:rsidRDefault="08C0D8DE" w:rsidP="007737C5">
            <w:pPr>
              <w:pStyle w:val="NoSpacing"/>
              <w:spacing w:line="276" w:lineRule="auto"/>
              <w:rPr>
                <w:rFonts w:ascii="Aptos" w:eastAsia="Calibri" w:hAnsi="Aptos" w:cs="Calibri"/>
                <w:color w:val="000000" w:themeColor="text1"/>
              </w:rPr>
            </w:pPr>
            <w:r w:rsidRPr="007737C5">
              <w:rPr>
                <w:rFonts w:ascii="Aptos" w:eastAsia="Calibri" w:hAnsi="Aptos" w:cs="Calibri"/>
                <w:b/>
                <w:bCs/>
                <w:color w:val="000000" w:themeColor="text1"/>
              </w:rPr>
              <w:t xml:space="preserve">If inviting external speakers, </w:t>
            </w:r>
            <w:r w:rsidRPr="007737C5">
              <w:rPr>
                <w:rFonts w:ascii="Aptos" w:hAnsi="Aptos"/>
                <w:b/>
                <w:bCs/>
                <w:color w:val="000000" w:themeColor="text1"/>
              </w:rPr>
              <w:t>f</w:t>
            </w:r>
            <w:r w:rsidR="171927C5" w:rsidRPr="007737C5">
              <w:rPr>
                <w:rFonts w:ascii="Aptos" w:hAnsi="Aptos"/>
                <w:b/>
                <w:bCs/>
                <w:color w:val="000000" w:themeColor="text1"/>
              </w:rPr>
              <w:t xml:space="preserve">ollow </w:t>
            </w:r>
            <w:proofErr w:type="spellStart"/>
            <w:r w:rsidR="171927C5" w:rsidRPr="007737C5">
              <w:rPr>
                <w:rFonts w:ascii="Aptos" w:hAnsi="Aptos"/>
                <w:b/>
                <w:bCs/>
                <w:color w:val="000000" w:themeColor="text1"/>
              </w:rPr>
              <w:t>UoS</w:t>
            </w:r>
            <w:proofErr w:type="spellEnd"/>
            <w:r w:rsidR="0B656F79" w:rsidRPr="007737C5">
              <w:rPr>
                <w:rFonts w:ascii="Aptos" w:hAnsi="Aptos"/>
                <w:b/>
                <w:bCs/>
                <w:color w:val="000000" w:themeColor="text1"/>
              </w:rPr>
              <w:t xml:space="preserve"> Code of Practice to Secure Freedom of Speech within the Law. </w:t>
            </w:r>
          </w:p>
          <w:p w14:paraId="759736A2" w14:textId="23CBA93F" w:rsidR="689B0C5E" w:rsidRPr="007737C5" w:rsidRDefault="689B0C5E" w:rsidP="007737C5">
            <w:pPr>
              <w:pStyle w:val="NoSpacing"/>
              <w:spacing w:line="276" w:lineRule="auto"/>
              <w:rPr>
                <w:rFonts w:ascii="Aptos" w:eastAsia="Calibri" w:hAnsi="Aptos" w:cs="Calibri"/>
                <w:color w:val="000000" w:themeColor="text1"/>
              </w:rPr>
            </w:pPr>
          </w:p>
          <w:p w14:paraId="2155A159" w14:textId="54DD0775" w:rsidR="689B0C5E" w:rsidRPr="007737C5" w:rsidRDefault="171927C5"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Do not confirm</w:t>
            </w:r>
            <w:r w:rsidRPr="007737C5">
              <w:rPr>
                <w:rFonts w:ascii="Aptos" w:eastAsia="Calibri" w:hAnsi="Aptos" w:cs="Calibri"/>
                <w:b/>
                <w:bCs/>
                <w:color w:val="000000" w:themeColor="text1"/>
              </w:rPr>
              <w:t xml:space="preserve"> </w:t>
            </w:r>
            <w:r w:rsidR="5A935EC3" w:rsidRPr="007737C5">
              <w:rPr>
                <w:rFonts w:ascii="Aptos" w:eastAsia="Calibri" w:hAnsi="Aptos" w:cs="Calibri"/>
                <w:color w:val="000000" w:themeColor="text1"/>
              </w:rPr>
              <w:t>speaker’s attendance</w:t>
            </w:r>
            <w:r w:rsidR="201FDFEE" w:rsidRPr="007737C5">
              <w:rPr>
                <w:rFonts w:ascii="Aptos" w:eastAsia="Calibri" w:hAnsi="Aptos" w:cs="Calibri"/>
                <w:color w:val="000000" w:themeColor="text1"/>
              </w:rPr>
              <w:t xml:space="preserve"> before final confirmation from </w:t>
            </w:r>
            <w:proofErr w:type="spellStart"/>
            <w:r w:rsidR="201FDFEE" w:rsidRPr="007737C5">
              <w:rPr>
                <w:rFonts w:ascii="Aptos" w:eastAsia="Calibri" w:hAnsi="Aptos" w:cs="Calibri"/>
                <w:color w:val="000000" w:themeColor="text1"/>
              </w:rPr>
              <w:t>UoS</w:t>
            </w:r>
            <w:proofErr w:type="spellEnd"/>
            <w:r w:rsidR="201FDFEE" w:rsidRPr="007737C5">
              <w:rPr>
                <w:rFonts w:ascii="Aptos" w:eastAsia="Calibri" w:hAnsi="Aptos" w:cs="Calibri"/>
                <w:color w:val="000000" w:themeColor="text1"/>
              </w:rPr>
              <w:t xml:space="preserve"> Legal Services &amp; SUSU Activities </w:t>
            </w:r>
            <w:r w:rsidR="40BB0276" w:rsidRPr="007737C5">
              <w:rPr>
                <w:rFonts w:ascii="Aptos" w:eastAsia="Calibri" w:hAnsi="Aptos" w:cs="Calibri"/>
                <w:color w:val="000000" w:themeColor="text1"/>
              </w:rPr>
              <w:t>T</w:t>
            </w:r>
            <w:r w:rsidR="201FDFEE" w:rsidRPr="007737C5">
              <w:rPr>
                <w:rFonts w:ascii="Aptos" w:eastAsia="Calibri" w:hAnsi="Aptos" w:cs="Calibri"/>
                <w:color w:val="000000" w:themeColor="text1"/>
              </w:rPr>
              <w:t>eam is given</w:t>
            </w:r>
            <w:r w:rsidR="019EAE31" w:rsidRPr="007737C5">
              <w:rPr>
                <w:rFonts w:ascii="Aptos" w:eastAsia="Calibri" w:hAnsi="Aptos" w:cs="Calibri"/>
                <w:color w:val="000000" w:themeColor="text1"/>
              </w:rPr>
              <w:t xml:space="preserve">. More info </w:t>
            </w:r>
            <w:r w:rsidR="033FDF37" w:rsidRPr="007737C5">
              <w:rPr>
                <w:rFonts w:ascii="Aptos" w:eastAsia="Calibri" w:hAnsi="Aptos" w:cs="Calibri"/>
                <w:color w:val="000000" w:themeColor="text1"/>
              </w:rPr>
              <w:t xml:space="preserve">on the process for inviting external speakers </w:t>
            </w:r>
            <w:r w:rsidR="019EAE31" w:rsidRPr="007737C5">
              <w:rPr>
                <w:rFonts w:ascii="Aptos" w:eastAsia="Calibri" w:hAnsi="Aptos" w:cs="Calibri"/>
                <w:color w:val="000000" w:themeColor="text1"/>
              </w:rPr>
              <w:t xml:space="preserve">can be found </w:t>
            </w:r>
            <w:hyperlink r:id="rId42">
              <w:r w:rsidR="019EAE31" w:rsidRPr="007737C5">
                <w:rPr>
                  <w:rStyle w:val="Hyperlink"/>
                  <w:rFonts w:ascii="Aptos" w:eastAsia="Calibri" w:hAnsi="Aptos" w:cs="Calibri"/>
                </w:rPr>
                <w:t>here.</w:t>
              </w:r>
            </w:hyperlink>
          </w:p>
          <w:p w14:paraId="4115E5DB" w14:textId="3B194B50" w:rsidR="0930CD8F" w:rsidRPr="007737C5" w:rsidRDefault="0930CD8F" w:rsidP="007737C5">
            <w:pPr>
              <w:pStyle w:val="NoSpacing"/>
              <w:spacing w:line="276" w:lineRule="auto"/>
              <w:rPr>
                <w:rFonts w:ascii="Aptos" w:eastAsia="Calibri" w:hAnsi="Aptos" w:cs="Calibri"/>
              </w:rPr>
            </w:pPr>
          </w:p>
          <w:p w14:paraId="70C58B40" w14:textId="54727918" w:rsidR="6424C755" w:rsidRPr="007737C5" w:rsidRDefault="6424C755" w:rsidP="007737C5">
            <w:pPr>
              <w:pStyle w:val="NoSpacing"/>
              <w:spacing w:line="276" w:lineRule="auto"/>
              <w:rPr>
                <w:rFonts w:ascii="Aptos" w:eastAsia="Calibri" w:hAnsi="Aptos" w:cs="Calibri"/>
              </w:rPr>
            </w:pPr>
            <w:r w:rsidRPr="007737C5">
              <w:rPr>
                <w:rFonts w:ascii="Aptos" w:eastAsia="Calibri" w:hAnsi="Aptos" w:cs="Calibri"/>
              </w:rPr>
              <w:t>Be aware this process can take time, so be sure to give plenty of notice.</w:t>
            </w:r>
          </w:p>
          <w:p w14:paraId="77FCF97C" w14:textId="6BCFFEA9" w:rsidR="3F9A8450" w:rsidRPr="007737C5" w:rsidRDefault="3F9A8450" w:rsidP="007737C5">
            <w:pPr>
              <w:pStyle w:val="NoSpacing"/>
              <w:spacing w:line="276" w:lineRule="auto"/>
              <w:rPr>
                <w:rFonts w:ascii="Aptos" w:eastAsia="Calibri" w:hAnsi="Aptos" w:cs="Calibri"/>
              </w:rPr>
            </w:pPr>
          </w:p>
          <w:p w14:paraId="595E340E" w14:textId="1D198E38" w:rsidR="2458D87D" w:rsidRPr="007737C5" w:rsidRDefault="3B624D5F"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Members made aware they could leave the event at any time.  </w:t>
            </w:r>
          </w:p>
          <w:p w14:paraId="7BB676B3" w14:textId="6165BB0D" w:rsidR="2458D87D" w:rsidRPr="007737C5" w:rsidRDefault="2458D87D" w:rsidP="007737C5">
            <w:pPr>
              <w:pStyle w:val="NoSpacing"/>
              <w:spacing w:line="276" w:lineRule="auto"/>
              <w:rPr>
                <w:rFonts w:ascii="Aptos" w:eastAsia="Calibri" w:hAnsi="Aptos" w:cs="Calibri"/>
                <w:color w:val="000000" w:themeColor="text1"/>
              </w:rPr>
            </w:pPr>
          </w:p>
          <w:p w14:paraId="7C1B7E16" w14:textId="02F164A8" w:rsidR="2458D87D" w:rsidRPr="007737C5" w:rsidRDefault="396120C9"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lastRenderedPageBreak/>
              <w:t xml:space="preserve">Members referred to </w:t>
            </w:r>
            <w:r w:rsidR="649BF8A5" w:rsidRPr="007737C5">
              <w:rPr>
                <w:rFonts w:ascii="Aptos" w:eastAsia="Calibri" w:hAnsi="Aptos" w:cs="Calibri"/>
                <w:color w:val="000000" w:themeColor="text1"/>
              </w:rPr>
              <w:t>The Student Hub (</w:t>
            </w:r>
            <w:r w:rsidR="649BF8A5" w:rsidRPr="007737C5">
              <w:rPr>
                <w:rFonts w:ascii="Aptos" w:eastAsia="Calibri" w:hAnsi="Aptos" w:cs="Calibri"/>
              </w:rPr>
              <w:t xml:space="preserve">02380 599 599, </w:t>
            </w:r>
            <w:hyperlink r:id="rId43">
              <w:r w:rsidR="649BF8A5" w:rsidRPr="007737C5">
                <w:rPr>
                  <w:rStyle w:val="Hyperlink"/>
                  <w:rFonts w:ascii="Aptos" w:eastAsia="Calibri" w:hAnsi="Aptos" w:cs="Calibri"/>
                </w:rPr>
                <w:t>studenthub@soton.ac.uk</w:t>
              </w:r>
            </w:hyperlink>
            <w:r w:rsidR="649BF8A5" w:rsidRPr="007737C5">
              <w:rPr>
                <w:rFonts w:ascii="Aptos" w:eastAsia="Calibri" w:hAnsi="Aptos" w:cs="Calibri"/>
              </w:rPr>
              <w:t>), and/</w:t>
            </w:r>
            <w:proofErr w:type="spellStart"/>
            <w:r w:rsidR="649BF8A5" w:rsidRPr="007737C5">
              <w:rPr>
                <w:rFonts w:ascii="Aptos" w:eastAsia="Calibri" w:hAnsi="Aptos" w:cs="Calibri"/>
              </w:rPr>
              <w:t>ore</w:t>
            </w:r>
            <w:proofErr w:type="spellEnd"/>
            <w:r w:rsidR="649BF8A5" w:rsidRPr="007737C5">
              <w:rPr>
                <w:rFonts w:ascii="Aptos" w:eastAsia="Calibri" w:hAnsi="Aptos" w:cs="Calibri"/>
              </w:rPr>
              <w:t xml:space="preserve"> </w:t>
            </w:r>
            <w:r w:rsidRPr="007737C5">
              <w:rPr>
                <w:rFonts w:ascii="Aptos" w:eastAsia="Calibri" w:hAnsi="Aptos" w:cs="Calibri"/>
                <w:color w:val="000000" w:themeColor="text1"/>
              </w:rPr>
              <w:t>signpost to support organisations (e.g. via presentation slide, or by speakers/committee members)</w:t>
            </w:r>
            <w:r w:rsidR="43EB6104" w:rsidRPr="007737C5">
              <w:rPr>
                <w:rFonts w:ascii="Aptos" w:eastAsia="Calibri" w:hAnsi="Aptos" w:cs="Calibri"/>
                <w:color w:val="000000" w:themeColor="text1"/>
              </w:rPr>
              <w:t>.</w:t>
            </w:r>
          </w:p>
          <w:p w14:paraId="06231EF2" w14:textId="439A3B75" w:rsidR="689B0C5E" w:rsidRPr="007737C5" w:rsidRDefault="689B0C5E" w:rsidP="007737C5">
            <w:pPr>
              <w:pStyle w:val="NoSpacing"/>
              <w:spacing w:line="276" w:lineRule="auto"/>
              <w:rPr>
                <w:rFonts w:ascii="Aptos" w:eastAsia="Calibri" w:hAnsi="Aptos" w:cs="Calibri"/>
                <w:color w:val="000000" w:themeColor="text1"/>
              </w:rPr>
            </w:pPr>
          </w:p>
          <w:p w14:paraId="25B270AD" w14:textId="2253123A" w:rsidR="2458D87D" w:rsidRPr="007737C5" w:rsidRDefault="396120C9" w:rsidP="007737C5">
            <w:pPr>
              <w:pStyle w:val="NoSpacing"/>
              <w:spacing w:line="276" w:lineRule="auto"/>
              <w:rPr>
                <w:rFonts w:ascii="Aptos" w:eastAsia="Calibri" w:hAnsi="Aptos" w:cs="Calibri"/>
                <w:color w:val="000000" w:themeColor="text1"/>
              </w:rPr>
            </w:pPr>
            <w:r w:rsidRPr="007737C5">
              <w:rPr>
                <w:rFonts w:ascii="Aptos" w:eastAsia="Calibri" w:hAnsi="Aptos" w:cs="Calibri"/>
                <w:color w:val="000000" w:themeColor="text1"/>
              </w:rPr>
              <w:t>SUSU reporting tool available</w:t>
            </w:r>
            <w:r w:rsidR="24D21767" w:rsidRPr="007737C5">
              <w:rPr>
                <w:rFonts w:ascii="Aptos" w:eastAsia="Calibri" w:hAnsi="Aptos" w:cs="Calibri"/>
                <w:color w:val="000000" w:themeColor="text1"/>
              </w:rPr>
              <w:t>.</w:t>
            </w:r>
          </w:p>
          <w:p w14:paraId="0FC2392D" w14:textId="1AE0260E" w:rsidR="2458D87D" w:rsidRPr="007737C5" w:rsidRDefault="2458D87D" w:rsidP="007737C5">
            <w:pPr>
              <w:pStyle w:val="NoSpacing"/>
              <w:spacing w:line="276" w:lineRule="auto"/>
              <w:rPr>
                <w:rFonts w:ascii="Aptos" w:eastAsia="Calibri" w:hAnsi="Aptos"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Pr="007737C5" w:rsidRDefault="2458D87D" w:rsidP="007737C5">
            <w:pPr>
              <w:spacing w:line="276" w:lineRule="auto"/>
              <w:rPr>
                <w:rFonts w:ascii="Aptos" w:eastAsia="Calibri" w:hAnsi="Aptos" w:cs="Calibri"/>
                <w:color w:val="000000" w:themeColor="text1"/>
              </w:rPr>
            </w:pPr>
            <w:r w:rsidRPr="007737C5">
              <w:rPr>
                <w:rFonts w:ascii="Aptos" w:eastAsia="Calibri" w:hAnsi="Aptos"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Pr="007737C5" w:rsidRDefault="396120C9"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Organisers will, following the event, share relevant information on support/signpost- Facebook/email/newsletter</w:t>
            </w:r>
            <w:r w:rsidR="7C922F1F" w:rsidRPr="007737C5">
              <w:rPr>
                <w:rFonts w:ascii="Aptos" w:eastAsia="Calibri" w:hAnsi="Aptos" w:cs="Calibri"/>
                <w:color w:val="000000" w:themeColor="text1"/>
              </w:rPr>
              <w:t>.</w:t>
            </w:r>
          </w:p>
          <w:p w14:paraId="5DF5BE5D" w14:textId="7B6F33A1" w:rsidR="2458D87D" w:rsidRPr="007737C5" w:rsidRDefault="396120C9"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Committee W</w:t>
            </w:r>
            <w:r w:rsidR="04055B54" w:rsidRPr="007737C5">
              <w:rPr>
                <w:rFonts w:ascii="Aptos" w:eastAsia="Calibri" w:hAnsi="Aptos" w:cs="Calibri"/>
                <w:color w:val="000000" w:themeColor="text1"/>
              </w:rPr>
              <w:t>IDE</w:t>
            </w:r>
            <w:r w:rsidRPr="007737C5">
              <w:rPr>
                <w:rFonts w:ascii="Aptos" w:eastAsia="Calibri" w:hAnsi="Aptos" w:cs="Calibri"/>
                <w:color w:val="000000" w:themeColor="text1"/>
              </w:rPr>
              <w:t xml:space="preserve"> </w:t>
            </w:r>
            <w:r w:rsidR="69B20363" w:rsidRPr="007737C5">
              <w:rPr>
                <w:rFonts w:ascii="Aptos" w:eastAsia="Calibri" w:hAnsi="Aptos" w:cs="Calibri"/>
                <w:color w:val="000000" w:themeColor="text1"/>
              </w:rPr>
              <w:t>t</w:t>
            </w:r>
            <w:r w:rsidRPr="007737C5">
              <w:rPr>
                <w:rFonts w:ascii="Aptos" w:eastAsia="Calibri" w:hAnsi="Aptos" w:cs="Calibri"/>
                <w:color w:val="000000" w:themeColor="text1"/>
              </w:rPr>
              <w:t>raining</w:t>
            </w:r>
            <w:r w:rsidR="58C39722" w:rsidRPr="007737C5">
              <w:rPr>
                <w:rFonts w:ascii="Aptos" w:eastAsia="Calibri" w:hAnsi="Aptos" w:cs="Calibri"/>
                <w:color w:val="000000" w:themeColor="text1"/>
              </w:rPr>
              <w:t>.</w:t>
            </w:r>
          </w:p>
          <w:p w14:paraId="381C9770" w14:textId="3CB15947" w:rsidR="2458D87D" w:rsidRPr="007737C5" w:rsidRDefault="396120C9" w:rsidP="007737C5">
            <w:pPr>
              <w:spacing w:line="276" w:lineRule="auto"/>
              <w:rPr>
                <w:rFonts w:ascii="Aptos" w:eastAsia="Calibri" w:hAnsi="Aptos" w:cs="Calibri"/>
                <w:color w:val="000000" w:themeColor="text1"/>
              </w:rPr>
            </w:pPr>
            <w:r w:rsidRPr="007737C5">
              <w:rPr>
                <w:rFonts w:ascii="Aptos" w:eastAsia="Calibri" w:hAnsi="Aptos" w:cs="Calibri"/>
                <w:color w:val="000000" w:themeColor="text1"/>
              </w:rPr>
              <w:t xml:space="preserve">Seek guidance from </w:t>
            </w:r>
            <w:r w:rsidR="68D06295" w:rsidRPr="007737C5">
              <w:rPr>
                <w:rFonts w:ascii="Aptos" w:eastAsia="Calibri" w:hAnsi="Aptos" w:cs="Calibri"/>
                <w:color w:val="000000" w:themeColor="text1"/>
              </w:rPr>
              <w:t>A</w:t>
            </w:r>
            <w:r w:rsidRPr="007737C5">
              <w:rPr>
                <w:rFonts w:ascii="Aptos" w:eastAsia="Calibri" w:hAnsi="Aptos" w:cs="Calibri"/>
                <w:color w:val="000000" w:themeColor="text1"/>
              </w:rPr>
              <w:t xml:space="preserve">ctivities/SUSU </w:t>
            </w:r>
            <w:r w:rsidR="79CAA9F7" w:rsidRPr="007737C5">
              <w:rPr>
                <w:rFonts w:ascii="Aptos" w:eastAsia="Calibri" w:hAnsi="Aptos" w:cs="Calibri"/>
                <w:color w:val="000000" w:themeColor="text1"/>
              </w:rPr>
              <w:t>A</w:t>
            </w:r>
            <w:r w:rsidRPr="007737C5">
              <w:rPr>
                <w:rFonts w:ascii="Aptos" w:eastAsia="Calibri" w:hAnsi="Aptos" w:cs="Calibri"/>
                <w:color w:val="000000" w:themeColor="text1"/>
              </w:rPr>
              <w:t xml:space="preserve">dvice </w:t>
            </w:r>
            <w:r w:rsidR="6DAE6B89" w:rsidRPr="007737C5">
              <w:rPr>
                <w:rFonts w:ascii="Aptos" w:eastAsia="Calibri" w:hAnsi="Aptos" w:cs="Calibri"/>
                <w:color w:val="000000" w:themeColor="text1"/>
              </w:rPr>
              <w:t>C</w:t>
            </w:r>
            <w:r w:rsidRPr="007737C5">
              <w:rPr>
                <w:rFonts w:ascii="Aptos" w:eastAsia="Calibri" w:hAnsi="Aptos" w:cs="Calibri"/>
                <w:color w:val="000000" w:themeColor="text1"/>
              </w:rPr>
              <w:t>entre/</w:t>
            </w:r>
            <w:proofErr w:type="spellStart"/>
            <w:r w:rsidRPr="007737C5">
              <w:rPr>
                <w:rFonts w:ascii="Aptos" w:eastAsia="Calibri" w:hAnsi="Aptos" w:cs="Calibri"/>
                <w:color w:val="000000" w:themeColor="text1"/>
              </w:rPr>
              <w:t>UoS</w:t>
            </w:r>
            <w:proofErr w:type="spellEnd"/>
            <w:r w:rsidRPr="007737C5">
              <w:rPr>
                <w:rFonts w:ascii="Aptos" w:eastAsia="Calibri" w:hAnsi="Aptos" w:cs="Calibri"/>
                <w:color w:val="000000" w:themeColor="text1"/>
              </w:rPr>
              <w:t xml:space="preserve"> </w:t>
            </w:r>
            <w:r w:rsidR="017AB243" w:rsidRPr="007737C5">
              <w:rPr>
                <w:rFonts w:ascii="Aptos" w:eastAsia="Calibri" w:hAnsi="Aptos" w:cs="Calibri"/>
                <w:color w:val="000000" w:themeColor="text1"/>
              </w:rPr>
              <w:t xml:space="preserve">Student Hub </w:t>
            </w:r>
            <w:r w:rsidRPr="007737C5">
              <w:rPr>
                <w:rFonts w:ascii="Aptos" w:eastAsia="Calibri" w:hAnsi="Aptos" w:cs="Calibri"/>
                <w:color w:val="000000" w:themeColor="text1"/>
              </w:rPr>
              <w:t>as required</w:t>
            </w:r>
            <w:r w:rsidR="7B43F666" w:rsidRPr="007737C5">
              <w:rPr>
                <w:rFonts w:ascii="Aptos" w:eastAsia="Calibri" w:hAnsi="Aptos" w:cs="Calibri"/>
                <w:color w:val="000000" w:themeColor="text1"/>
              </w:rPr>
              <w:t>.</w:t>
            </w:r>
          </w:p>
          <w:p w14:paraId="6F2F4ED5" w14:textId="197FCC87" w:rsidR="2458D87D" w:rsidRPr="007737C5" w:rsidRDefault="2458D87D" w:rsidP="007737C5">
            <w:pPr>
              <w:spacing w:line="276" w:lineRule="auto"/>
              <w:rPr>
                <w:rFonts w:ascii="Aptos" w:eastAsia="Calibri" w:hAnsi="Aptos" w:cs="Calibri"/>
                <w:color w:val="000000" w:themeColor="text1"/>
              </w:rPr>
            </w:pPr>
          </w:p>
        </w:tc>
      </w:tr>
      <w:tr w:rsidR="5560F919" w:rsidRPr="007737C5" w14:paraId="3B4BA5C4" w14:textId="77777777" w:rsidTr="151BC359">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951E1A" w14:textId="77777777" w:rsidR="5560F919" w:rsidRPr="00A82A08" w:rsidRDefault="00C0284F" w:rsidP="007737C5">
            <w:pPr>
              <w:spacing w:line="276" w:lineRule="auto"/>
              <w:rPr>
                <w:rFonts w:ascii="Aptos" w:eastAsia="Calibri" w:hAnsi="Aptos" w:cs="Calibri"/>
                <w:b/>
                <w:bCs/>
              </w:rPr>
            </w:pPr>
            <w:r w:rsidRPr="00A82A08">
              <w:rPr>
                <w:rFonts w:ascii="Aptos" w:eastAsia="Calibri" w:hAnsi="Aptos" w:cs="Calibri"/>
                <w:b/>
                <w:bCs/>
              </w:rPr>
              <w:lastRenderedPageBreak/>
              <w:t>Environmental Risks (Events Outside)</w:t>
            </w:r>
          </w:p>
          <w:p w14:paraId="1A5C9531" w14:textId="77777777" w:rsidR="00C71C48" w:rsidRPr="00FA66BB" w:rsidRDefault="00C71C48" w:rsidP="007737C5">
            <w:pPr>
              <w:spacing w:line="276" w:lineRule="auto"/>
              <w:rPr>
                <w:rFonts w:ascii="Aptos" w:eastAsia="Calibri" w:hAnsi="Aptos" w:cs="Calibri"/>
              </w:rPr>
            </w:pPr>
          </w:p>
          <w:p w14:paraId="0018E73B" w14:textId="50CB1795" w:rsidR="00C71C48" w:rsidRPr="007737C5" w:rsidRDefault="00C71C48" w:rsidP="007737C5">
            <w:pPr>
              <w:spacing w:line="276" w:lineRule="auto"/>
              <w:rPr>
                <w:rFonts w:ascii="Aptos" w:eastAsia="Calibri" w:hAnsi="Aptos" w:cs="Calibri"/>
                <w:color w:val="FF0000"/>
              </w:rPr>
            </w:pPr>
            <w:r w:rsidRPr="00FA66BB">
              <w:rPr>
                <w:rFonts w:ascii="Aptos" w:eastAsia="Calibri" w:hAnsi="Aptos" w:cs="Calibri"/>
              </w:rPr>
              <w:t>Sun exposure, heatstroke/dehydration, insect bites, cold weather, uneven ground.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416F0D10" w:rsidR="5560F919" w:rsidRPr="00C71C48" w:rsidRDefault="00C71C48" w:rsidP="007737C5">
            <w:pPr>
              <w:spacing w:line="276" w:lineRule="auto"/>
              <w:rPr>
                <w:rFonts w:ascii="Aptos" w:eastAsia="Calibri" w:hAnsi="Aptos" w:cs="Calibri"/>
              </w:rPr>
            </w:pPr>
            <w:r w:rsidRPr="00C71C48">
              <w:rPr>
                <w:rFonts w:ascii="Aptos" w:eastAsia="Calibri" w:hAnsi="Aptos" w:cs="Calibri"/>
              </w:rPr>
              <w:t>Illness, injury, allergic reactions, slips/trips/falls.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2A386DE7" w:rsidR="5560F919" w:rsidRPr="007737C5" w:rsidRDefault="00FA66BB" w:rsidP="007737C5">
            <w:pPr>
              <w:spacing w:line="276" w:lineRule="auto"/>
              <w:rPr>
                <w:rFonts w:ascii="Aptos" w:eastAsia="Calibri" w:hAnsi="Aptos" w:cs="Calibri"/>
                <w:color w:val="FF0000"/>
              </w:rPr>
            </w:pPr>
            <w:r w:rsidRPr="00FA66BB">
              <w:rPr>
                <w:rFonts w:ascii="Aptos" w:eastAsia="Calibri" w:hAnsi="Aptos" w:cs="Calibri"/>
              </w:rPr>
              <w:t>Event organisers, attendees,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2DBFD2F" w:rsidR="5560F919" w:rsidRPr="007737C5" w:rsidRDefault="00FA66BB" w:rsidP="007737C5">
            <w:pPr>
              <w:spacing w:line="276" w:lineRule="auto"/>
              <w:rPr>
                <w:rFonts w:ascii="Aptos" w:eastAsia="Lucida Sans" w:hAnsi="Aptos" w:cs="Lucida Sans"/>
              </w:rPr>
            </w:pPr>
            <w:r>
              <w:rPr>
                <w:rFonts w:ascii="Aptos" w:eastAsia="Lucida Sans" w:hAnsi="Apto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2C8CEE49" w:rsidR="5560F919" w:rsidRPr="007737C5" w:rsidRDefault="00FA66BB" w:rsidP="007737C5">
            <w:pPr>
              <w:spacing w:line="276" w:lineRule="auto"/>
              <w:rPr>
                <w:rFonts w:ascii="Aptos" w:eastAsia="Lucida Sans" w:hAnsi="Aptos" w:cs="Lucida Sans"/>
              </w:rPr>
            </w:pPr>
            <w:r>
              <w:rPr>
                <w:rFonts w:ascii="Aptos" w:eastAsia="Lucida Sans" w:hAnsi="Apto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359E23D0" w:rsidR="5560F919" w:rsidRPr="007737C5" w:rsidRDefault="00FA66BB" w:rsidP="007737C5">
            <w:pPr>
              <w:spacing w:line="276" w:lineRule="auto"/>
              <w:rPr>
                <w:rFonts w:ascii="Aptos" w:eastAsia="Lucida Sans" w:hAnsi="Aptos" w:cs="Lucida Sans"/>
              </w:rPr>
            </w:pPr>
            <w:r>
              <w:rPr>
                <w:rFonts w:ascii="Aptos" w:eastAsia="Lucida Sans" w:hAnsi="Apto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2C62DC" w14:textId="1FC28781" w:rsidR="00FA66BB" w:rsidRPr="00FA66BB" w:rsidRDefault="00FA66BB" w:rsidP="00FA66BB">
            <w:pPr>
              <w:spacing w:line="276" w:lineRule="auto"/>
              <w:rPr>
                <w:rFonts w:ascii="Aptos" w:eastAsia="Calibri" w:hAnsi="Aptos" w:cs="Calibri"/>
                <w:sz w:val="20"/>
                <w:szCs w:val="20"/>
              </w:rPr>
            </w:pPr>
            <w:r w:rsidRPr="00FA66BB">
              <w:rPr>
                <w:rFonts w:ascii="Aptos" w:eastAsia="Calibri" w:hAnsi="Aptos" w:cs="Calibri"/>
                <w:sz w:val="20"/>
                <w:szCs w:val="20"/>
              </w:rPr>
              <w:t>Lead organiser to check weather conditions prior to the event and communicate expectations (e.g. bring water, wear suitable clothing/footwear, sunscreen).</w:t>
            </w:r>
          </w:p>
          <w:p w14:paraId="5724FF3D" w14:textId="7D14EB79" w:rsidR="00FA66BB" w:rsidRPr="00FA66BB" w:rsidRDefault="00FA66BB" w:rsidP="00FA66BB">
            <w:pPr>
              <w:spacing w:line="276" w:lineRule="auto"/>
              <w:rPr>
                <w:rFonts w:ascii="Aptos" w:eastAsia="Calibri" w:hAnsi="Aptos" w:cs="Calibri"/>
                <w:sz w:val="20"/>
                <w:szCs w:val="20"/>
              </w:rPr>
            </w:pPr>
            <w:r w:rsidRPr="00FA66BB">
              <w:rPr>
                <w:rFonts w:ascii="Aptos" w:eastAsia="Calibri" w:hAnsi="Aptos" w:cs="Calibri"/>
                <w:sz w:val="20"/>
                <w:szCs w:val="20"/>
              </w:rPr>
              <w:t>Where possible, provide access to shade/shelter.</w:t>
            </w:r>
          </w:p>
          <w:p w14:paraId="33410C58" w14:textId="529A17AA" w:rsidR="00FA66BB" w:rsidRPr="00FA66BB" w:rsidRDefault="00FA66BB" w:rsidP="00FA66BB">
            <w:pPr>
              <w:spacing w:line="276" w:lineRule="auto"/>
              <w:rPr>
                <w:rFonts w:ascii="Aptos" w:eastAsia="Calibri" w:hAnsi="Aptos" w:cs="Calibri"/>
                <w:sz w:val="20"/>
                <w:szCs w:val="20"/>
              </w:rPr>
            </w:pPr>
            <w:r w:rsidRPr="00FA66BB">
              <w:rPr>
                <w:rFonts w:ascii="Aptos" w:eastAsia="Calibri" w:hAnsi="Aptos" w:cs="Calibri"/>
                <w:sz w:val="20"/>
                <w:szCs w:val="20"/>
              </w:rPr>
              <w:t>Ensure first aid support is available</w:t>
            </w:r>
            <w:r w:rsidR="00D20CF5">
              <w:rPr>
                <w:rFonts w:ascii="Aptos" w:eastAsia="Calibri" w:hAnsi="Aptos" w:cs="Calibri"/>
                <w:sz w:val="20"/>
                <w:szCs w:val="20"/>
              </w:rPr>
              <w:t xml:space="preserve">, </w:t>
            </w:r>
            <w:r w:rsidRPr="00FA66BB">
              <w:rPr>
                <w:rFonts w:ascii="Aptos" w:eastAsia="Calibri" w:hAnsi="Aptos" w:cs="Calibri"/>
                <w:sz w:val="20"/>
                <w:szCs w:val="20"/>
              </w:rPr>
              <w:t>accessible</w:t>
            </w:r>
            <w:r w:rsidR="00D20CF5">
              <w:rPr>
                <w:rFonts w:ascii="Aptos" w:eastAsia="Calibri" w:hAnsi="Aptos" w:cs="Calibri"/>
                <w:sz w:val="20"/>
                <w:szCs w:val="20"/>
              </w:rPr>
              <w:t xml:space="preserve"> or located </w:t>
            </w:r>
            <w:proofErr w:type="spellStart"/>
            <w:r w:rsidR="00D20CF5">
              <w:rPr>
                <w:rFonts w:ascii="Aptos" w:eastAsia="Calibri" w:hAnsi="Aptos" w:cs="Calibri"/>
                <w:sz w:val="20"/>
                <w:szCs w:val="20"/>
              </w:rPr>
              <w:t>near by</w:t>
            </w:r>
            <w:proofErr w:type="spellEnd"/>
            <w:r w:rsidRPr="00FA66BB">
              <w:rPr>
                <w:rFonts w:ascii="Aptos" w:eastAsia="Calibri" w:hAnsi="Aptos" w:cs="Calibri"/>
                <w:sz w:val="20"/>
                <w:szCs w:val="20"/>
              </w:rPr>
              <w:t>.</w:t>
            </w:r>
          </w:p>
          <w:p w14:paraId="09360441" w14:textId="189A3656" w:rsidR="00FA66BB" w:rsidRPr="00FA66BB" w:rsidRDefault="00FA66BB" w:rsidP="00FA66BB">
            <w:pPr>
              <w:spacing w:line="276" w:lineRule="auto"/>
              <w:rPr>
                <w:rFonts w:ascii="Aptos" w:eastAsia="Calibri" w:hAnsi="Aptos" w:cs="Calibri"/>
                <w:sz w:val="20"/>
                <w:szCs w:val="20"/>
              </w:rPr>
            </w:pPr>
            <w:r w:rsidRPr="00FA66BB">
              <w:rPr>
                <w:rFonts w:ascii="Aptos" w:eastAsia="Calibri" w:hAnsi="Aptos" w:cs="Calibri"/>
                <w:sz w:val="20"/>
                <w:szCs w:val="20"/>
              </w:rPr>
              <w:t>Attendees encouraged to bring their own water and any personal medication (e.g. antihistamines, inhalers).</w:t>
            </w:r>
          </w:p>
          <w:p w14:paraId="3DB94FF0" w14:textId="784DE456" w:rsidR="5560F919" w:rsidRPr="007737C5" w:rsidRDefault="00FA66BB" w:rsidP="00FA66BB">
            <w:pPr>
              <w:spacing w:line="276" w:lineRule="auto"/>
              <w:rPr>
                <w:rFonts w:ascii="Aptos" w:eastAsia="Calibri" w:hAnsi="Aptos" w:cs="Calibri"/>
                <w:color w:val="FF0000"/>
                <w:sz w:val="20"/>
                <w:szCs w:val="20"/>
              </w:rPr>
            </w:pPr>
            <w:r w:rsidRPr="00FA66BB">
              <w:rPr>
                <w:rFonts w:ascii="Aptos" w:eastAsia="Calibri" w:hAnsi="Aptos" w:cs="Calibri"/>
                <w:sz w:val="20"/>
                <w:szCs w:val="20"/>
              </w:rPr>
              <w:t>Monitor conditions throughout the event and adjust or stop activities if unsafe (e.g. heavy rain, extreme heat).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C8AA574" w:rsidR="5560F919" w:rsidRPr="007737C5" w:rsidRDefault="00D20CF5" w:rsidP="007737C5">
            <w:pPr>
              <w:spacing w:line="276" w:lineRule="auto"/>
              <w:rPr>
                <w:rFonts w:ascii="Aptos" w:eastAsia="Lucida Sans" w:hAnsi="Aptos" w:cs="Lucida Sans"/>
                <w:b/>
                <w:bCs/>
              </w:rPr>
            </w:pPr>
            <w:r>
              <w:rPr>
                <w:rFonts w:ascii="Aptos" w:eastAsia="Lucida Sans" w:hAnsi="Apto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DFA4507" w:rsidR="5560F919" w:rsidRPr="007737C5" w:rsidRDefault="00D20CF5" w:rsidP="007737C5">
            <w:pPr>
              <w:spacing w:line="276" w:lineRule="auto"/>
              <w:rPr>
                <w:rFonts w:ascii="Aptos" w:eastAsia="Lucida Sans" w:hAnsi="Aptos" w:cs="Lucida Sans"/>
                <w:b/>
                <w:bCs/>
              </w:rPr>
            </w:pPr>
            <w:r>
              <w:rPr>
                <w:rFonts w:ascii="Aptos" w:eastAsia="Lucida Sans" w:hAnsi="Apto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372158" w:rsidR="5560F919" w:rsidRPr="007737C5" w:rsidRDefault="00D20CF5" w:rsidP="007737C5">
            <w:pPr>
              <w:spacing w:line="276" w:lineRule="auto"/>
              <w:rPr>
                <w:rFonts w:ascii="Aptos" w:eastAsia="Lucida Sans" w:hAnsi="Aptos" w:cs="Lucida Sans"/>
                <w:b/>
                <w:bCs/>
              </w:rPr>
            </w:pPr>
            <w:r>
              <w:rPr>
                <w:rFonts w:ascii="Aptos" w:eastAsia="Lucida Sans" w:hAnsi="Apto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02D926" w14:textId="56086A87" w:rsidR="004E1653" w:rsidRPr="004E1653" w:rsidRDefault="004E1653" w:rsidP="007737C5">
            <w:pPr>
              <w:spacing w:line="276" w:lineRule="auto"/>
              <w:rPr>
                <w:rFonts w:ascii="Aptos" w:eastAsia="Calibri" w:hAnsi="Aptos" w:cs="Calibri"/>
                <w:sz w:val="20"/>
                <w:szCs w:val="20"/>
              </w:rPr>
            </w:pPr>
            <w:r w:rsidRPr="004E1653">
              <w:rPr>
                <w:rFonts w:ascii="Aptos" w:eastAsia="Calibri" w:hAnsi="Aptos" w:cs="Calibri"/>
                <w:sz w:val="20"/>
                <w:szCs w:val="20"/>
              </w:rPr>
              <w:t>Committee to bring</w:t>
            </w:r>
            <w:r w:rsidR="0091199B" w:rsidRPr="004E1653">
              <w:rPr>
                <w:rFonts w:ascii="Aptos" w:eastAsia="Calibri" w:hAnsi="Aptos" w:cs="Calibri"/>
                <w:sz w:val="20"/>
                <w:szCs w:val="20"/>
              </w:rPr>
              <w:t xml:space="preserve"> water rather than relying solely on attendees to bring their own.</w:t>
            </w:r>
          </w:p>
          <w:p w14:paraId="3BBFA2F8" w14:textId="77777777" w:rsidR="004E1653" w:rsidRPr="004E1653" w:rsidRDefault="004E1653" w:rsidP="007737C5">
            <w:pPr>
              <w:spacing w:line="276" w:lineRule="auto"/>
              <w:rPr>
                <w:rFonts w:ascii="Aptos" w:eastAsia="Calibri" w:hAnsi="Aptos" w:cs="Calibri"/>
                <w:sz w:val="20"/>
                <w:szCs w:val="20"/>
              </w:rPr>
            </w:pPr>
            <w:r w:rsidRPr="004E1653">
              <w:rPr>
                <w:rFonts w:ascii="Aptos" w:eastAsia="Calibri" w:hAnsi="Aptos" w:cs="Calibri"/>
                <w:sz w:val="20"/>
                <w:szCs w:val="20"/>
              </w:rPr>
              <w:t>Committee members to familiarise themselves with locations of first aid kits/defibrillators on campus or at external venues.</w:t>
            </w:r>
          </w:p>
          <w:p w14:paraId="0F872D91" w14:textId="5D535035" w:rsidR="004E1653" w:rsidRPr="007737C5" w:rsidRDefault="004E1653" w:rsidP="007737C5">
            <w:pPr>
              <w:spacing w:line="276" w:lineRule="auto"/>
              <w:rPr>
                <w:rFonts w:ascii="Aptos" w:eastAsia="Calibri" w:hAnsi="Aptos" w:cs="Calibri"/>
                <w:color w:val="FF0000"/>
              </w:rPr>
            </w:pPr>
            <w:r w:rsidRPr="004E1653">
              <w:rPr>
                <w:rFonts w:ascii="Aptos" w:eastAsia="Calibri" w:hAnsi="Aptos" w:cs="Calibri"/>
                <w:sz w:val="20"/>
                <w:szCs w:val="20"/>
              </w:rPr>
              <w:t>Ensure rubbish is disposed of properly (e.g. provide bin bags for picnics/outdoor socials) to avoid slips and reputational issues.</w:t>
            </w:r>
          </w:p>
        </w:tc>
      </w:tr>
      <w:tr w:rsidR="00A82A08" w:rsidRPr="00A82A08" w14:paraId="09B55E79" w14:textId="77777777" w:rsidTr="151BC35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BB2257" w14:textId="77777777" w:rsidR="3F9A8450" w:rsidRPr="00A82A08" w:rsidRDefault="00B737A2" w:rsidP="007737C5">
            <w:pPr>
              <w:spacing w:after="0" w:line="276" w:lineRule="auto"/>
              <w:rPr>
                <w:rFonts w:ascii="Aptos" w:eastAsia="Calibri" w:hAnsi="Aptos" w:cs="Calibri"/>
                <w:b/>
                <w:bCs/>
              </w:rPr>
            </w:pPr>
            <w:r w:rsidRPr="00A82A08">
              <w:rPr>
                <w:rFonts w:ascii="Aptos" w:eastAsia="Calibri" w:hAnsi="Aptos" w:cs="Calibri"/>
                <w:b/>
                <w:bCs/>
              </w:rPr>
              <w:lastRenderedPageBreak/>
              <w:t>Accessibility &amp; Inclusivity</w:t>
            </w:r>
          </w:p>
          <w:p w14:paraId="3D8F0CB1" w14:textId="77777777" w:rsidR="00A82A08" w:rsidRPr="00A82A08" w:rsidRDefault="00A82A08" w:rsidP="007737C5">
            <w:pPr>
              <w:spacing w:after="0" w:line="276" w:lineRule="auto"/>
              <w:rPr>
                <w:rFonts w:ascii="Aptos" w:eastAsia="Calibri" w:hAnsi="Aptos" w:cs="Calibri"/>
              </w:rPr>
            </w:pPr>
          </w:p>
          <w:p w14:paraId="5855E98E" w14:textId="5127EA9D" w:rsidR="00B737A2" w:rsidRPr="00A82A08" w:rsidRDefault="00B737A2" w:rsidP="007737C5">
            <w:pPr>
              <w:spacing w:after="0" w:line="276" w:lineRule="auto"/>
              <w:rPr>
                <w:rFonts w:ascii="Aptos" w:eastAsia="Calibri" w:hAnsi="Aptos" w:cs="Calibri"/>
              </w:rPr>
            </w:pPr>
            <w:r w:rsidRPr="00A82A08">
              <w:rPr>
                <w:rFonts w:ascii="Aptos" w:eastAsia="Calibri" w:hAnsi="Aptos" w:cs="Calibri"/>
              </w:rPr>
              <w:t>Overstimulation (e.g. noise, crowded rooms), inaccessible digital/online materials, lack of support for neurodiverse members.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76429" w:rsidR="3F9A8450" w:rsidRPr="00A82A08" w:rsidRDefault="00B737A2" w:rsidP="007737C5">
            <w:pPr>
              <w:spacing w:after="0" w:line="276" w:lineRule="auto"/>
              <w:ind w:left="23"/>
              <w:rPr>
                <w:rFonts w:ascii="Aptos" w:eastAsia="Calibri" w:hAnsi="Aptos" w:cs="Calibri"/>
              </w:rPr>
            </w:pPr>
            <w:r w:rsidRPr="00A82A08">
              <w:rPr>
                <w:rFonts w:ascii="Aptos" w:eastAsia="Calibri" w:hAnsi="Aptos" w:cs="Calibri"/>
              </w:rPr>
              <w:t>Distress, exclusion, reduced participation, negative impact on wellbeing.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154F1EC5" w:rsidR="3F9A8450" w:rsidRPr="00A82A08" w:rsidRDefault="00B737A2" w:rsidP="007737C5">
            <w:pPr>
              <w:spacing w:after="0" w:line="276" w:lineRule="auto"/>
              <w:rPr>
                <w:rFonts w:ascii="Aptos" w:eastAsia="Calibri" w:hAnsi="Aptos" w:cs="Calibri"/>
              </w:rPr>
            </w:pPr>
            <w:r w:rsidRPr="00A82A08">
              <w:rPr>
                <w:rFonts w:ascii="Aptos" w:eastAsia="Calibri" w:hAnsi="Aptos" w:cs="Calibri"/>
              </w:rPr>
              <w:t>Attendees, especially neurodiverse members or those with additional support needs.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7895B004" w:rsidR="3F9A8450" w:rsidRPr="00A82A08" w:rsidRDefault="00B737A2" w:rsidP="007737C5">
            <w:pPr>
              <w:spacing w:after="0" w:line="276" w:lineRule="auto"/>
              <w:rPr>
                <w:rFonts w:ascii="Aptos" w:eastAsia="Lucida Sans" w:hAnsi="Aptos" w:cs="Lucida Sans"/>
              </w:rPr>
            </w:pPr>
            <w:r w:rsidRPr="00A82A08">
              <w:rPr>
                <w:rFonts w:ascii="Aptos" w:eastAsia="Lucida Sans" w:hAnsi="Apto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218E7B32" w:rsidR="3F9A8450" w:rsidRPr="00A82A08" w:rsidRDefault="00B737A2" w:rsidP="007737C5">
            <w:pPr>
              <w:spacing w:after="0" w:line="276" w:lineRule="auto"/>
              <w:rPr>
                <w:rFonts w:ascii="Aptos" w:eastAsia="Lucida Sans" w:hAnsi="Aptos" w:cs="Lucida Sans"/>
              </w:rPr>
            </w:pPr>
            <w:r w:rsidRPr="00A82A08">
              <w:rPr>
                <w:rFonts w:ascii="Aptos" w:eastAsia="Lucida Sans" w:hAnsi="Apto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2AE3F036" w:rsidR="3F9A8450" w:rsidRPr="00A82A08" w:rsidRDefault="00B737A2" w:rsidP="007737C5">
            <w:pPr>
              <w:spacing w:after="0" w:line="276" w:lineRule="auto"/>
              <w:rPr>
                <w:rFonts w:ascii="Aptos" w:eastAsia="Lucida Sans" w:hAnsi="Aptos" w:cs="Lucida Sans"/>
              </w:rPr>
            </w:pPr>
            <w:r w:rsidRPr="00A82A08">
              <w:rPr>
                <w:rFonts w:ascii="Aptos" w:eastAsia="Lucida Sans" w:hAnsi="Apto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7D8C50" w14:textId="400CFF26" w:rsidR="00A82A08" w:rsidRPr="00A82A08" w:rsidRDefault="00A82A08" w:rsidP="00A82A08">
            <w:pPr>
              <w:spacing w:after="0" w:line="276" w:lineRule="auto"/>
              <w:rPr>
                <w:rFonts w:ascii="Aptos" w:eastAsia="Calibri" w:hAnsi="Aptos" w:cs="Calibri"/>
                <w:sz w:val="20"/>
                <w:szCs w:val="20"/>
              </w:rPr>
            </w:pPr>
            <w:r w:rsidRPr="00A82A08">
              <w:rPr>
                <w:rFonts w:ascii="Aptos" w:eastAsia="Calibri" w:hAnsi="Aptos" w:cs="Calibri"/>
                <w:sz w:val="20"/>
                <w:szCs w:val="20"/>
              </w:rPr>
              <w:t>Provide clear event information in advance (schedule, expected noise levels, whether food/drink will be available, etc.).</w:t>
            </w:r>
          </w:p>
          <w:p w14:paraId="791DFEBE" w14:textId="77777777" w:rsidR="00A82A08" w:rsidRPr="00A82A08" w:rsidRDefault="00A82A08" w:rsidP="00A82A08">
            <w:pPr>
              <w:spacing w:after="0" w:line="276" w:lineRule="auto"/>
              <w:rPr>
                <w:rFonts w:ascii="Aptos" w:eastAsia="Calibri" w:hAnsi="Aptos" w:cs="Calibri"/>
                <w:sz w:val="20"/>
                <w:szCs w:val="20"/>
              </w:rPr>
            </w:pPr>
          </w:p>
          <w:p w14:paraId="647CBA51" w14:textId="471B306F" w:rsidR="00A82A08" w:rsidRPr="00A82A08" w:rsidRDefault="00A82A08" w:rsidP="00A82A08">
            <w:pPr>
              <w:spacing w:after="0" w:line="276" w:lineRule="auto"/>
              <w:rPr>
                <w:rFonts w:ascii="Aptos" w:eastAsia="Calibri" w:hAnsi="Aptos" w:cs="Calibri"/>
                <w:sz w:val="20"/>
                <w:szCs w:val="20"/>
              </w:rPr>
            </w:pPr>
            <w:r w:rsidRPr="00A82A08">
              <w:rPr>
                <w:rFonts w:ascii="Aptos" w:eastAsia="Calibri" w:hAnsi="Aptos" w:cs="Calibri"/>
                <w:sz w:val="20"/>
                <w:szCs w:val="20"/>
              </w:rPr>
              <w:t>Where possible, designate quieter spaces or allow members to step away and rejoin activities as needed.</w:t>
            </w:r>
          </w:p>
          <w:p w14:paraId="4FB3E117" w14:textId="77777777" w:rsidR="00A82A08" w:rsidRPr="00A82A08" w:rsidRDefault="00A82A08" w:rsidP="00A82A08">
            <w:pPr>
              <w:spacing w:after="0" w:line="276" w:lineRule="auto"/>
              <w:rPr>
                <w:rFonts w:ascii="Aptos" w:eastAsia="Calibri" w:hAnsi="Aptos" w:cs="Calibri"/>
                <w:sz w:val="20"/>
                <w:szCs w:val="20"/>
              </w:rPr>
            </w:pPr>
          </w:p>
          <w:p w14:paraId="750796C6" w14:textId="77777777" w:rsidR="00A82A08" w:rsidRPr="00A82A08" w:rsidRDefault="00A82A08" w:rsidP="00A82A08">
            <w:pPr>
              <w:spacing w:after="0" w:line="276" w:lineRule="auto"/>
              <w:rPr>
                <w:rFonts w:ascii="Aptos" w:eastAsia="Calibri" w:hAnsi="Aptos" w:cs="Calibri"/>
                <w:sz w:val="20"/>
                <w:szCs w:val="20"/>
              </w:rPr>
            </w:pPr>
            <w:r w:rsidRPr="00A82A08">
              <w:rPr>
                <w:rFonts w:ascii="Aptos" w:eastAsia="Calibri" w:hAnsi="Aptos" w:cs="Calibri"/>
                <w:sz w:val="20"/>
                <w:szCs w:val="20"/>
              </w:rPr>
              <w:t>Use microphones/sound equipment responsibly to avoid excessive noise.</w:t>
            </w:r>
          </w:p>
          <w:p w14:paraId="36B6018D" w14:textId="77777777" w:rsidR="00A82A08" w:rsidRPr="00A82A08" w:rsidRDefault="00A82A08" w:rsidP="00A82A08">
            <w:pPr>
              <w:spacing w:after="0" w:line="276" w:lineRule="auto"/>
              <w:rPr>
                <w:rFonts w:ascii="Aptos" w:eastAsia="Calibri" w:hAnsi="Aptos" w:cs="Calibri"/>
                <w:sz w:val="20"/>
                <w:szCs w:val="20"/>
              </w:rPr>
            </w:pPr>
          </w:p>
          <w:p w14:paraId="6E65826B" w14:textId="7F663CB6" w:rsidR="00A82A08" w:rsidRPr="00A82A08" w:rsidRDefault="00A82A08" w:rsidP="00A82A08">
            <w:pPr>
              <w:spacing w:after="0" w:line="276" w:lineRule="auto"/>
              <w:rPr>
                <w:rFonts w:ascii="Aptos" w:eastAsia="Calibri" w:hAnsi="Aptos" w:cs="Calibri"/>
                <w:sz w:val="20"/>
                <w:szCs w:val="20"/>
              </w:rPr>
            </w:pPr>
            <w:r w:rsidRPr="00A82A08">
              <w:rPr>
                <w:rFonts w:ascii="Aptos" w:eastAsia="Calibri" w:hAnsi="Aptos" w:cs="Calibri"/>
                <w:sz w:val="20"/>
                <w:szCs w:val="20"/>
              </w:rPr>
              <w:t>For symposium/online events, provide captioning and ensure slides/materials are accessible (e.g. high contrast, alt text where needed).</w:t>
            </w:r>
          </w:p>
          <w:p w14:paraId="35BE876C" w14:textId="77777777" w:rsidR="00A82A08" w:rsidRPr="00A82A08" w:rsidRDefault="00A82A08" w:rsidP="00A82A08">
            <w:pPr>
              <w:spacing w:after="0" w:line="276" w:lineRule="auto"/>
              <w:rPr>
                <w:rFonts w:ascii="Aptos" w:eastAsia="Calibri" w:hAnsi="Aptos" w:cs="Calibri"/>
                <w:sz w:val="20"/>
                <w:szCs w:val="20"/>
              </w:rPr>
            </w:pPr>
          </w:p>
          <w:p w14:paraId="47493630" w14:textId="2C26272C" w:rsidR="00A82A08" w:rsidRPr="00A82A08" w:rsidRDefault="00A82A08" w:rsidP="00A82A08">
            <w:pPr>
              <w:spacing w:after="0" w:line="276" w:lineRule="auto"/>
              <w:rPr>
                <w:rFonts w:ascii="Aptos" w:eastAsia="Calibri" w:hAnsi="Aptos" w:cs="Calibri"/>
                <w:sz w:val="20"/>
                <w:szCs w:val="20"/>
              </w:rPr>
            </w:pPr>
            <w:r w:rsidRPr="00A82A08">
              <w:rPr>
                <w:rFonts w:ascii="Aptos" w:eastAsia="Calibri" w:hAnsi="Aptos" w:cs="Calibri"/>
                <w:sz w:val="20"/>
                <w:szCs w:val="20"/>
              </w:rPr>
              <w:t>Consult members in advance about specific accessibility needs and make reasonable adjustments.</w:t>
            </w:r>
          </w:p>
          <w:p w14:paraId="4FE2B9C5" w14:textId="5EB097E4" w:rsidR="3F9A8450" w:rsidRPr="00A82A08" w:rsidRDefault="3F9A8450" w:rsidP="007737C5">
            <w:pPr>
              <w:spacing w:after="0" w:line="276" w:lineRule="auto"/>
              <w:rPr>
                <w:rFonts w:ascii="Aptos" w:eastAsia="Calibri" w:hAnsi="Aptos" w:cs="Calibri"/>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33E6C26F" w:rsidR="3F9A8450" w:rsidRPr="00A82A08" w:rsidRDefault="00A82A08" w:rsidP="007737C5">
            <w:pPr>
              <w:spacing w:after="0" w:line="276" w:lineRule="auto"/>
              <w:rPr>
                <w:rFonts w:ascii="Aptos" w:eastAsia="Lucida Sans" w:hAnsi="Aptos" w:cs="Lucida Sans"/>
                <w:b/>
                <w:bCs/>
              </w:rPr>
            </w:pPr>
            <w:r>
              <w:rPr>
                <w:rFonts w:ascii="Aptos" w:eastAsia="Lucida Sans" w:hAnsi="Apto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36BDF7E3" w:rsidR="3F9A8450" w:rsidRPr="00A82A08" w:rsidRDefault="00A82A08" w:rsidP="007737C5">
            <w:pPr>
              <w:spacing w:after="0" w:line="276" w:lineRule="auto"/>
              <w:rPr>
                <w:rFonts w:ascii="Aptos" w:eastAsia="Lucida Sans" w:hAnsi="Aptos" w:cs="Lucida Sans"/>
                <w:b/>
                <w:bCs/>
              </w:rPr>
            </w:pPr>
            <w:r>
              <w:rPr>
                <w:rFonts w:ascii="Aptos" w:eastAsia="Lucida Sans" w:hAnsi="Apto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30DB97F5" w:rsidR="3F9A8450" w:rsidRPr="00A82A08" w:rsidRDefault="00A82A08" w:rsidP="007737C5">
            <w:pPr>
              <w:spacing w:after="0" w:line="276" w:lineRule="auto"/>
              <w:rPr>
                <w:rFonts w:ascii="Aptos" w:eastAsia="Lucida Sans" w:hAnsi="Aptos" w:cs="Lucida Sans"/>
                <w:b/>
                <w:bCs/>
              </w:rPr>
            </w:pPr>
            <w:r>
              <w:rPr>
                <w:rFonts w:ascii="Aptos" w:eastAsia="Lucida Sans" w:hAnsi="Apto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E64CD7" w14:textId="77777777" w:rsidR="3F9A8450" w:rsidRPr="00B743ED" w:rsidRDefault="00B743ED" w:rsidP="007737C5">
            <w:pPr>
              <w:spacing w:after="0" w:line="276" w:lineRule="auto"/>
              <w:rPr>
                <w:rFonts w:ascii="Aptos" w:eastAsia="Calibri" w:hAnsi="Aptos" w:cs="Calibri"/>
                <w:sz w:val="20"/>
                <w:szCs w:val="20"/>
              </w:rPr>
            </w:pPr>
            <w:r w:rsidRPr="00B743ED">
              <w:rPr>
                <w:rFonts w:ascii="Aptos" w:eastAsia="Calibri" w:hAnsi="Aptos" w:cs="Calibri"/>
                <w:sz w:val="20"/>
                <w:szCs w:val="20"/>
              </w:rPr>
              <w:t>Arrange seating with space between chairs to reduce crowding and allow movement breaks.</w:t>
            </w:r>
          </w:p>
          <w:p w14:paraId="3112226E" w14:textId="77777777" w:rsidR="00B743ED" w:rsidRPr="00B743ED" w:rsidRDefault="00B743ED" w:rsidP="007737C5">
            <w:pPr>
              <w:spacing w:after="0" w:line="276" w:lineRule="auto"/>
              <w:rPr>
                <w:rFonts w:ascii="Aptos" w:eastAsia="Calibri" w:hAnsi="Aptos" w:cs="Calibri"/>
                <w:sz w:val="20"/>
                <w:szCs w:val="20"/>
              </w:rPr>
            </w:pPr>
          </w:p>
          <w:p w14:paraId="4CA38F6E" w14:textId="77777777" w:rsidR="00B743ED" w:rsidRPr="00B743ED" w:rsidRDefault="00B743ED" w:rsidP="007737C5">
            <w:pPr>
              <w:spacing w:after="0" w:line="276" w:lineRule="auto"/>
              <w:rPr>
                <w:rFonts w:ascii="Aptos" w:eastAsia="Calibri" w:hAnsi="Aptos" w:cs="Calibri"/>
                <w:sz w:val="20"/>
                <w:szCs w:val="20"/>
              </w:rPr>
            </w:pPr>
            <w:r w:rsidRPr="00B743ED">
              <w:rPr>
                <w:rFonts w:ascii="Aptos" w:eastAsia="Calibri" w:hAnsi="Aptos" w:cs="Calibri"/>
                <w:sz w:val="20"/>
                <w:szCs w:val="20"/>
              </w:rPr>
              <w:t>Use printed or digital signs to direct people to toilets, exits, and quiet spaces.</w:t>
            </w:r>
          </w:p>
          <w:p w14:paraId="6E2A89BC" w14:textId="77777777" w:rsidR="00B743ED" w:rsidRPr="00B743ED" w:rsidRDefault="00B743ED" w:rsidP="007737C5">
            <w:pPr>
              <w:spacing w:after="0" w:line="276" w:lineRule="auto"/>
              <w:rPr>
                <w:rFonts w:ascii="Aptos" w:eastAsia="Calibri" w:hAnsi="Aptos" w:cs="Calibri"/>
                <w:sz w:val="20"/>
                <w:szCs w:val="20"/>
              </w:rPr>
            </w:pPr>
          </w:p>
          <w:p w14:paraId="674A3C00" w14:textId="26B5A967" w:rsidR="00B743ED" w:rsidRPr="00B743ED" w:rsidRDefault="00B743ED" w:rsidP="007737C5">
            <w:pPr>
              <w:spacing w:after="0" w:line="276" w:lineRule="auto"/>
              <w:rPr>
                <w:rFonts w:ascii="Aptos" w:eastAsia="Calibri" w:hAnsi="Aptos" w:cs="Calibri"/>
                <w:sz w:val="20"/>
                <w:szCs w:val="20"/>
              </w:rPr>
            </w:pPr>
            <w:r w:rsidRPr="00B743ED">
              <w:rPr>
                <w:rFonts w:ascii="Aptos" w:eastAsia="Calibri" w:hAnsi="Aptos" w:cs="Calibri"/>
                <w:sz w:val="20"/>
                <w:szCs w:val="20"/>
              </w:rPr>
              <w:t>After each event, gather anonymous feedback on accessibility/inclusivity so measures can be improved continuously.</w:t>
            </w:r>
          </w:p>
        </w:tc>
      </w:tr>
    </w:tbl>
    <w:p w14:paraId="4CF768DC" w14:textId="2D331CEB" w:rsidR="24D18601" w:rsidRPr="007737C5" w:rsidRDefault="24D18601" w:rsidP="007737C5">
      <w:pPr>
        <w:spacing w:line="276" w:lineRule="auto"/>
        <w:rPr>
          <w:rFonts w:ascii="Aptos" w:hAnsi="Aptos"/>
        </w:rPr>
      </w:pPr>
    </w:p>
    <w:p w14:paraId="1E7B60B4" w14:textId="77777777" w:rsidR="00E22DF1" w:rsidRDefault="00E22DF1" w:rsidP="007737C5">
      <w:pPr>
        <w:spacing w:after="200" w:line="276" w:lineRule="auto"/>
        <w:rPr>
          <w:rFonts w:ascii="Aptos" w:eastAsia="Calibri" w:hAnsi="Aptos" w:cs="Calibri"/>
        </w:rPr>
      </w:pPr>
    </w:p>
    <w:p w14:paraId="5A37C8DA" w14:textId="77777777" w:rsidR="00F24035" w:rsidRPr="007737C5" w:rsidRDefault="00F24035" w:rsidP="007737C5">
      <w:pPr>
        <w:spacing w:after="200" w:line="276" w:lineRule="auto"/>
        <w:rPr>
          <w:rFonts w:ascii="Aptos" w:eastAsia="Calibri" w:hAnsi="Aptos" w:cs="Calibri"/>
        </w:rPr>
      </w:pPr>
    </w:p>
    <w:p w14:paraId="7E3991E2" w14:textId="77777777" w:rsidR="00E22DF1" w:rsidRPr="007737C5" w:rsidRDefault="00E22DF1" w:rsidP="007737C5">
      <w:pPr>
        <w:spacing w:after="200" w:line="276" w:lineRule="auto"/>
        <w:rPr>
          <w:rFonts w:ascii="Aptos" w:eastAsia="Calibri" w:hAnsi="Aptos" w:cs="Calibri"/>
        </w:rPr>
      </w:pPr>
    </w:p>
    <w:tbl>
      <w:tblPr>
        <w:tblW w:w="0" w:type="auto"/>
        <w:tblInd w:w="108" w:type="dxa"/>
        <w:tblCellMar>
          <w:left w:w="10" w:type="dxa"/>
          <w:right w:w="10" w:type="dxa"/>
        </w:tblCellMar>
        <w:tblLook w:val="04A0" w:firstRow="1" w:lastRow="0" w:firstColumn="1" w:lastColumn="0" w:noHBand="0" w:noVBand="1"/>
      </w:tblPr>
      <w:tblGrid>
        <w:gridCol w:w="669"/>
        <w:gridCol w:w="3690"/>
        <w:gridCol w:w="1590"/>
        <w:gridCol w:w="1174"/>
        <w:gridCol w:w="1306"/>
        <w:gridCol w:w="1363"/>
        <w:gridCol w:w="2641"/>
        <w:gridCol w:w="1407"/>
      </w:tblGrid>
      <w:tr w:rsidR="00E22DF1" w:rsidRPr="007737C5"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7737C5" w:rsidRDefault="00F0231B" w:rsidP="007737C5">
            <w:pPr>
              <w:spacing w:after="0" w:line="276" w:lineRule="auto"/>
              <w:rPr>
                <w:rFonts w:ascii="Aptos" w:hAnsi="Aptos"/>
              </w:rPr>
            </w:pPr>
            <w:r w:rsidRPr="007737C5">
              <w:rPr>
                <w:rFonts w:ascii="Aptos" w:eastAsia="Lucida Sans" w:hAnsi="Aptos" w:cs="Lucida Sans"/>
                <w:b/>
                <w:i/>
                <w:sz w:val="24"/>
              </w:rPr>
              <w:t>PART B – Action Plan</w:t>
            </w:r>
          </w:p>
        </w:tc>
      </w:tr>
      <w:tr w:rsidR="00E22DF1" w:rsidRPr="007737C5"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sz w:val="40"/>
              </w:rPr>
              <w:t>Risk Assessment Action Plan</w:t>
            </w:r>
          </w:p>
        </w:tc>
      </w:tr>
      <w:tr w:rsidR="00012593" w:rsidRPr="007737C5"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7737C5" w:rsidRDefault="00F0231B" w:rsidP="007737C5">
            <w:pPr>
              <w:spacing w:after="0" w:line="276" w:lineRule="auto"/>
              <w:jc w:val="center"/>
              <w:rPr>
                <w:rFonts w:ascii="Aptos" w:hAnsi="Aptos"/>
              </w:rPr>
            </w:pPr>
            <w:r w:rsidRPr="007737C5">
              <w:rPr>
                <w:rFonts w:ascii="Aptos" w:eastAsia="Lucida Sans" w:hAnsi="Aptos" w:cs="Lucida Sans"/>
                <w:b/>
                <w:color w:val="000000"/>
              </w:rPr>
              <w:t>Outcome at review date</w:t>
            </w:r>
          </w:p>
        </w:tc>
      </w:tr>
      <w:tr w:rsidR="00012593" w:rsidRPr="007737C5"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7737C5" w:rsidRDefault="23487913" w:rsidP="007737C5">
            <w:pPr>
              <w:spacing w:after="0" w:line="276" w:lineRule="auto"/>
              <w:ind w:left="-20" w:right="-20"/>
              <w:jc w:val="center"/>
              <w:rPr>
                <w:rFonts w:ascii="Aptos" w:hAnsi="Aptos"/>
              </w:rPr>
            </w:pPr>
            <w:r w:rsidRPr="007737C5">
              <w:rPr>
                <w:rFonts w:ascii="Aptos" w:eastAsia="Lucida Sans" w:hAnsi="Apto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Individual risk assessments for individual events with higher risk levels and anything not covered by generic assessment. This includes:</w:t>
            </w:r>
          </w:p>
          <w:p w14:paraId="655991FF" w14:textId="03B887B8" w:rsidR="23487913" w:rsidRPr="007737C5" w:rsidRDefault="23487913" w:rsidP="007737C5">
            <w:pPr>
              <w:pStyle w:val="ListParagraph"/>
              <w:numPr>
                <w:ilvl w:val="0"/>
                <w:numId w:val="2"/>
              </w:numPr>
              <w:spacing w:after="0" w:line="276" w:lineRule="auto"/>
              <w:rPr>
                <w:rFonts w:ascii="Aptos" w:hAnsi="Aptos"/>
                <w:color w:val="000000" w:themeColor="text1"/>
              </w:rPr>
            </w:pPr>
            <w:r w:rsidRPr="007737C5">
              <w:rPr>
                <w:rFonts w:ascii="Aptos" w:hAnsi="Aptos"/>
                <w:color w:val="000000" w:themeColor="text1"/>
              </w:rPr>
              <w:t>Trips and Tours</w:t>
            </w:r>
          </w:p>
          <w:p w14:paraId="08FCF901" w14:textId="79684647" w:rsidR="23487913" w:rsidRPr="007737C5" w:rsidRDefault="23487913" w:rsidP="007737C5">
            <w:pPr>
              <w:pStyle w:val="ListParagraph"/>
              <w:numPr>
                <w:ilvl w:val="0"/>
                <w:numId w:val="2"/>
              </w:numPr>
              <w:spacing w:after="0" w:line="276" w:lineRule="auto"/>
              <w:rPr>
                <w:rFonts w:ascii="Aptos" w:hAnsi="Aptos"/>
                <w:color w:val="000000" w:themeColor="text1"/>
              </w:rPr>
            </w:pPr>
            <w:r w:rsidRPr="007737C5">
              <w:rPr>
                <w:rFonts w:ascii="Aptos" w:hAnsi="Aptos"/>
                <w:color w:val="000000" w:themeColor="text1"/>
              </w:rPr>
              <w:t>Fundraising events e.g. Bake Sales</w:t>
            </w:r>
          </w:p>
          <w:p w14:paraId="17CCBD85" w14:textId="266438BC" w:rsidR="23487913" w:rsidRPr="007737C5" w:rsidRDefault="23487913" w:rsidP="007737C5">
            <w:pPr>
              <w:pStyle w:val="ListParagraph"/>
              <w:numPr>
                <w:ilvl w:val="0"/>
                <w:numId w:val="2"/>
              </w:numPr>
              <w:spacing w:after="0" w:line="276" w:lineRule="auto"/>
              <w:rPr>
                <w:rFonts w:ascii="Aptos" w:hAnsi="Aptos"/>
                <w:color w:val="000000" w:themeColor="text1"/>
              </w:rPr>
            </w:pPr>
            <w:r w:rsidRPr="007737C5">
              <w:rPr>
                <w:rFonts w:ascii="Aptos" w:hAnsi="Aptos"/>
                <w:color w:val="000000" w:themeColor="text1"/>
              </w:rPr>
              <w:t>External Speaker Events</w:t>
            </w:r>
          </w:p>
          <w:p w14:paraId="4B69C51B" w14:textId="76B5953A" w:rsidR="23487913" w:rsidRPr="007737C5" w:rsidRDefault="23487913" w:rsidP="007737C5">
            <w:pPr>
              <w:pStyle w:val="ListParagraph"/>
              <w:numPr>
                <w:ilvl w:val="0"/>
                <w:numId w:val="2"/>
              </w:numPr>
              <w:spacing w:after="0" w:line="276" w:lineRule="auto"/>
              <w:rPr>
                <w:rFonts w:ascii="Aptos" w:hAnsi="Aptos"/>
                <w:color w:val="000000" w:themeColor="text1"/>
              </w:rPr>
            </w:pPr>
            <w:r w:rsidRPr="007737C5">
              <w:rPr>
                <w:rFonts w:ascii="Aptos" w:hAnsi="Aptos"/>
                <w:color w:val="000000" w:themeColor="text1"/>
              </w:rPr>
              <w:t xml:space="preserve">Events involving home-cooked/prepared food or external catering </w:t>
            </w:r>
          </w:p>
          <w:p w14:paraId="3B920035" w14:textId="77777777" w:rsidR="23487913" w:rsidRPr="00954B70" w:rsidRDefault="23487913" w:rsidP="007737C5">
            <w:pPr>
              <w:pStyle w:val="ListParagraph"/>
              <w:numPr>
                <w:ilvl w:val="0"/>
                <w:numId w:val="2"/>
              </w:numPr>
              <w:spacing w:after="0" w:line="276" w:lineRule="auto"/>
              <w:rPr>
                <w:rFonts w:ascii="Aptos" w:hAnsi="Aptos"/>
              </w:rPr>
            </w:pPr>
            <w:r w:rsidRPr="007737C5">
              <w:rPr>
                <w:rFonts w:ascii="Aptos" w:hAnsi="Aptos"/>
                <w:color w:val="000000" w:themeColor="text1"/>
              </w:rPr>
              <w:t xml:space="preserve">Other large or medium- to </w:t>
            </w:r>
            <w:proofErr w:type="gramStart"/>
            <w:r w:rsidRPr="007737C5">
              <w:rPr>
                <w:rFonts w:ascii="Aptos" w:hAnsi="Aptos"/>
                <w:color w:val="000000" w:themeColor="text1"/>
              </w:rPr>
              <w:t>high risk</w:t>
            </w:r>
            <w:proofErr w:type="gramEnd"/>
            <w:r w:rsidRPr="007737C5">
              <w:rPr>
                <w:rFonts w:ascii="Aptos" w:hAnsi="Aptos"/>
                <w:color w:val="000000" w:themeColor="text1"/>
              </w:rPr>
              <w:t xml:space="preserve"> events e.g. balls, club nights, pub crawls, sporting activities...</w:t>
            </w:r>
          </w:p>
          <w:p w14:paraId="4268B889" w14:textId="618F0C53" w:rsidR="00954B70" w:rsidRPr="00954B70" w:rsidRDefault="00954B70" w:rsidP="00954B70">
            <w:pPr>
              <w:spacing w:after="0" w:line="276" w:lineRule="auto"/>
              <w:rPr>
                <w:rFonts w:ascii="Aptos" w:hAnsi="Aptos"/>
              </w:rPr>
            </w:pPr>
            <w:r>
              <w:rPr>
                <w:rFonts w:ascii="Aptos" w:hAnsi="Aptos"/>
              </w:rPr>
              <w:t>These events will be confirmed once the expanded committee in Oct 2025 EGM is confirmed.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D317A1E" w:rsidR="23487913" w:rsidRPr="007737C5" w:rsidRDefault="00095A1A" w:rsidP="007737C5">
            <w:pPr>
              <w:spacing w:after="0" w:line="276" w:lineRule="auto"/>
              <w:ind w:left="-20" w:right="-20"/>
              <w:rPr>
                <w:rFonts w:ascii="Aptos" w:hAnsi="Aptos"/>
              </w:rPr>
            </w:pPr>
            <w:r>
              <w:rPr>
                <w:rFonts w:ascii="Aptos" w:eastAsia="Calibri" w:hAnsi="Aptos" w:cs="Calibri"/>
                <w:color w:val="000000" w:themeColor="text1"/>
              </w:rPr>
              <w:t xml:space="preserve">Samuel </w:t>
            </w:r>
            <w:proofErr w:type="gramStart"/>
            <w:r>
              <w:rPr>
                <w:rFonts w:ascii="Aptos" w:eastAsia="Calibri" w:hAnsi="Aptos" w:cs="Calibri"/>
                <w:color w:val="000000" w:themeColor="text1"/>
              </w:rPr>
              <w:t xml:space="preserve">Pegg </w:t>
            </w:r>
            <w:r w:rsidR="23487913" w:rsidRPr="007737C5">
              <w:rPr>
                <w:rFonts w:ascii="Aptos" w:eastAsia="Calibri" w:hAnsi="Aptos" w:cs="Calibri"/>
                <w:color w:val="000000" w:themeColor="text1"/>
              </w:rPr>
              <w:t xml:space="preserve"> –</w:t>
            </w:r>
            <w:proofErr w:type="gramEnd"/>
            <w:r w:rsidR="23487913" w:rsidRPr="007737C5">
              <w:rPr>
                <w:rFonts w:ascii="Aptos" w:eastAsia="Calibri" w:hAnsi="Aptos" w:cs="Calibri"/>
                <w:color w:val="000000" w:themeColor="text1"/>
              </w:rPr>
              <w:t xml:space="preserve">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A1D7BD7" w:rsidR="23487913" w:rsidRPr="007737C5" w:rsidRDefault="00191CED" w:rsidP="00191CED">
            <w:pPr>
              <w:spacing w:after="0" w:line="276" w:lineRule="auto"/>
              <w:ind w:left="-20" w:right="-20"/>
              <w:jc w:val="center"/>
              <w:rPr>
                <w:rFonts w:ascii="Aptos" w:hAnsi="Aptos"/>
              </w:rPr>
            </w:pPr>
            <w:r>
              <w:rPr>
                <w:rFonts w:ascii="Aptos" w:hAnsi="Aptos"/>
              </w:rPr>
              <w:t>01/12/25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AC407F4" w:rsidR="23487913" w:rsidRPr="007737C5" w:rsidRDefault="00995890" w:rsidP="007737C5">
            <w:pPr>
              <w:spacing w:line="276" w:lineRule="auto"/>
              <w:rPr>
                <w:rFonts w:ascii="Aptos" w:eastAsia="Calibri" w:hAnsi="Aptos" w:cs="Calibri"/>
              </w:rPr>
            </w:pPr>
            <w:r>
              <w:rPr>
                <w:rFonts w:ascii="Aptos" w:eastAsia="Calibri" w:hAnsi="Aptos" w:cs="Calibri"/>
              </w:rPr>
              <w:t>02/02/2026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7737C5" w:rsidRDefault="23487913" w:rsidP="007737C5">
            <w:pPr>
              <w:spacing w:line="276" w:lineRule="auto"/>
              <w:rPr>
                <w:rFonts w:ascii="Aptos" w:eastAsia="Calibri" w:hAnsi="Aptos" w:cs="Calibri"/>
              </w:rPr>
            </w:pPr>
          </w:p>
        </w:tc>
      </w:tr>
      <w:tr w:rsidR="00012593" w:rsidRPr="007737C5"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7737C5" w:rsidRDefault="23487913" w:rsidP="007737C5">
            <w:pPr>
              <w:spacing w:after="0" w:line="276" w:lineRule="auto"/>
              <w:ind w:left="-20" w:right="-20"/>
              <w:jc w:val="center"/>
              <w:rPr>
                <w:rFonts w:ascii="Aptos" w:hAnsi="Aptos"/>
              </w:rPr>
            </w:pPr>
            <w:r w:rsidRPr="007737C5">
              <w:rPr>
                <w:rFonts w:ascii="Aptos" w:eastAsia="Lucida Sans" w:hAnsi="Apto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7737C5" w:rsidRDefault="23487913" w:rsidP="007737C5">
            <w:pPr>
              <w:spacing w:after="0" w:line="276" w:lineRule="auto"/>
              <w:ind w:left="-20" w:right="-20"/>
              <w:rPr>
                <w:rFonts w:ascii="Aptos" w:hAnsi="Aptos"/>
              </w:rPr>
            </w:pPr>
            <w:r w:rsidRPr="007737C5">
              <w:rPr>
                <w:rFonts w:ascii="Aptos" w:eastAsia="Calibri" w:hAnsi="Aptos" w:cs="Calibri"/>
                <w:color w:val="000000" w:themeColor="text1"/>
              </w:rPr>
              <w:t>Committee to read and share SUSU Expect Respect Policy</w:t>
            </w:r>
            <w:r w:rsidRPr="007737C5">
              <w:rPr>
                <w:rFonts w:ascii="Aptos" w:eastAsia="Lucida Sans" w:hAnsi="Apto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3E25028E" w:rsidR="23487913" w:rsidRPr="007737C5" w:rsidRDefault="00095A1A" w:rsidP="007737C5">
            <w:pPr>
              <w:spacing w:after="0" w:line="276" w:lineRule="auto"/>
              <w:ind w:left="-20" w:right="-20"/>
              <w:rPr>
                <w:rFonts w:ascii="Aptos" w:hAnsi="Aptos"/>
              </w:rPr>
            </w:pPr>
            <w:r>
              <w:rPr>
                <w:rFonts w:ascii="Aptos" w:eastAsia="Calibri" w:hAnsi="Aptos" w:cs="Calibri"/>
                <w:color w:val="000000" w:themeColor="text1"/>
              </w:rPr>
              <w:t xml:space="preserve">Yifan Wu &amp; Fatimah </w:t>
            </w:r>
            <w:proofErr w:type="spellStart"/>
            <w:proofErr w:type="gramStart"/>
            <w:r w:rsidR="003A13F7">
              <w:rPr>
                <w:rFonts w:ascii="Aptos" w:eastAsia="Calibri" w:hAnsi="Aptos" w:cs="Calibri"/>
                <w:color w:val="000000" w:themeColor="text1"/>
              </w:rPr>
              <w:t>Jeharsae</w:t>
            </w:r>
            <w:proofErr w:type="spellEnd"/>
            <w:r w:rsidR="003A13F7">
              <w:rPr>
                <w:rFonts w:ascii="Aptos" w:eastAsia="Calibri" w:hAnsi="Aptos" w:cs="Calibri"/>
                <w:color w:val="000000" w:themeColor="text1"/>
              </w:rPr>
              <w:t xml:space="preserve"> </w:t>
            </w:r>
            <w:r w:rsidR="23487913" w:rsidRPr="007737C5">
              <w:rPr>
                <w:rFonts w:ascii="Aptos" w:eastAsia="Calibri" w:hAnsi="Aptos" w:cs="Calibri"/>
                <w:color w:val="000000" w:themeColor="text1"/>
              </w:rPr>
              <w:t xml:space="preserve"> –</w:t>
            </w:r>
            <w:proofErr w:type="gramEnd"/>
            <w:r w:rsidR="23487913" w:rsidRPr="007737C5">
              <w:rPr>
                <w:rFonts w:ascii="Aptos" w:eastAsia="Calibri" w:hAnsi="Aptos" w:cs="Calibri"/>
                <w:color w:val="000000" w:themeColor="text1"/>
              </w:rPr>
              <w:t xml:space="preserve">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BBD5388" w:rsidR="23487913" w:rsidRPr="007737C5" w:rsidRDefault="00F24035" w:rsidP="00F24035">
            <w:pPr>
              <w:spacing w:after="0" w:line="276" w:lineRule="auto"/>
              <w:ind w:left="-20" w:right="-20"/>
              <w:jc w:val="center"/>
              <w:rPr>
                <w:rFonts w:ascii="Aptos" w:hAnsi="Aptos"/>
              </w:rPr>
            </w:pPr>
            <w:r w:rsidRPr="00F24035">
              <w:rPr>
                <w:rFonts w:ascii="Aptos" w:eastAsia="Calibri" w:hAnsi="Aptos" w:cs="Calibri"/>
              </w:rPr>
              <w:t>26/09/25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5BEA092" w:rsidR="00E22DF1" w:rsidRPr="007737C5" w:rsidRDefault="00995890" w:rsidP="007737C5">
            <w:pPr>
              <w:spacing w:after="0" w:line="276" w:lineRule="auto"/>
              <w:rPr>
                <w:rFonts w:ascii="Aptos" w:eastAsia="Calibri" w:hAnsi="Aptos" w:cs="Calibri"/>
              </w:rPr>
            </w:pPr>
            <w:r>
              <w:rPr>
                <w:rFonts w:ascii="Aptos" w:eastAsia="Calibri" w:hAnsi="Aptos" w:cs="Calibri"/>
              </w:rPr>
              <w:t>06/03/202</w:t>
            </w:r>
            <w:r w:rsidR="007F7EB8">
              <w:rPr>
                <w:rFonts w:ascii="Aptos" w:eastAsia="Calibri" w:hAnsi="Aptos" w:cs="Calibri"/>
              </w:rPr>
              <w:t>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7737C5" w:rsidRDefault="00E22DF1" w:rsidP="007737C5">
            <w:pPr>
              <w:spacing w:after="0" w:line="276" w:lineRule="auto"/>
              <w:rPr>
                <w:rFonts w:ascii="Aptos" w:eastAsia="Calibri" w:hAnsi="Aptos" w:cs="Calibri"/>
              </w:rPr>
            </w:pPr>
          </w:p>
        </w:tc>
      </w:tr>
      <w:tr w:rsidR="00012593" w:rsidRPr="007737C5"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095A1A" w:rsidRPr="007737C5" w:rsidRDefault="00095A1A" w:rsidP="00095A1A">
            <w:pPr>
              <w:spacing w:after="0" w:line="276" w:lineRule="auto"/>
              <w:ind w:left="-20" w:right="-20"/>
              <w:jc w:val="center"/>
              <w:rPr>
                <w:rFonts w:ascii="Aptos" w:hAnsi="Aptos"/>
              </w:rPr>
            </w:pPr>
            <w:r w:rsidRPr="007737C5">
              <w:rPr>
                <w:rFonts w:ascii="Aptos" w:eastAsia="Calibri" w:hAnsi="Aptos"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475ACBE" w:rsidR="00095A1A" w:rsidRPr="00191CED" w:rsidRDefault="00095A1A" w:rsidP="00095A1A">
            <w:pPr>
              <w:spacing w:after="0" w:line="276" w:lineRule="auto"/>
              <w:ind w:left="-20" w:right="-20"/>
              <w:rPr>
                <w:rFonts w:ascii="Aptos" w:hAnsi="Aptos"/>
              </w:rPr>
            </w:pPr>
            <w:r>
              <w:rPr>
                <w:rFonts w:ascii="Aptos" w:hAnsi="Aptos"/>
              </w:rPr>
              <w:t>Update relevant risk assessments based on outcome of EGM</w:t>
            </w:r>
            <w:r w:rsidR="009B4448">
              <w:rPr>
                <w:rFonts w:ascii="Aptos" w:hAnsi="Aptos"/>
              </w:rPr>
              <w:t xml:space="preserve"> to include wider committee present.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38D6A84" w:rsidR="00095A1A" w:rsidRPr="007737C5" w:rsidRDefault="009D24E5" w:rsidP="00095A1A">
            <w:pPr>
              <w:spacing w:after="0" w:line="276" w:lineRule="auto"/>
              <w:ind w:left="-20" w:right="-20"/>
              <w:rPr>
                <w:rFonts w:ascii="Aptos" w:hAnsi="Aptos"/>
              </w:rPr>
            </w:pPr>
            <w:r>
              <w:rPr>
                <w:rFonts w:ascii="Aptos" w:eastAsia="Calibri" w:hAnsi="Aptos" w:cs="Calibri"/>
                <w:color w:val="000000" w:themeColor="text1"/>
              </w:rPr>
              <w:t>Samuel Pegg</w:t>
            </w:r>
            <w:r w:rsidR="00095A1A" w:rsidRPr="007737C5">
              <w:rPr>
                <w:rFonts w:ascii="Aptos" w:eastAsia="Calibri" w:hAnsi="Aptos" w:cs="Calibri"/>
                <w:color w:val="000000" w:themeColor="text1"/>
              </w:rPr>
              <w:t xml:space="preserve">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8615164" w:rsidR="00095A1A" w:rsidRPr="007737C5" w:rsidRDefault="00E01FC4" w:rsidP="00E616BB">
            <w:pPr>
              <w:spacing w:after="0" w:line="276" w:lineRule="auto"/>
              <w:ind w:left="-20" w:right="-20"/>
              <w:jc w:val="center"/>
              <w:rPr>
                <w:rFonts w:ascii="Aptos" w:hAnsi="Aptos"/>
              </w:rPr>
            </w:pPr>
            <w:r>
              <w:rPr>
                <w:rFonts w:ascii="Aptos" w:hAnsi="Aptos"/>
              </w:rPr>
              <w:t>31/10/25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429DA47" w:rsidR="00095A1A" w:rsidRPr="007737C5" w:rsidRDefault="00CD5EBE" w:rsidP="00095A1A">
            <w:pPr>
              <w:spacing w:after="0" w:line="276" w:lineRule="auto"/>
              <w:rPr>
                <w:rFonts w:ascii="Aptos" w:eastAsia="Calibri" w:hAnsi="Aptos" w:cs="Calibri"/>
              </w:rPr>
            </w:pPr>
            <w:r>
              <w:rPr>
                <w:rFonts w:ascii="Aptos" w:eastAsia="Calibri" w:hAnsi="Aptos" w:cs="Calibri"/>
              </w:rPr>
              <w:t>10/11/25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095A1A" w:rsidRPr="007737C5" w:rsidRDefault="00095A1A" w:rsidP="00095A1A">
            <w:pPr>
              <w:spacing w:after="0" w:line="276" w:lineRule="auto"/>
              <w:rPr>
                <w:rFonts w:ascii="Aptos" w:eastAsia="Calibri" w:hAnsi="Aptos" w:cs="Calibri"/>
              </w:rPr>
            </w:pPr>
          </w:p>
        </w:tc>
      </w:tr>
      <w:tr w:rsidR="00012593" w:rsidRPr="007737C5"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095A1A" w:rsidRPr="007737C5" w:rsidRDefault="00095A1A" w:rsidP="00095A1A">
            <w:pPr>
              <w:spacing w:after="0" w:line="276" w:lineRule="auto"/>
              <w:jc w:val="center"/>
              <w:rPr>
                <w:rFonts w:ascii="Aptos" w:eastAsia="Calibri" w:hAnsi="Aptos" w:cs="Calibri"/>
                <w:color w:val="FF0000"/>
              </w:rPr>
            </w:pPr>
            <w:r w:rsidRPr="00E616BB">
              <w:rPr>
                <w:rFonts w:ascii="Aptos" w:eastAsia="Calibri" w:hAnsi="Aptos"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9B2D165" w:rsidR="00095A1A" w:rsidRPr="007737C5" w:rsidRDefault="009B4448" w:rsidP="00095A1A">
            <w:pPr>
              <w:spacing w:after="0" w:line="276" w:lineRule="auto"/>
              <w:rPr>
                <w:rFonts w:ascii="Aptos" w:eastAsia="Calibri" w:hAnsi="Aptos" w:cs="Calibri"/>
                <w:color w:val="FF0000"/>
              </w:rPr>
            </w:pPr>
            <w:r>
              <w:rPr>
                <w:rFonts w:ascii="Aptos" w:hAnsi="Aptos"/>
              </w:rPr>
              <w:t>Revisit and revi</w:t>
            </w:r>
            <w:r w:rsidR="00E616BB">
              <w:rPr>
                <w:rFonts w:ascii="Aptos" w:hAnsi="Aptos"/>
              </w:rPr>
              <w:t>se relevant risk assessments</w:t>
            </w:r>
            <w:r>
              <w:rPr>
                <w:rFonts w:ascii="Aptos" w:hAnsi="Aptos"/>
              </w:rPr>
              <w:t xml:space="preserve"> based on outcome of EGM to recognise</w:t>
            </w:r>
            <w:r w:rsidR="00E616BB">
              <w:rPr>
                <w:rFonts w:ascii="Aptos" w:hAnsi="Aptos"/>
              </w:rPr>
              <w:t xml:space="preserve"> a potentially expanded repertoire of activities.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2A1E1CD" w:rsidR="00095A1A" w:rsidRPr="007737C5" w:rsidRDefault="00E616BB" w:rsidP="00095A1A">
            <w:pPr>
              <w:spacing w:after="0" w:line="276" w:lineRule="auto"/>
              <w:rPr>
                <w:rFonts w:ascii="Aptos" w:eastAsia="Calibri" w:hAnsi="Aptos" w:cs="Calibri"/>
              </w:rPr>
            </w:pPr>
            <w:r>
              <w:rPr>
                <w:rFonts w:ascii="Aptos" w:eastAsia="Calibri" w:hAnsi="Aptos" w:cs="Calibri"/>
              </w:rPr>
              <w:t xml:space="preserve">Samuel Pegg – </w:t>
            </w:r>
            <w:r w:rsidRPr="007737C5">
              <w:rPr>
                <w:rFonts w:ascii="Aptos" w:eastAsia="Calibri" w:hAnsi="Aptos" w:cs="Calibri"/>
                <w:color w:val="000000" w:themeColor="text1"/>
              </w:rPr>
              <w:t>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956C15D" w:rsidR="00095A1A" w:rsidRPr="007737C5" w:rsidRDefault="00E616BB" w:rsidP="00E616BB">
            <w:pPr>
              <w:spacing w:after="0" w:line="276" w:lineRule="auto"/>
              <w:jc w:val="center"/>
              <w:rPr>
                <w:rFonts w:ascii="Aptos" w:eastAsia="Calibri" w:hAnsi="Aptos" w:cs="Calibri"/>
              </w:rPr>
            </w:pPr>
            <w:r>
              <w:rPr>
                <w:rFonts w:ascii="Aptos" w:eastAsia="Calibri" w:hAnsi="Aptos" w:cs="Calibri"/>
              </w:rPr>
              <w:t>31/10/25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1A525880" w:rsidR="00095A1A" w:rsidRPr="007737C5" w:rsidRDefault="00F460C7" w:rsidP="00E616BB">
            <w:pPr>
              <w:spacing w:after="0" w:line="276" w:lineRule="auto"/>
              <w:jc w:val="center"/>
              <w:rPr>
                <w:rFonts w:ascii="Aptos" w:eastAsia="Calibri" w:hAnsi="Aptos" w:cs="Calibri"/>
              </w:rPr>
            </w:pPr>
            <w:r>
              <w:rPr>
                <w:rFonts w:ascii="Aptos" w:eastAsia="Calibri" w:hAnsi="Aptos" w:cs="Calibri"/>
              </w:rPr>
              <w:t>10/11/25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095A1A" w:rsidRPr="007737C5" w:rsidRDefault="00095A1A" w:rsidP="00095A1A">
            <w:pPr>
              <w:spacing w:after="0" w:line="276" w:lineRule="auto"/>
              <w:rPr>
                <w:rFonts w:ascii="Aptos" w:eastAsia="Calibri" w:hAnsi="Aptos" w:cs="Calibri"/>
              </w:rPr>
            </w:pPr>
          </w:p>
        </w:tc>
      </w:tr>
      <w:tr w:rsidR="00095A1A" w:rsidRPr="007737C5"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6523B6A" w:rsidR="00095A1A" w:rsidRPr="007737C5" w:rsidRDefault="00171A52" w:rsidP="00095A1A">
            <w:pPr>
              <w:spacing w:after="0" w:line="276" w:lineRule="auto"/>
              <w:rPr>
                <w:rFonts w:ascii="Aptos" w:eastAsia="Verdana" w:hAnsi="Aptos" w:cs="Verdana"/>
                <w:color w:val="FF0000"/>
              </w:rPr>
            </w:pPr>
            <w:r>
              <w:rPr>
                <w:rFonts w:ascii="Aptos" w:eastAsia="Verdana" w:hAnsi="Aptos" w:cs="Verdana"/>
                <w:noProof/>
                <w:color w:val="FF0000"/>
                <w:sz w:val="24"/>
                <w:szCs w:val="24"/>
              </w:rPr>
              <w:drawing>
                <wp:anchor distT="0" distB="0" distL="114300" distR="114300" simplePos="0" relativeHeight="251658240" behindDoc="0" locked="0" layoutInCell="1" allowOverlap="1" wp14:anchorId="6FD48D2F" wp14:editId="710FF221">
                  <wp:simplePos x="0" y="0"/>
                  <wp:positionH relativeFrom="column">
                    <wp:posOffset>2843877</wp:posOffset>
                  </wp:positionH>
                  <wp:positionV relativeFrom="paragraph">
                    <wp:posOffset>76835</wp:posOffset>
                  </wp:positionV>
                  <wp:extent cx="1129665" cy="635000"/>
                  <wp:effectExtent l="0" t="0" r="0" b="0"/>
                  <wp:wrapSquare wrapText="bothSides"/>
                  <wp:docPr id="1919144324" name="Picture 1" descr="A black and white photo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44324" name="Picture 1" descr="A black and white photo of a signature&#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29665" cy="635000"/>
                          </a:xfrm>
                          <a:prstGeom prst="rect">
                            <a:avLst/>
                          </a:prstGeom>
                        </pic:spPr>
                      </pic:pic>
                    </a:graphicData>
                  </a:graphic>
                  <wp14:sizeRelH relativeFrom="page">
                    <wp14:pctWidth>0</wp14:pctWidth>
                  </wp14:sizeRelH>
                  <wp14:sizeRelV relativeFrom="page">
                    <wp14:pctHeight>0</wp14:pctHeight>
                  </wp14:sizeRelV>
                </wp:anchor>
              </w:drawing>
            </w:r>
            <w:r w:rsidR="00095A1A" w:rsidRPr="007737C5">
              <w:rPr>
                <w:rFonts w:ascii="Aptos" w:eastAsia="Verdana" w:hAnsi="Aptos" w:cs="Verdana"/>
                <w:color w:val="000000" w:themeColor="text1"/>
              </w:rPr>
              <w:t>Responsible committee member signature 1:</w:t>
            </w:r>
          </w:p>
          <w:p w14:paraId="6240F8B4" w14:textId="5B66C408" w:rsidR="00095A1A" w:rsidRPr="007737C5" w:rsidRDefault="00095A1A" w:rsidP="00095A1A">
            <w:pPr>
              <w:spacing w:after="0" w:line="276" w:lineRule="auto"/>
              <w:rPr>
                <w:rFonts w:ascii="Aptos" w:eastAsia="Verdana" w:hAnsi="Aptos" w:cs="Verdana"/>
                <w:color w:val="FF0000"/>
              </w:rPr>
            </w:pPr>
          </w:p>
          <w:p w14:paraId="6D51EA1D" w14:textId="745259F6" w:rsidR="00095A1A" w:rsidRPr="007737C5" w:rsidRDefault="00095A1A" w:rsidP="00095A1A">
            <w:pPr>
              <w:spacing w:after="0" w:line="276" w:lineRule="auto"/>
              <w:rPr>
                <w:rFonts w:ascii="Aptos" w:eastAsia="Verdana" w:hAnsi="Aptos"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D22BE1B" w:rsidR="00095A1A" w:rsidRPr="007737C5" w:rsidRDefault="00095A1A" w:rsidP="00095A1A">
            <w:pPr>
              <w:spacing w:after="0" w:line="276" w:lineRule="auto"/>
              <w:rPr>
                <w:rFonts w:ascii="Aptos" w:eastAsia="Verdana" w:hAnsi="Aptos" w:cs="Verdana"/>
                <w:color w:val="FF0000"/>
              </w:rPr>
            </w:pPr>
            <w:r w:rsidRPr="007737C5">
              <w:rPr>
                <w:rFonts w:ascii="Aptos" w:eastAsia="Verdana" w:hAnsi="Aptos" w:cs="Verdana"/>
                <w:color w:val="000000" w:themeColor="text1"/>
              </w:rPr>
              <w:t xml:space="preserve">Responsible committee member signature 2: </w:t>
            </w:r>
          </w:p>
          <w:p w14:paraId="27F76922" w14:textId="76A97602" w:rsidR="00095A1A" w:rsidRPr="007737C5" w:rsidRDefault="00437DD5" w:rsidP="00095A1A">
            <w:pPr>
              <w:spacing w:after="0" w:line="276" w:lineRule="auto"/>
              <w:rPr>
                <w:rFonts w:ascii="Aptos" w:eastAsia="Verdana" w:hAnsi="Aptos" w:cs="Verdana"/>
                <w:color w:val="FF0000"/>
              </w:rPr>
            </w:pPr>
            <w:r>
              <w:rPr>
                <w:rFonts w:ascii="Aptos" w:eastAsia="Verdana" w:hAnsi="Aptos" w:cs="Verdana"/>
                <w:noProof/>
                <w:color w:val="FF0000"/>
              </w:rPr>
              <w:drawing>
                <wp:anchor distT="0" distB="0" distL="114300" distR="114300" simplePos="0" relativeHeight="251658241" behindDoc="0" locked="0" layoutInCell="1" allowOverlap="1" wp14:anchorId="5E21169F" wp14:editId="43DB3C19">
                  <wp:simplePos x="0" y="0"/>
                  <wp:positionH relativeFrom="column">
                    <wp:posOffset>0</wp:posOffset>
                  </wp:positionH>
                  <wp:positionV relativeFrom="paragraph">
                    <wp:posOffset>0</wp:posOffset>
                  </wp:positionV>
                  <wp:extent cx="1729105" cy="736600"/>
                  <wp:effectExtent l="0" t="0" r="0" b="0"/>
                  <wp:wrapSquare wrapText="bothSides"/>
                  <wp:docPr id="208373700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37005" name="Picture 1" descr="A close-up of a sign&#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29105" cy="736600"/>
                          </a:xfrm>
                          <a:prstGeom prst="rect">
                            <a:avLst/>
                          </a:prstGeom>
                        </pic:spPr>
                      </pic:pic>
                    </a:graphicData>
                  </a:graphic>
                  <wp14:sizeRelH relativeFrom="page">
                    <wp14:pctWidth>0</wp14:pctWidth>
                  </wp14:sizeRelH>
                  <wp14:sizeRelV relativeFrom="page">
                    <wp14:pctHeight>0</wp14:pctHeight>
                  </wp14:sizeRelV>
                </wp:anchor>
              </w:drawing>
            </w:r>
          </w:p>
          <w:p w14:paraId="7A8F3D4A" w14:textId="133679B3" w:rsidR="00095A1A" w:rsidRPr="007737C5" w:rsidRDefault="00095A1A" w:rsidP="00095A1A">
            <w:pPr>
              <w:spacing w:after="0" w:line="276" w:lineRule="auto"/>
              <w:rPr>
                <w:rFonts w:ascii="Aptos" w:eastAsia="Verdana" w:hAnsi="Aptos" w:cs="Verdana"/>
                <w:sz w:val="24"/>
                <w:szCs w:val="24"/>
              </w:rPr>
            </w:pPr>
          </w:p>
        </w:tc>
      </w:tr>
      <w:tr w:rsidR="00095A1A" w:rsidRPr="007737C5"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6429C15F" w:rsidR="00095A1A" w:rsidRPr="00881116" w:rsidRDefault="00095A1A" w:rsidP="00F460C7">
            <w:pPr>
              <w:spacing w:after="0" w:line="276" w:lineRule="auto"/>
              <w:rPr>
                <w:rFonts w:ascii="Aptos" w:eastAsia="Verdana" w:hAnsi="Aptos" w:cs="Verdana"/>
              </w:rPr>
            </w:pPr>
            <w:r w:rsidRPr="00881116">
              <w:rPr>
                <w:rFonts w:ascii="Aptos" w:eastAsia="Verdana" w:hAnsi="Aptos" w:cs="Verdana"/>
              </w:rPr>
              <w:t xml:space="preserve">Print name: </w:t>
            </w:r>
            <w:r w:rsidR="00F460C7" w:rsidRPr="00881116">
              <w:rPr>
                <w:rFonts w:ascii="Aptos" w:eastAsia="Verdana" w:hAnsi="Aptos" w:cs="Verdana"/>
              </w:rPr>
              <w:t>Samuel Pegg</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04C79DF" w:rsidR="00095A1A" w:rsidRPr="00881116" w:rsidRDefault="00095A1A" w:rsidP="00095A1A">
            <w:pPr>
              <w:spacing w:after="0" w:line="276" w:lineRule="auto"/>
              <w:rPr>
                <w:rFonts w:ascii="Aptos" w:eastAsia="Verdana" w:hAnsi="Aptos" w:cs="Verdana"/>
                <w:b/>
                <w:bCs/>
              </w:rPr>
            </w:pPr>
            <w:r w:rsidRPr="00881116">
              <w:rPr>
                <w:rFonts w:ascii="Aptos" w:eastAsia="Verdana" w:hAnsi="Aptos" w:cs="Verdana"/>
              </w:rPr>
              <w:t xml:space="preserve">Date: </w:t>
            </w:r>
            <w:r w:rsidR="00171A52" w:rsidRPr="00881116">
              <w:rPr>
                <w:rFonts w:ascii="Aptos" w:eastAsia="Verdana" w:hAnsi="Aptos" w:cs="Verdana"/>
              </w:rPr>
              <w:t>05/09/2025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9D5FCE8" w:rsidR="00095A1A" w:rsidRPr="007737C5" w:rsidRDefault="00095A1A" w:rsidP="00095A1A">
            <w:pPr>
              <w:spacing w:after="0" w:line="276" w:lineRule="auto"/>
              <w:rPr>
                <w:rFonts w:ascii="Aptos" w:eastAsia="Verdana" w:hAnsi="Aptos" w:cs="Verdana"/>
                <w:color w:val="FF0000"/>
              </w:rPr>
            </w:pPr>
            <w:r w:rsidRPr="007737C5">
              <w:rPr>
                <w:rFonts w:ascii="Aptos" w:eastAsia="Verdana" w:hAnsi="Aptos" w:cs="Verdana"/>
                <w:color w:val="000000" w:themeColor="text1"/>
              </w:rPr>
              <w:t>Print name:</w:t>
            </w:r>
            <w:r w:rsidRPr="007737C5">
              <w:rPr>
                <w:rFonts w:ascii="Aptos" w:eastAsia="Verdana" w:hAnsi="Aptos" w:cs="Verdana"/>
                <w:color w:val="FF0000"/>
              </w:rPr>
              <w:t xml:space="preserve"> </w:t>
            </w:r>
            <w:r w:rsidR="00437DD5" w:rsidRPr="00012593">
              <w:rPr>
                <w:rFonts w:ascii="Aptos" w:eastAsia="Verdana" w:hAnsi="Aptos" w:cs="Verdana"/>
                <w:color w:val="000000" w:themeColor="text1"/>
              </w:rPr>
              <w:t>Yifan Wu</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1542E64" w:rsidR="00095A1A" w:rsidRPr="007737C5" w:rsidRDefault="00095A1A" w:rsidP="00095A1A">
            <w:pPr>
              <w:spacing w:after="0" w:line="276" w:lineRule="auto"/>
              <w:rPr>
                <w:rFonts w:ascii="Aptos" w:eastAsia="Verdana" w:hAnsi="Aptos" w:cs="Verdana"/>
                <w:color w:val="FF0000"/>
              </w:rPr>
            </w:pPr>
            <w:r w:rsidRPr="007737C5">
              <w:rPr>
                <w:rFonts w:ascii="Aptos" w:eastAsia="Verdana" w:hAnsi="Aptos" w:cs="Verdana"/>
                <w:color w:val="000000" w:themeColor="text1"/>
              </w:rPr>
              <w:t xml:space="preserve">Date: </w:t>
            </w:r>
            <w:r w:rsidR="008E57BB">
              <w:rPr>
                <w:rFonts w:ascii="Aptos" w:eastAsia="Verdana" w:hAnsi="Aptos" w:cs="Verdana"/>
                <w:color w:val="000000" w:themeColor="text1"/>
              </w:rPr>
              <w:t>08/09/2025</w:t>
            </w:r>
          </w:p>
        </w:tc>
      </w:tr>
    </w:tbl>
    <w:p w14:paraId="0081A95B" w14:textId="77777777" w:rsidR="00E22DF1" w:rsidRPr="007737C5" w:rsidRDefault="00E22DF1" w:rsidP="007737C5">
      <w:pPr>
        <w:spacing w:after="200" w:line="276" w:lineRule="auto"/>
        <w:rPr>
          <w:rFonts w:ascii="Aptos" w:eastAsia="Calibri" w:hAnsi="Aptos" w:cs="Calibri"/>
        </w:rPr>
      </w:pPr>
    </w:p>
    <w:p w14:paraId="49348ADC" w14:textId="5B75692C" w:rsidR="3F9A8450" w:rsidRPr="007737C5" w:rsidRDefault="3F9A8450" w:rsidP="007737C5">
      <w:pPr>
        <w:spacing w:after="200" w:line="276" w:lineRule="auto"/>
        <w:rPr>
          <w:rFonts w:ascii="Aptos" w:eastAsia="Calibri" w:hAnsi="Aptos" w:cs="Calibri"/>
        </w:rPr>
      </w:pPr>
    </w:p>
    <w:p w14:paraId="68FD360C" w14:textId="5A8F5009" w:rsidR="3F9A8450" w:rsidRPr="007737C5" w:rsidRDefault="3F9A8450" w:rsidP="007737C5">
      <w:pPr>
        <w:spacing w:after="200" w:line="276" w:lineRule="auto"/>
        <w:rPr>
          <w:rFonts w:ascii="Aptos" w:eastAsia="Calibri" w:hAnsi="Aptos" w:cs="Calibri"/>
        </w:rPr>
      </w:pPr>
    </w:p>
    <w:p w14:paraId="5CEAF933" w14:textId="7A46B8BD" w:rsidR="3F9A8450" w:rsidRPr="007737C5" w:rsidRDefault="3F9A8450" w:rsidP="007737C5">
      <w:pPr>
        <w:spacing w:after="200" w:line="276" w:lineRule="auto"/>
        <w:rPr>
          <w:rFonts w:ascii="Aptos" w:eastAsia="Calibri" w:hAnsi="Aptos" w:cs="Calibri"/>
        </w:rPr>
      </w:pPr>
    </w:p>
    <w:p w14:paraId="094AC7AD" w14:textId="77777777" w:rsidR="00E22DF1" w:rsidRPr="007737C5" w:rsidRDefault="00E22DF1" w:rsidP="007737C5">
      <w:pPr>
        <w:spacing w:after="200" w:line="276" w:lineRule="auto"/>
        <w:rPr>
          <w:rFonts w:ascii="Aptos" w:eastAsia="Calibri" w:hAnsi="Aptos" w:cs="Calibri"/>
        </w:rPr>
      </w:pPr>
    </w:p>
    <w:p w14:paraId="0F0B71FC" w14:textId="6115B1FC" w:rsidR="3F9A8450" w:rsidRPr="007737C5" w:rsidRDefault="3F9A8450" w:rsidP="007737C5">
      <w:pPr>
        <w:spacing w:after="200" w:line="276" w:lineRule="auto"/>
        <w:rPr>
          <w:rFonts w:ascii="Aptos" w:eastAsia="Calibri" w:hAnsi="Aptos" w:cs="Calibri"/>
          <w:b/>
          <w:bCs/>
          <w:sz w:val="24"/>
          <w:szCs w:val="24"/>
        </w:rPr>
      </w:pPr>
    </w:p>
    <w:p w14:paraId="266C508B" w14:textId="2EF5E627" w:rsidR="00E22DF1" w:rsidRPr="007737C5" w:rsidRDefault="00F0231B" w:rsidP="007737C5">
      <w:pPr>
        <w:spacing w:after="200" w:line="276" w:lineRule="auto"/>
        <w:rPr>
          <w:rFonts w:ascii="Aptos" w:eastAsia="Calibri" w:hAnsi="Aptos" w:cs="Calibri"/>
          <w:b/>
          <w:bCs/>
          <w:sz w:val="24"/>
          <w:szCs w:val="24"/>
        </w:rPr>
      </w:pPr>
      <w:r w:rsidRPr="007737C5">
        <w:rPr>
          <w:rFonts w:ascii="Aptos" w:eastAsia="Calibri" w:hAnsi="Aptos"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357"/>
        <w:gridCol w:w="414"/>
        <w:gridCol w:w="493"/>
        <w:gridCol w:w="520"/>
        <w:gridCol w:w="354"/>
        <w:gridCol w:w="166"/>
        <w:gridCol w:w="543"/>
        <w:gridCol w:w="543"/>
        <w:gridCol w:w="1815"/>
        <w:gridCol w:w="2791"/>
        <w:gridCol w:w="4844"/>
      </w:tblGrid>
      <w:tr w:rsidR="00E22DF1" w:rsidRPr="007737C5"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7737C5" w:rsidRDefault="00F0231B" w:rsidP="007737C5">
            <w:pPr>
              <w:numPr>
                <w:ilvl w:val="0"/>
                <w:numId w:val="3"/>
              </w:numPr>
              <w:spacing w:after="0" w:line="276" w:lineRule="auto"/>
              <w:ind w:left="313" w:hanging="313"/>
              <w:rPr>
                <w:rFonts w:ascii="Aptos" w:hAnsi="Aptos"/>
              </w:rPr>
            </w:pPr>
            <w:r w:rsidRPr="007737C5">
              <w:rPr>
                <w:rFonts w:ascii="Aptos" w:eastAsia="Lucida Sans" w:hAnsi="Apto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7737C5" w:rsidRDefault="3D54A8E1" w:rsidP="007737C5">
            <w:pPr>
              <w:spacing w:after="0" w:line="276" w:lineRule="auto"/>
              <w:ind w:left="547" w:hanging="547"/>
              <w:rPr>
                <w:rFonts w:ascii="Aptos" w:hAnsi="Aptos"/>
              </w:rPr>
            </w:pPr>
            <w:r w:rsidRPr="007737C5">
              <w:rPr>
                <w:rFonts w:ascii="Aptos" w:hAnsi="Aptos"/>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RPr="007737C5"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7737C5" w:rsidRDefault="00F0231B" w:rsidP="007737C5">
            <w:pPr>
              <w:numPr>
                <w:ilvl w:val="0"/>
                <w:numId w:val="4"/>
              </w:numPr>
              <w:spacing w:after="0" w:line="276" w:lineRule="auto"/>
              <w:ind w:left="313" w:hanging="284"/>
              <w:rPr>
                <w:rFonts w:ascii="Aptos" w:hAnsi="Aptos"/>
              </w:rPr>
            </w:pPr>
            <w:r w:rsidRPr="007737C5">
              <w:rPr>
                <w:rFonts w:ascii="Aptos" w:eastAsia="Lucida Sans" w:hAnsi="Apto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If not possible then explain why</w:t>
            </w:r>
          </w:p>
        </w:tc>
        <w:tc>
          <w:tcPr>
            <w:tcW w:w="5147" w:type="dxa"/>
            <w:vMerge/>
            <w:tcMar>
              <w:left w:w="108" w:type="dxa"/>
              <w:right w:w="108" w:type="dxa"/>
            </w:tcMar>
          </w:tcPr>
          <w:p w14:paraId="0D045D6C" w14:textId="77777777" w:rsidR="00E22DF1" w:rsidRPr="007737C5" w:rsidRDefault="00E22DF1" w:rsidP="007737C5">
            <w:pPr>
              <w:spacing w:after="200" w:line="276" w:lineRule="auto"/>
              <w:rPr>
                <w:rFonts w:ascii="Aptos" w:hAnsi="Aptos"/>
              </w:rPr>
            </w:pPr>
          </w:p>
        </w:tc>
      </w:tr>
      <w:tr w:rsidR="00E22DF1" w:rsidRPr="007737C5"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7737C5" w:rsidRDefault="00F0231B" w:rsidP="007737C5">
            <w:pPr>
              <w:numPr>
                <w:ilvl w:val="0"/>
                <w:numId w:val="5"/>
              </w:numPr>
              <w:spacing w:after="0" w:line="276" w:lineRule="auto"/>
              <w:ind w:left="313" w:hanging="284"/>
              <w:rPr>
                <w:rFonts w:ascii="Aptos" w:hAnsi="Aptos"/>
              </w:rPr>
            </w:pPr>
            <w:r w:rsidRPr="007737C5">
              <w:rPr>
                <w:rFonts w:ascii="Aptos" w:eastAsia="Lucida Sans" w:hAnsi="Apto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Likely to still require admin controls as well</w:t>
            </w:r>
          </w:p>
        </w:tc>
        <w:tc>
          <w:tcPr>
            <w:tcW w:w="5147" w:type="dxa"/>
            <w:vMerge/>
            <w:tcMar>
              <w:left w:w="108" w:type="dxa"/>
              <w:right w:w="108" w:type="dxa"/>
            </w:tcMar>
          </w:tcPr>
          <w:p w14:paraId="744839DC" w14:textId="77777777" w:rsidR="00E22DF1" w:rsidRPr="007737C5" w:rsidRDefault="00E22DF1" w:rsidP="007737C5">
            <w:pPr>
              <w:spacing w:after="200" w:line="276" w:lineRule="auto"/>
              <w:rPr>
                <w:rFonts w:ascii="Aptos" w:hAnsi="Aptos"/>
              </w:rPr>
            </w:pPr>
          </w:p>
        </w:tc>
      </w:tr>
      <w:tr w:rsidR="00E22DF1" w:rsidRPr="007737C5"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7737C5" w:rsidRDefault="00F0231B" w:rsidP="007737C5">
            <w:pPr>
              <w:numPr>
                <w:ilvl w:val="0"/>
                <w:numId w:val="6"/>
              </w:numPr>
              <w:spacing w:after="0" w:line="276" w:lineRule="auto"/>
              <w:ind w:left="313" w:hanging="284"/>
              <w:rPr>
                <w:rFonts w:ascii="Aptos" w:hAnsi="Aptos"/>
              </w:rPr>
            </w:pPr>
            <w:r w:rsidRPr="007737C5">
              <w:rPr>
                <w:rFonts w:ascii="Aptos" w:eastAsia="Lucida Sans" w:hAnsi="Apto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7737C5" w:rsidRDefault="00E22DF1" w:rsidP="007737C5">
            <w:pPr>
              <w:spacing w:after="0" w:line="276" w:lineRule="auto"/>
              <w:rPr>
                <w:rFonts w:ascii="Aptos" w:eastAsia="Calibri" w:hAnsi="Aptos" w:cs="Calibri"/>
              </w:rPr>
            </w:pPr>
          </w:p>
        </w:tc>
        <w:tc>
          <w:tcPr>
            <w:tcW w:w="5147" w:type="dxa"/>
            <w:vMerge/>
            <w:tcMar>
              <w:left w:w="108" w:type="dxa"/>
              <w:right w:w="108" w:type="dxa"/>
            </w:tcMar>
          </w:tcPr>
          <w:p w14:paraId="17EDE978" w14:textId="77777777" w:rsidR="00E22DF1" w:rsidRPr="007737C5" w:rsidRDefault="00E22DF1" w:rsidP="007737C5">
            <w:pPr>
              <w:spacing w:after="200" w:line="276" w:lineRule="auto"/>
              <w:rPr>
                <w:rFonts w:ascii="Aptos" w:eastAsia="Calibri" w:hAnsi="Aptos" w:cs="Calibri"/>
              </w:rPr>
            </w:pPr>
          </w:p>
        </w:tc>
      </w:tr>
      <w:tr w:rsidR="00E22DF1" w:rsidRPr="007737C5"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7737C5" w:rsidRDefault="00F0231B" w:rsidP="007737C5">
            <w:pPr>
              <w:numPr>
                <w:ilvl w:val="0"/>
                <w:numId w:val="7"/>
              </w:numPr>
              <w:spacing w:after="0" w:line="276" w:lineRule="auto"/>
              <w:ind w:left="313" w:hanging="284"/>
              <w:rPr>
                <w:rFonts w:ascii="Aptos" w:hAnsi="Aptos"/>
              </w:rPr>
            </w:pPr>
            <w:r w:rsidRPr="007737C5">
              <w:rPr>
                <w:rFonts w:ascii="Aptos" w:eastAsia="Lucida Sans" w:hAnsi="Apto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Last resort as it only protects the individual</w:t>
            </w:r>
          </w:p>
        </w:tc>
        <w:tc>
          <w:tcPr>
            <w:tcW w:w="5147" w:type="dxa"/>
            <w:vMerge/>
            <w:tcMar>
              <w:left w:w="108" w:type="dxa"/>
              <w:right w:w="108" w:type="dxa"/>
            </w:tcMar>
          </w:tcPr>
          <w:p w14:paraId="0F625846" w14:textId="77777777" w:rsidR="00E22DF1" w:rsidRPr="007737C5" w:rsidRDefault="00E22DF1" w:rsidP="007737C5">
            <w:pPr>
              <w:spacing w:after="200" w:line="276" w:lineRule="auto"/>
              <w:rPr>
                <w:rFonts w:ascii="Aptos" w:hAnsi="Aptos"/>
              </w:rPr>
            </w:pPr>
          </w:p>
        </w:tc>
      </w:tr>
      <w:tr w:rsidR="00E22DF1" w:rsidRPr="007737C5"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7737C5" w:rsidRDefault="00F0231B" w:rsidP="007737C5">
            <w:pPr>
              <w:spacing w:after="0" w:line="276" w:lineRule="auto"/>
              <w:ind w:left="113" w:right="113"/>
              <w:jc w:val="center"/>
              <w:rPr>
                <w:rFonts w:ascii="Aptos" w:eastAsia="Calibri" w:hAnsi="Aptos" w:cs="Calibri"/>
              </w:rPr>
            </w:pPr>
            <w:r w:rsidRPr="007737C5">
              <w:rPr>
                <w:rFonts w:ascii="Aptos" w:eastAsia="Calibri" w:hAnsi="Aptos"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25</w:t>
            </w:r>
          </w:p>
        </w:tc>
      </w:tr>
      <w:tr w:rsidR="00E22DF1" w:rsidRPr="007737C5"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7737C5" w:rsidRDefault="00E22DF1" w:rsidP="007737C5">
            <w:pPr>
              <w:spacing w:after="200" w:line="276" w:lineRule="auto"/>
              <w:rPr>
                <w:rFonts w:ascii="Aptos" w:eastAsia="Calibri" w:hAnsi="Aptos"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20</w:t>
            </w:r>
          </w:p>
        </w:tc>
      </w:tr>
      <w:tr w:rsidR="00E22DF1" w:rsidRPr="007737C5"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7737C5" w:rsidRDefault="00E22DF1" w:rsidP="007737C5">
            <w:pPr>
              <w:spacing w:after="200" w:line="276" w:lineRule="auto"/>
              <w:rPr>
                <w:rFonts w:ascii="Aptos" w:eastAsia="Calibri" w:hAnsi="Aptos"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15</w:t>
            </w:r>
          </w:p>
        </w:tc>
      </w:tr>
      <w:tr w:rsidR="00E22DF1" w:rsidRPr="007737C5"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7737C5" w:rsidRDefault="00E22DF1" w:rsidP="007737C5">
            <w:pPr>
              <w:spacing w:after="200" w:line="276" w:lineRule="auto"/>
              <w:rPr>
                <w:rFonts w:ascii="Aptos" w:eastAsia="Calibri" w:hAnsi="Aptos"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10</w:t>
            </w:r>
          </w:p>
        </w:tc>
      </w:tr>
      <w:tr w:rsidR="00E22DF1" w:rsidRPr="007737C5"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7737C5" w:rsidRDefault="00E22DF1" w:rsidP="007737C5">
            <w:pPr>
              <w:spacing w:after="200" w:line="276" w:lineRule="auto"/>
              <w:rPr>
                <w:rFonts w:ascii="Aptos" w:eastAsia="Calibri" w:hAnsi="Aptos"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5</w:t>
            </w:r>
          </w:p>
        </w:tc>
      </w:tr>
      <w:tr w:rsidR="00012593" w:rsidRPr="007737C5"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Pr="007737C5" w:rsidRDefault="00E22DF1" w:rsidP="007737C5">
            <w:pPr>
              <w:spacing w:after="0" w:line="276" w:lineRule="auto"/>
              <w:rPr>
                <w:rFonts w:ascii="Aptos" w:eastAsia="Calibri" w:hAnsi="Aptos"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color w:val="000000"/>
                <w:sz w:val="16"/>
              </w:rPr>
              <w:t>5</w:t>
            </w:r>
          </w:p>
        </w:tc>
      </w:tr>
      <w:tr w:rsidR="00E22DF1" w:rsidRPr="007737C5"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7737C5" w:rsidRDefault="00E22DF1" w:rsidP="007737C5">
            <w:pPr>
              <w:spacing w:after="200" w:line="276" w:lineRule="auto"/>
              <w:rPr>
                <w:rFonts w:ascii="Aptos" w:eastAsia="Calibri" w:hAnsi="Aptos"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7737C5" w:rsidRDefault="00F0231B" w:rsidP="007737C5">
            <w:pPr>
              <w:spacing w:after="0" w:line="276" w:lineRule="auto"/>
              <w:jc w:val="center"/>
              <w:rPr>
                <w:rFonts w:ascii="Aptos" w:eastAsia="Calibri" w:hAnsi="Aptos" w:cs="Calibri"/>
              </w:rPr>
            </w:pPr>
            <w:r w:rsidRPr="007737C5">
              <w:rPr>
                <w:rFonts w:ascii="Aptos" w:eastAsia="Calibri" w:hAnsi="Aptos" w:cs="Calibri"/>
                <w:b/>
                <w:color w:val="000000"/>
                <w:sz w:val="16"/>
              </w:rPr>
              <w:t>IMPACT</w:t>
            </w:r>
          </w:p>
        </w:tc>
      </w:tr>
    </w:tbl>
    <w:p w14:paraId="25871D97" w14:textId="77777777" w:rsidR="00E22DF1" w:rsidRPr="007737C5" w:rsidRDefault="00F0231B" w:rsidP="007737C5">
      <w:pPr>
        <w:spacing w:after="0" w:line="276" w:lineRule="auto"/>
        <w:rPr>
          <w:rFonts w:ascii="Aptos" w:eastAsia="Lucida Sans" w:hAnsi="Aptos" w:cs="Lucida Sans"/>
          <w:sz w:val="16"/>
        </w:rPr>
      </w:pPr>
      <w:r w:rsidRPr="007737C5">
        <w:rPr>
          <w:rFonts w:ascii="Aptos" w:eastAsia="Calibri" w:hAnsi="Aptos"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rsidRPr="007737C5"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7737C5" w:rsidRDefault="00F0231B" w:rsidP="007737C5">
            <w:pPr>
              <w:spacing w:after="0" w:line="276" w:lineRule="auto"/>
              <w:rPr>
                <w:rFonts w:ascii="Aptos" w:eastAsia="Lucida Sans" w:hAnsi="Aptos" w:cs="Lucida Sans"/>
                <w:sz w:val="16"/>
              </w:rPr>
            </w:pPr>
            <w:r w:rsidRPr="007737C5">
              <w:rPr>
                <w:rFonts w:ascii="Aptos" w:eastAsia="Lucida Sans" w:hAnsi="Aptos" w:cs="Lucida Sans"/>
                <w:sz w:val="16"/>
              </w:rPr>
              <w:t>Impact</w:t>
            </w:r>
          </w:p>
          <w:p w14:paraId="12473C23" w14:textId="77777777" w:rsidR="00E22DF1" w:rsidRPr="007737C5" w:rsidRDefault="00E22DF1" w:rsidP="007737C5">
            <w:pPr>
              <w:spacing w:after="0" w:line="276" w:lineRule="auto"/>
              <w:rPr>
                <w:rFonts w:ascii="Aptos" w:hAnsi="Aptos"/>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Health &amp; Safety</w:t>
            </w:r>
          </w:p>
        </w:tc>
      </w:tr>
      <w:tr w:rsidR="00E22DF1" w:rsidRPr="007737C5"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Very minor injuries e.g. slight bruising</w:t>
            </w:r>
          </w:p>
        </w:tc>
      </w:tr>
      <w:tr w:rsidR="00E22DF1" w:rsidRPr="007737C5"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 xml:space="preserve">Injuries or illness e.g. small cut or abrasion which require basic first aid treatment even in self-administered.  </w:t>
            </w:r>
          </w:p>
        </w:tc>
      </w:tr>
      <w:tr w:rsidR="00E22DF1" w:rsidRPr="007737C5"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 xml:space="preserve">Injuries or illness e.g. strain or sprain requiring first aid or medical support.  </w:t>
            </w:r>
          </w:p>
        </w:tc>
      </w:tr>
      <w:tr w:rsidR="00E22DF1" w:rsidRPr="007737C5"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Injuries or illness e.g. broken bone requiring medical support &gt;24 hours and time off work &gt;4 weeks.</w:t>
            </w:r>
          </w:p>
        </w:tc>
      </w:tr>
      <w:tr w:rsidR="00E22DF1" w:rsidRPr="007737C5"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7737C5" w:rsidRDefault="00F0231B" w:rsidP="007737C5">
            <w:pPr>
              <w:spacing w:after="0" w:line="276" w:lineRule="auto"/>
              <w:rPr>
                <w:rFonts w:ascii="Aptos" w:hAnsi="Aptos"/>
              </w:rPr>
            </w:pPr>
            <w:r w:rsidRPr="007737C5">
              <w:rPr>
                <w:rFonts w:ascii="Aptos" w:eastAsia="Lucida Sans" w:hAnsi="Aptos" w:cs="Lucida Sans"/>
                <w:sz w:val="16"/>
              </w:rPr>
              <w:t xml:space="preserve">Fatality or multiple serious injuries or illness requiring hospital admission or significant time off work.  </w:t>
            </w:r>
          </w:p>
        </w:tc>
      </w:tr>
    </w:tbl>
    <w:p w14:paraId="3704A074" w14:textId="77777777" w:rsidR="00E22DF1" w:rsidRPr="007737C5" w:rsidRDefault="00E22DF1" w:rsidP="007737C5">
      <w:pPr>
        <w:spacing w:after="200" w:line="276" w:lineRule="auto"/>
        <w:rPr>
          <w:rFonts w:ascii="Aptos" w:eastAsia="Lucida Sans" w:hAnsi="Aptos" w:cs="Lucida Sans"/>
          <w:b/>
        </w:rPr>
      </w:pPr>
    </w:p>
    <w:p w14:paraId="478C6126" w14:textId="77777777" w:rsidR="00E22DF1" w:rsidRPr="007737C5" w:rsidRDefault="00E22DF1" w:rsidP="007737C5">
      <w:pPr>
        <w:spacing w:after="200" w:line="276" w:lineRule="auto"/>
        <w:rPr>
          <w:rFonts w:ascii="Aptos" w:eastAsia="Calibri" w:hAnsi="Aptos"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rsidRPr="007737C5"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color w:val="000000"/>
                <w:sz w:val="16"/>
              </w:rPr>
              <w:t>Likelihood</w:t>
            </w:r>
          </w:p>
        </w:tc>
      </w:tr>
      <w:tr w:rsidR="00E22DF1" w:rsidRPr="007737C5"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Rare e.g. 1 in 100,000 chance or higher</w:t>
            </w:r>
          </w:p>
        </w:tc>
      </w:tr>
      <w:tr w:rsidR="00E22DF1" w:rsidRPr="007737C5"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Unlikely e.g. 1 in 10,000 chance or higher</w:t>
            </w:r>
          </w:p>
        </w:tc>
      </w:tr>
      <w:tr w:rsidR="00E22DF1" w:rsidRPr="007737C5"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Possible e.g. 1 in 1,000 chance or higher</w:t>
            </w:r>
          </w:p>
        </w:tc>
      </w:tr>
      <w:tr w:rsidR="00E22DF1" w:rsidRPr="007737C5"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Likely e.g. 1 in 100 chance or higher</w:t>
            </w:r>
          </w:p>
        </w:tc>
      </w:tr>
      <w:tr w:rsidR="00E22DF1" w:rsidRPr="007737C5"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7737C5" w:rsidRDefault="00F0231B" w:rsidP="007737C5">
            <w:pPr>
              <w:spacing w:after="0" w:line="276" w:lineRule="auto"/>
              <w:rPr>
                <w:rFonts w:ascii="Aptos" w:eastAsia="Calibri" w:hAnsi="Aptos" w:cs="Calibri"/>
              </w:rPr>
            </w:pPr>
            <w:r w:rsidRPr="007737C5">
              <w:rPr>
                <w:rFonts w:ascii="Aptos" w:eastAsia="Calibri" w:hAnsi="Aptos" w:cs="Calibri"/>
                <w:sz w:val="16"/>
              </w:rPr>
              <w:t>Very Likely e.g. 1 in 10 chance or higher</w:t>
            </w:r>
          </w:p>
        </w:tc>
      </w:tr>
    </w:tbl>
    <w:p w14:paraId="4C63AAB5" w14:textId="77777777" w:rsidR="00E22DF1" w:rsidRPr="007737C5" w:rsidRDefault="00E22DF1" w:rsidP="007737C5">
      <w:pPr>
        <w:spacing w:after="200" w:line="276" w:lineRule="auto"/>
        <w:rPr>
          <w:rFonts w:ascii="Aptos" w:eastAsia="Calibri" w:hAnsi="Aptos" w:cs="Calibri"/>
          <w:sz w:val="24"/>
        </w:rPr>
      </w:pPr>
    </w:p>
    <w:sectPr w:rsidR="00E22DF1" w:rsidRPr="007737C5"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33FDF" w14:textId="77777777" w:rsidR="00945710" w:rsidRDefault="00945710">
      <w:pPr>
        <w:spacing w:after="0" w:line="240" w:lineRule="auto"/>
      </w:pPr>
      <w:r>
        <w:separator/>
      </w:r>
    </w:p>
  </w:endnote>
  <w:endnote w:type="continuationSeparator" w:id="0">
    <w:p w14:paraId="5CEA19E6" w14:textId="77777777" w:rsidR="00945710" w:rsidRDefault="00945710">
      <w:pPr>
        <w:spacing w:after="0" w:line="240" w:lineRule="auto"/>
      </w:pPr>
      <w:r>
        <w:continuationSeparator/>
      </w:r>
    </w:p>
  </w:endnote>
  <w:endnote w:type="continuationNotice" w:id="1">
    <w:p w14:paraId="1F2DAD67" w14:textId="77777777" w:rsidR="00FE26AB" w:rsidRDefault="00FE2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7B63" w14:textId="77777777" w:rsidR="00945710" w:rsidRDefault="00945710">
      <w:pPr>
        <w:spacing w:after="0" w:line="240" w:lineRule="auto"/>
      </w:pPr>
      <w:r>
        <w:separator/>
      </w:r>
    </w:p>
  </w:footnote>
  <w:footnote w:type="continuationSeparator" w:id="0">
    <w:p w14:paraId="66D202FE" w14:textId="77777777" w:rsidR="00945710" w:rsidRDefault="00945710">
      <w:pPr>
        <w:spacing w:after="0" w:line="240" w:lineRule="auto"/>
      </w:pPr>
      <w:r>
        <w:continuationSeparator/>
      </w:r>
    </w:p>
  </w:footnote>
  <w:footnote w:type="continuationNotice" w:id="1">
    <w:p w14:paraId="4AFD60D2" w14:textId="77777777" w:rsidR="00FE26AB" w:rsidRDefault="00FE2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66E"/>
    <w:multiLevelType w:val="hybridMultilevel"/>
    <w:tmpl w:val="5F1E66D6"/>
    <w:lvl w:ilvl="0" w:tplc="7A6A97A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1"/>
  </w:num>
  <w:num w:numId="2" w16cid:durableId="273751204">
    <w:abstractNumId w:val="3"/>
  </w:num>
  <w:num w:numId="3" w16cid:durableId="578364131">
    <w:abstractNumId w:val="2"/>
  </w:num>
  <w:num w:numId="4" w16cid:durableId="169682340">
    <w:abstractNumId w:val="4"/>
  </w:num>
  <w:num w:numId="5" w16cid:durableId="630864389">
    <w:abstractNumId w:val="5"/>
  </w:num>
  <w:num w:numId="6" w16cid:durableId="2004043386">
    <w:abstractNumId w:val="7"/>
  </w:num>
  <w:num w:numId="7" w16cid:durableId="1149516429">
    <w:abstractNumId w:val="6"/>
  </w:num>
  <w:num w:numId="8" w16cid:durableId="4288181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2593"/>
    <w:rsid w:val="00095A1A"/>
    <w:rsid w:val="000A18E4"/>
    <w:rsid w:val="000F30D8"/>
    <w:rsid w:val="000F4CA4"/>
    <w:rsid w:val="00167E2C"/>
    <w:rsid w:val="00171A52"/>
    <w:rsid w:val="00191CED"/>
    <w:rsid w:val="001B6120"/>
    <w:rsid w:val="001D7151"/>
    <w:rsid w:val="00264F7C"/>
    <w:rsid w:val="002979A1"/>
    <w:rsid w:val="002D5054"/>
    <w:rsid w:val="00314105"/>
    <w:rsid w:val="00327CC6"/>
    <w:rsid w:val="00363CCB"/>
    <w:rsid w:val="00380899"/>
    <w:rsid w:val="003A13F7"/>
    <w:rsid w:val="003A5419"/>
    <w:rsid w:val="003E014E"/>
    <w:rsid w:val="0040B6D0"/>
    <w:rsid w:val="00426028"/>
    <w:rsid w:val="00433021"/>
    <w:rsid w:val="00435240"/>
    <w:rsid w:val="00437DD5"/>
    <w:rsid w:val="00444076"/>
    <w:rsid w:val="004659A6"/>
    <w:rsid w:val="004D7BEE"/>
    <w:rsid w:val="004E1653"/>
    <w:rsid w:val="004FA25D"/>
    <w:rsid w:val="005037B3"/>
    <w:rsid w:val="006236E7"/>
    <w:rsid w:val="00666CB0"/>
    <w:rsid w:val="00670762"/>
    <w:rsid w:val="00700C0F"/>
    <w:rsid w:val="00721A23"/>
    <w:rsid w:val="00742B16"/>
    <w:rsid w:val="007737C5"/>
    <w:rsid w:val="007E4FBF"/>
    <w:rsid w:val="007F7EB8"/>
    <w:rsid w:val="00881116"/>
    <w:rsid w:val="008E2BFE"/>
    <w:rsid w:val="008E57BB"/>
    <w:rsid w:val="0091199B"/>
    <w:rsid w:val="00942434"/>
    <w:rsid w:val="00945710"/>
    <w:rsid w:val="009462B4"/>
    <w:rsid w:val="00954B70"/>
    <w:rsid w:val="0096312C"/>
    <w:rsid w:val="00990F1D"/>
    <w:rsid w:val="009936F8"/>
    <w:rsid w:val="00995890"/>
    <w:rsid w:val="009A5A89"/>
    <w:rsid w:val="009A76ED"/>
    <w:rsid w:val="009B4448"/>
    <w:rsid w:val="009D24E5"/>
    <w:rsid w:val="009E17C9"/>
    <w:rsid w:val="00A306F5"/>
    <w:rsid w:val="00A542AC"/>
    <w:rsid w:val="00A82A08"/>
    <w:rsid w:val="00A952C0"/>
    <w:rsid w:val="00AE0F63"/>
    <w:rsid w:val="00AE2B1C"/>
    <w:rsid w:val="00B23EA5"/>
    <w:rsid w:val="00B737A2"/>
    <w:rsid w:val="00B743ED"/>
    <w:rsid w:val="00B77A81"/>
    <w:rsid w:val="00C0284F"/>
    <w:rsid w:val="00C4AFA0"/>
    <w:rsid w:val="00C71C48"/>
    <w:rsid w:val="00C74B74"/>
    <w:rsid w:val="00CD223A"/>
    <w:rsid w:val="00CD5EBE"/>
    <w:rsid w:val="00D01AAF"/>
    <w:rsid w:val="00D032A8"/>
    <w:rsid w:val="00D20CF5"/>
    <w:rsid w:val="00DF051B"/>
    <w:rsid w:val="00E01FC4"/>
    <w:rsid w:val="00E22DF1"/>
    <w:rsid w:val="00E30735"/>
    <w:rsid w:val="00E6012B"/>
    <w:rsid w:val="00E616BB"/>
    <w:rsid w:val="00EA65FA"/>
    <w:rsid w:val="00EE783F"/>
    <w:rsid w:val="00F0231B"/>
    <w:rsid w:val="00F24035"/>
    <w:rsid w:val="00F34C3D"/>
    <w:rsid w:val="00F36BB2"/>
    <w:rsid w:val="00F460C7"/>
    <w:rsid w:val="00F61C2E"/>
    <w:rsid w:val="00F920FF"/>
    <w:rsid w:val="00FA66BB"/>
    <w:rsid w:val="00FB501B"/>
    <w:rsid w:val="00FC479B"/>
    <w:rsid w:val="00FE26A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1BC359"/>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7D7A6"/>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A82A08"/>
    <w:rPr>
      <w:rFonts w:ascii="Times New Roman" w:hAnsi="Times New Roman" w:cs="Times New Roman"/>
      <w:sz w:val="24"/>
      <w:szCs w:val="24"/>
    </w:rPr>
  </w:style>
  <w:style w:type="paragraph" w:styleId="Revision">
    <w:name w:val="Revision"/>
    <w:hidden/>
    <w:uiPriority w:val="99"/>
    <w:semiHidden/>
    <w:rsid w:val="007F7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2719">
      <w:bodyDiv w:val="1"/>
      <w:marLeft w:val="0"/>
      <w:marRight w:val="0"/>
      <w:marTop w:val="0"/>
      <w:marBottom w:val="0"/>
      <w:divBdr>
        <w:top w:val="none" w:sz="0" w:space="0" w:color="auto"/>
        <w:left w:val="none" w:sz="0" w:space="0" w:color="auto"/>
        <w:bottom w:val="none" w:sz="0" w:space="0" w:color="auto"/>
        <w:right w:val="none" w:sz="0" w:space="0" w:color="auto"/>
      </w:divBdr>
    </w:div>
    <w:div w:id="310017221">
      <w:bodyDiv w:val="1"/>
      <w:marLeft w:val="0"/>
      <w:marRight w:val="0"/>
      <w:marTop w:val="0"/>
      <w:marBottom w:val="0"/>
      <w:divBdr>
        <w:top w:val="none" w:sz="0" w:space="0" w:color="auto"/>
        <w:left w:val="none" w:sz="0" w:space="0" w:color="auto"/>
        <w:bottom w:val="none" w:sz="0" w:space="0" w:color="auto"/>
        <w:right w:val="none" w:sz="0" w:space="0" w:color="auto"/>
      </w:divBdr>
    </w:div>
    <w:div w:id="1534807448">
      <w:bodyDiv w:val="1"/>
      <w:marLeft w:val="0"/>
      <w:marRight w:val="0"/>
      <w:marTop w:val="0"/>
      <w:marBottom w:val="0"/>
      <w:divBdr>
        <w:top w:val="none" w:sz="0" w:space="0" w:color="auto"/>
        <w:left w:val="none" w:sz="0" w:space="0" w:color="auto"/>
        <w:bottom w:val="none" w:sz="0" w:space="0" w:color="auto"/>
        <w:right w:val="none" w:sz="0" w:space="0" w:color="auto"/>
      </w:divBdr>
    </w:div>
    <w:div w:id="1862544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8D6E355B58C4C88C5983983839C7B" ma:contentTypeVersion="3" ma:contentTypeDescription="Create a new document." ma:contentTypeScope="" ma:versionID="558142b7890a5aa90974d20d9f60cb4a">
  <xsd:schema xmlns:xsd="http://www.w3.org/2001/XMLSchema" xmlns:xs="http://www.w3.org/2001/XMLSchema" xmlns:p="http://schemas.microsoft.com/office/2006/metadata/properties" xmlns:ns2="f4753c4b-c992-49f4-90ed-dffbca4d0ce9" targetNamespace="http://schemas.microsoft.com/office/2006/metadata/properties" ma:root="true" ma:fieldsID="43958850bd419776b64a7a0bbffbc161" ns2:_="">
    <xsd:import namespace="f4753c4b-c992-49f4-90ed-dffbca4d0c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3c4b-c992-49f4-90ed-dffbca4d0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52C93-D91A-4422-A928-C4EDA6EAF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3c4b-c992-49f4-90ed-dffbca4d0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.~WRD1228</Template>
  <TotalTime>0</TotalTime>
  <Pages>38</Pages>
  <Words>4938</Words>
  <Characters>28148</Characters>
  <Application>Microsoft Office Word</Application>
  <DocSecurity>0</DocSecurity>
  <Lines>234</Lines>
  <Paragraphs>66</Paragraphs>
  <ScaleCrop>false</ScaleCrop>
  <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Yifan Wu</cp:lastModifiedBy>
  <cp:revision>2</cp:revision>
  <cp:lastPrinted>2025-09-05T14:44:00Z</cp:lastPrinted>
  <dcterms:created xsi:type="dcterms:W3CDTF">2025-09-08T13:58:00Z</dcterms:created>
  <dcterms:modified xsi:type="dcterms:W3CDTF">2025-09-08T13:58:00Z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0x0101001CC8D6E355B58C4C88C5983983839C7B</vt:lpwstr>
  </property>
  <property fmtid="{D5CDD505-2E9C-101B-9397-08002B2CF9AE}" pid="3" name="MediaServiceImageTags">
    <vt:lpwstr/>
  </property>
</Properties>
</file>